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DB67" w14:textId="77777777" w:rsidR="00F35775" w:rsidRPr="00F35775" w:rsidRDefault="00F35775" w:rsidP="00716F46">
      <w:pPr>
        <w:pBdr>
          <w:top w:val="single" w:sz="6" w:space="6" w:color="auto"/>
          <w:left w:val="single" w:sz="6" w:space="1" w:color="auto"/>
          <w:right w:val="single" w:sz="6" w:space="1" w:color="auto"/>
        </w:pBdr>
        <w:tabs>
          <w:tab w:val="left" w:pos="1276"/>
        </w:tabs>
        <w:ind w:left="34" w:right="28"/>
        <w:rPr>
          <w:sz w:val="18"/>
        </w:rPr>
      </w:pPr>
    </w:p>
    <w:p w14:paraId="001ACEBF" w14:textId="77777777" w:rsidR="00F35775" w:rsidRPr="00F35775" w:rsidRDefault="00F35775" w:rsidP="00716F46">
      <w:pPr>
        <w:pBdr>
          <w:top w:val="single" w:sz="6" w:space="6" w:color="auto"/>
          <w:left w:val="single" w:sz="6" w:space="1" w:color="auto"/>
          <w:right w:val="single" w:sz="6" w:space="1" w:color="auto"/>
        </w:pBdr>
        <w:tabs>
          <w:tab w:val="left" w:pos="1276"/>
        </w:tabs>
        <w:ind w:left="34" w:right="28"/>
        <w:rPr>
          <w:sz w:val="24"/>
        </w:rPr>
      </w:pPr>
      <w:r w:rsidRPr="00F35775">
        <w:rPr>
          <w:sz w:val="24"/>
        </w:rPr>
        <w:t>Compétition / Event :</w:t>
      </w:r>
      <w:r w:rsidRPr="00F35775">
        <w:rPr>
          <w:sz w:val="24"/>
        </w:rPr>
        <w:tab/>
      </w:r>
      <w:r w:rsidRPr="00F35775">
        <w:rPr>
          <w:sz w:val="24"/>
        </w:rPr>
        <w:tab/>
      </w:r>
      <w:r w:rsidRPr="00F35775">
        <w:rPr>
          <w:sz w:val="24"/>
        </w:rPr>
        <w:tab/>
      </w:r>
      <w:r w:rsidRPr="00F35775">
        <w:rPr>
          <w:sz w:val="24"/>
        </w:rPr>
        <w:tab/>
      </w:r>
      <w:r w:rsidRPr="00F35775">
        <w:rPr>
          <w:sz w:val="24"/>
        </w:rPr>
        <w:tab/>
      </w:r>
      <w:r w:rsidRPr="00F35775">
        <w:rPr>
          <w:sz w:val="24"/>
        </w:rPr>
        <w:tab/>
      </w:r>
      <w:r w:rsidRPr="00F35775">
        <w:rPr>
          <w:sz w:val="24"/>
        </w:rPr>
        <w:tab/>
      </w:r>
      <w:r w:rsidRPr="00F35775">
        <w:rPr>
          <w:sz w:val="24"/>
        </w:rPr>
        <w:tab/>
      </w:r>
      <w:r w:rsidRPr="00F35775">
        <w:rPr>
          <w:sz w:val="24"/>
        </w:rPr>
        <w:tab/>
        <w:t>Date :</w:t>
      </w:r>
      <w:r w:rsidRPr="00F35775">
        <w:rPr>
          <w:sz w:val="24"/>
        </w:rPr>
        <w:tab/>
      </w:r>
      <w:r w:rsidRPr="00F35775">
        <w:rPr>
          <w:sz w:val="24"/>
        </w:rPr>
        <w:tab/>
      </w:r>
      <w:r w:rsidRPr="00F35775">
        <w:rPr>
          <w:sz w:val="24"/>
        </w:rPr>
        <w:tab/>
      </w:r>
      <w:r w:rsidRPr="00F35775">
        <w:rPr>
          <w:sz w:val="24"/>
        </w:rPr>
        <w:tab/>
        <w:t>Club :</w:t>
      </w:r>
    </w:p>
    <w:p w14:paraId="1F7A1E13" w14:textId="77777777" w:rsidR="00F35775" w:rsidRDefault="00F35775" w:rsidP="00716F46">
      <w:pPr>
        <w:pBdr>
          <w:top w:val="single" w:sz="6" w:space="6" w:color="auto"/>
          <w:left w:val="single" w:sz="6" w:space="1" w:color="auto"/>
          <w:right w:val="single" w:sz="6" w:space="1" w:color="auto"/>
        </w:pBdr>
        <w:tabs>
          <w:tab w:val="left" w:pos="1276"/>
        </w:tabs>
        <w:ind w:left="34" w:right="28"/>
        <w:rPr>
          <w:sz w:val="10"/>
        </w:rPr>
      </w:pPr>
    </w:p>
    <w:p w14:paraId="2AE08A95" w14:textId="77777777" w:rsidR="00F35775" w:rsidRPr="00C54CA5" w:rsidRDefault="00F35775" w:rsidP="00716F46">
      <w:pPr>
        <w:pBdr>
          <w:top w:val="single" w:sz="6" w:space="6" w:color="auto"/>
          <w:left w:val="single" w:sz="6" w:space="1" w:color="auto"/>
          <w:right w:val="single" w:sz="6" w:space="1" w:color="auto"/>
        </w:pBdr>
        <w:tabs>
          <w:tab w:val="left" w:pos="1276"/>
        </w:tabs>
        <w:ind w:left="34" w:right="28"/>
        <w:rPr>
          <w:sz w:val="10"/>
        </w:rPr>
      </w:pPr>
    </w:p>
    <w:tbl>
      <w:tblPr>
        <w:tblW w:w="4964" w:type="pct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79"/>
        <w:gridCol w:w="1788"/>
        <w:gridCol w:w="1823"/>
        <w:gridCol w:w="984"/>
        <w:gridCol w:w="984"/>
        <w:gridCol w:w="4629"/>
        <w:gridCol w:w="1664"/>
        <w:gridCol w:w="1284"/>
        <w:gridCol w:w="1542"/>
      </w:tblGrid>
      <w:tr w:rsidR="00716F46" w:rsidRPr="00F8650A" w14:paraId="54351A97" w14:textId="77777777" w:rsidTr="00716F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2" w:type="pct"/>
            <w:shd w:val="pct50" w:color="C0C0C0" w:fill="auto"/>
          </w:tcPr>
          <w:p w14:paraId="03314987" w14:textId="77777777" w:rsidR="00716F46" w:rsidRPr="00DA442C" w:rsidRDefault="00716F46" w:rsidP="00DA442C">
            <w:pPr>
              <w:jc w:val="center"/>
              <w:rPr>
                <w:caps/>
              </w:rPr>
            </w:pPr>
            <w:r>
              <w:rPr>
                <w:caps/>
              </w:rPr>
              <w:t>Classe</w:t>
            </w:r>
          </w:p>
          <w:p w14:paraId="14DE79E4" w14:textId="77777777" w:rsidR="00716F46" w:rsidRPr="00F35775" w:rsidRDefault="00716F46" w:rsidP="00F35775">
            <w:pPr>
              <w:jc w:val="center"/>
              <w:rPr>
                <w:i/>
              </w:rPr>
            </w:pPr>
            <w:r>
              <w:rPr>
                <w:i/>
              </w:rPr>
              <w:t>CLASS</w:t>
            </w:r>
          </w:p>
        </w:tc>
        <w:tc>
          <w:tcPr>
            <w:tcW w:w="574" w:type="pct"/>
            <w:shd w:val="pct50" w:color="C0C0C0" w:fill="auto"/>
          </w:tcPr>
          <w:p w14:paraId="35F6DC00" w14:textId="77777777" w:rsidR="00716F46" w:rsidRDefault="00716F46" w:rsidP="00DA442C">
            <w:pPr>
              <w:jc w:val="center"/>
              <w:rPr>
                <w:caps/>
              </w:rPr>
            </w:pPr>
            <w:r>
              <w:rPr>
                <w:caps/>
              </w:rPr>
              <w:t>BATEAU</w:t>
            </w:r>
          </w:p>
          <w:p w14:paraId="5A62B102" w14:textId="77777777" w:rsidR="00716F46" w:rsidRDefault="00716F46" w:rsidP="00DA442C">
            <w:pPr>
              <w:jc w:val="center"/>
              <w:rPr>
                <w:caps/>
              </w:rPr>
            </w:pPr>
            <w:r>
              <w:rPr>
                <w:caps/>
              </w:rPr>
              <w:t>Reclamant</w:t>
            </w:r>
          </w:p>
          <w:p w14:paraId="172D7EBC" w14:textId="77777777" w:rsidR="00716F46" w:rsidRPr="00F35775" w:rsidRDefault="00716F46" w:rsidP="00DA442C">
            <w:pPr>
              <w:jc w:val="center"/>
              <w:rPr>
                <w:i/>
                <w:caps/>
              </w:rPr>
            </w:pPr>
            <w:r>
              <w:rPr>
                <w:i/>
                <w:caps/>
              </w:rPr>
              <w:t>BOAT N°</w:t>
            </w:r>
          </w:p>
        </w:tc>
        <w:tc>
          <w:tcPr>
            <w:tcW w:w="585" w:type="pct"/>
            <w:shd w:val="pct50" w:color="C0C0C0" w:fill="auto"/>
          </w:tcPr>
          <w:p w14:paraId="4763A014" w14:textId="77777777" w:rsidR="00716F46" w:rsidRDefault="00716F46" w:rsidP="00DA442C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BATEAU </w:t>
            </w:r>
          </w:p>
          <w:p w14:paraId="5400F86E" w14:textId="77777777" w:rsidR="00716F46" w:rsidRDefault="00716F46" w:rsidP="00DA442C">
            <w:pPr>
              <w:jc w:val="center"/>
              <w:rPr>
                <w:caps/>
              </w:rPr>
            </w:pPr>
            <w:r>
              <w:rPr>
                <w:caps/>
              </w:rPr>
              <w:t>Reclame</w:t>
            </w:r>
          </w:p>
          <w:p w14:paraId="444773A5" w14:textId="77777777" w:rsidR="00716F46" w:rsidRDefault="00716F46" w:rsidP="00DA442C">
            <w:pPr>
              <w:jc w:val="center"/>
              <w:rPr>
                <w:caps/>
              </w:rPr>
            </w:pPr>
            <w:r>
              <w:rPr>
                <w:i/>
                <w:caps/>
              </w:rPr>
              <w:t>BOAT N°</w:t>
            </w:r>
          </w:p>
        </w:tc>
        <w:tc>
          <w:tcPr>
            <w:tcW w:w="316" w:type="pct"/>
            <w:shd w:val="pct50" w:color="C0C0C0" w:fill="auto"/>
          </w:tcPr>
          <w:p w14:paraId="042C5910" w14:textId="77777777" w:rsidR="00716F46" w:rsidRDefault="00716F46" w:rsidP="00DA442C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COURSE </w:t>
            </w:r>
          </w:p>
          <w:p w14:paraId="34615F4E" w14:textId="77777777" w:rsidR="00716F46" w:rsidRPr="00F35775" w:rsidRDefault="00716F46" w:rsidP="00C54CA5">
            <w:pPr>
              <w:jc w:val="center"/>
              <w:rPr>
                <w:i/>
                <w:caps/>
              </w:rPr>
            </w:pPr>
            <w:r w:rsidRPr="00F35775">
              <w:rPr>
                <w:i/>
                <w:caps/>
              </w:rPr>
              <w:t xml:space="preserve">RACE </w:t>
            </w:r>
          </w:p>
        </w:tc>
        <w:tc>
          <w:tcPr>
            <w:tcW w:w="316" w:type="pct"/>
            <w:shd w:val="pct50" w:color="C0C0C0" w:fill="auto"/>
          </w:tcPr>
          <w:p w14:paraId="1691F86C" w14:textId="77777777" w:rsidR="00716F46" w:rsidRPr="00DA442C" w:rsidRDefault="00716F46" w:rsidP="00DA442C">
            <w:pPr>
              <w:jc w:val="center"/>
              <w:rPr>
                <w:caps/>
              </w:rPr>
            </w:pPr>
            <w:r w:rsidRPr="000A5831">
              <w:rPr>
                <w:caps/>
              </w:rPr>
              <w:t>bord</w:t>
            </w:r>
          </w:p>
          <w:p w14:paraId="78F40CD7" w14:textId="77777777" w:rsidR="00716F46" w:rsidRPr="000A5831" w:rsidRDefault="00716F46" w:rsidP="00F35775">
            <w:pPr>
              <w:jc w:val="center"/>
              <w:rPr>
                <w:i/>
                <w:caps/>
              </w:rPr>
            </w:pPr>
            <w:r>
              <w:rPr>
                <w:i/>
                <w:caps/>
              </w:rPr>
              <w:t>LEG</w:t>
            </w:r>
          </w:p>
        </w:tc>
        <w:tc>
          <w:tcPr>
            <w:tcW w:w="1486" w:type="pct"/>
            <w:shd w:val="pct50" w:color="C0C0C0" w:fill="auto"/>
          </w:tcPr>
          <w:p w14:paraId="459D8A7E" w14:textId="77777777" w:rsidR="00716F46" w:rsidRPr="00DA442C" w:rsidRDefault="00716F46" w:rsidP="00DA442C">
            <w:pPr>
              <w:jc w:val="center"/>
              <w:rPr>
                <w:caps/>
              </w:rPr>
            </w:pPr>
            <w:r>
              <w:rPr>
                <w:caps/>
              </w:rPr>
              <w:t>DESCRIPTION de l’infraction ET REGLES</w:t>
            </w:r>
          </w:p>
          <w:p w14:paraId="47D6DD50" w14:textId="77777777" w:rsidR="00716F46" w:rsidRPr="00F35775" w:rsidRDefault="00716F46" w:rsidP="009A48DD">
            <w:pPr>
              <w:jc w:val="center"/>
              <w:rPr>
                <w:i/>
                <w:caps/>
                <w:lang w:val="en-US"/>
              </w:rPr>
            </w:pPr>
            <w:r w:rsidRPr="00F35775">
              <w:rPr>
                <w:i/>
                <w:caps/>
                <w:lang w:val="en-US"/>
              </w:rPr>
              <w:t>DESCRIPTION OF INFRINGEMENT AND RULES</w:t>
            </w:r>
          </w:p>
        </w:tc>
        <w:tc>
          <w:tcPr>
            <w:tcW w:w="534" w:type="pct"/>
            <w:shd w:val="pct50" w:color="C0C0C0" w:fill="auto"/>
          </w:tcPr>
          <w:p w14:paraId="18F5223A" w14:textId="77777777" w:rsidR="00716F46" w:rsidRDefault="00716F46">
            <w:pPr>
              <w:jc w:val="center"/>
              <w:rPr>
                <w:caps/>
              </w:rPr>
            </w:pPr>
            <w:r>
              <w:rPr>
                <w:caps/>
              </w:rPr>
              <w:t>PENALITE EFFECTUEE</w:t>
            </w:r>
          </w:p>
          <w:p w14:paraId="0F2ECE96" w14:textId="77777777" w:rsidR="00716F46" w:rsidRPr="005A443A" w:rsidRDefault="00716F46" w:rsidP="00F35775">
            <w:pPr>
              <w:jc w:val="center"/>
              <w:rPr>
                <w:i/>
                <w:caps/>
              </w:rPr>
            </w:pPr>
            <w:r>
              <w:rPr>
                <w:i/>
                <w:caps/>
              </w:rPr>
              <w:t>PENALTY TAKEN</w:t>
            </w:r>
          </w:p>
        </w:tc>
        <w:tc>
          <w:tcPr>
            <w:tcW w:w="412" w:type="pct"/>
            <w:shd w:val="pct50" w:color="C0C0C0" w:fill="auto"/>
          </w:tcPr>
          <w:p w14:paraId="11B7F6DC" w14:textId="77777777" w:rsidR="00716F46" w:rsidRPr="00DA442C" w:rsidRDefault="00716F46" w:rsidP="00DA442C">
            <w:pPr>
              <w:jc w:val="center"/>
              <w:rPr>
                <w:caps/>
              </w:rPr>
            </w:pPr>
            <w:r>
              <w:rPr>
                <w:caps/>
              </w:rPr>
              <w:t>JURY</w:t>
            </w:r>
          </w:p>
          <w:p w14:paraId="59860965" w14:textId="77777777" w:rsidR="00716F46" w:rsidRPr="005A443A" w:rsidRDefault="00716F46" w:rsidP="00F35775">
            <w:pPr>
              <w:jc w:val="center"/>
              <w:rPr>
                <w:i/>
                <w:caps/>
              </w:rPr>
            </w:pPr>
            <w:r>
              <w:rPr>
                <w:i/>
                <w:caps/>
              </w:rPr>
              <w:t>JURY</w:t>
            </w:r>
          </w:p>
        </w:tc>
        <w:tc>
          <w:tcPr>
            <w:tcW w:w="495" w:type="pct"/>
            <w:shd w:val="pct50" w:color="C0C0C0" w:fill="auto"/>
          </w:tcPr>
          <w:p w14:paraId="06235FBB" w14:textId="77777777" w:rsidR="00716F46" w:rsidRPr="00DA442C" w:rsidRDefault="00716F46" w:rsidP="00DA442C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decision </w:t>
            </w:r>
          </w:p>
          <w:p w14:paraId="161C3BF6" w14:textId="77777777" w:rsidR="00716F46" w:rsidRPr="005A443A" w:rsidRDefault="00716F46" w:rsidP="00F35775">
            <w:pPr>
              <w:jc w:val="center"/>
              <w:rPr>
                <w:i/>
                <w:caps/>
              </w:rPr>
            </w:pPr>
            <w:r>
              <w:rPr>
                <w:i/>
                <w:caps/>
              </w:rPr>
              <w:t>DECISION</w:t>
            </w:r>
          </w:p>
        </w:tc>
      </w:tr>
      <w:tr w:rsidR="00716F46" w14:paraId="739064AE" w14:textId="77777777" w:rsidTr="00716F4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82" w:type="pct"/>
            <w:vAlign w:val="center"/>
          </w:tcPr>
          <w:p w14:paraId="144A04F9" w14:textId="77777777" w:rsidR="00716F46" w:rsidRPr="00C84BEE" w:rsidRDefault="00716F46" w:rsidP="0098589F">
            <w:pPr>
              <w:jc w:val="center"/>
              <w:rPr>
                <w:sz w:val="56"/>
                <w:lang w:val="en-GB"/>
              </w:rPr>
            </w:pPr>
          </w:p>
        </w:tc>
        <w:tc>
          <w:tcPr>
            <w:tcW w:w="574" w:type="pct"/>
            <w:vAlign w:val="center"/>
          </w:tcPr>
          <w:p w14:paraId="76AD906E" w14:textId="77777777" w:rsidR="00716F46" w:rsidRPr="00C84BEE" w:rsidRDefault="00716F46" w:rsidP="0098589F">
            <w:pPr>
              <w:jc w:val="center"/>
              <w:rPr>
                <w:sz w:val="56"/>
              </w:rPr>
            </w:pPr>
          </w:p>
        </w:tc>
        <w:tc>
          <w:tcPr>
            <w:tcW w:w="585" w:type="pct"/>
          </w:tcPr>
          <w:p w14:paraId="7B8AD334" w14:textId="77777777" w:rsidR="00716F46" w:rsidRPr="00C84BEE" w:rsidRDefault="00716F46" w:rsidP="0098589F">
            <w:pPr>
              <w:jc w:val="center"/>
              <w:rPr>
                <w:sz w:val="56"/>
              </w:rPr>
            </w:pPr>
          </w:p>
        </w:tc>
        <w:tc>
          <w:tcPr>
            <w:tcW w:w="316" w:type="pct"/>
            <w:vAlign w:val="center"/>
          </w:tcPr>
          <w:p w14:paraId="17D56CDA" w14:textId="77777777" w:rsidR="00716F46" w:rsidRPr="00C84BEE" w:rsidRDefault="00716F46" w:rsidP="0098589F">
            <w:pPr>
              <w:jc w:val="center"/>
              <w:rPr>
                <w:sz w:val="56"/>
              </w:rPr>
            </w:pPr>
          </w:p>
        </w:tc>
        <w:tc>
          <w:tcPr>
            <w:tcW w:w="316" w:type="pct"/>
            <w:vAlign w:val="center"/>
          </w:tcPr>
          <w:p w14:paraId="71BD9D84" w14:textId="77777777" w:rsidR="00716F46" w:rsidRPr="0098589F" w:rsidRDefault="00716F46" w:rsidP="0098589F">
            <w:pPr>
              <w:jc w:val="center"/>
              <w:rPr>
                <w:sz w:val="24"/>
              </w:rPr>
            </w:pPr>
          </w:p>
        </w:tc>
        <w:tc>
          <w:tcPr>
            <w:tcW w:w="1486" w:type="pct"/>
          </w:tcPr>
          <w:p w14:paraId="1250C53F" w14:textId="77777777" w:rsidR="00716F46" w:rsidRPr="0098589F" w:rsidRDefault="00716F46" w:rsidP="0098589F">
            <w:pPr>
              <w:jc w:val="both"/>
              <w:rPr>
                <w:sz w:val="24"/>
              </w:rPr>
            </w:pPr>
          </w:p>
        </w:tc>
        <w:tc>
          <w:tcPr>
            <w:tcW w:w="534" w:type="pct"/>
            <w:vAlign w:val="center"/>
          </w:tcPr>
          <w:p w14:paraId="3FABB1C4" w14:textId="77777777" w:rsidR="00716F46" w:rsidRPr="00C84BEE" w:rsidRDefault="00716F46" w:rsidP="0098589F">
            <w:pPr>
              <w:jc w:val="center"/>
              <w:rPr>
                <w:sz w:val="56"/>
              </w:rPr>
            </w:pPr>
          </w:p>
        </w:tc>
        <w:tc>
          <w:tcPr>
            <w:tcW w:w="412" w:type="pct"/>
            <w:vAlign w:val="center"/>
          </w:tcPr>
          <w:p w14:paraId="38CF88AA" w14:textId="77777777" w:rsidR="00716F46" w:rsidRPr="00C84BEE" w:rsidRDefault="00716F46" w:rsidP="008C5DA1">
            <w:pPr>
              <w:jc w:val="center"/>
              <w:rPr>
                <w:sz w:val="56"/>
              </w:rPr>
            </w:pPr>
          </w:p>
        </w:tc>
        <w:tc>
          <w:tcPr>
            <w:tcW w:w="495" w:type="pct"/>
            <w:vAlign w:val="center"/>
          </w:tcPr>
          <w:p w14:paraId="0CBAC125" w14:textId="77777777" w:rsidR="00716F46" w:rsidRPr="00C84BEE" w:rsidRDefault="00716F46" w:rsidP="0098589F">
            <w:pPr>
              <w:jc w:val="center"/>
              <w:rPr>
                <w:sz w:val="56"/>
              </w:rPr>
            </w:pPr>
          </w:p>
        </w:tc>
      </w:tr>
      <w:tr w:rsidR="00716F46" w14:paraId="5D75A2BD" w14:textId="77777777" w:rsidTr="00716F4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82" w:type="pct"/>
            <w:vAlign w:val="center"/>
          </w:tcPr>
          <w:p w14:paraId="057368EA" w14:textId="77777777" w:rsidR="00716F46" w:rsidRPr="00C84BEE" w:rsidRDefault="00716F46" w:rsidP="00F31520">
            <w:pPr>
              <w:jc w:val="center"/>
              <w:rPr>
                <w:sz w:val="56"/>
                <w:lang w:val="en-GB"/>
              </w:rPr>
            </w:pPr>
          </w:p>
        </w:tc>
        <w:tc>
          <w:tcPr>
            <w:tcW w:w="574" w:type="pct"/>
            <w:vAlign w:val="center"/>
          </w:tcPr>
          <w:p w14:paraId="378C9CAB" w14:textId="77777777" w:rsidR="00716F46" w:rsidRPr="00C84BEE" w:rsidRDefault="00716F46" w:rsidP="00F31520">
            <w:pPr>
              <w:jc w:val="center"/>
              <w:rPr>
                <w:sz w:val="56"/>
              </w:rPr>
            </w:pPr>
          </w:p>
        </w:tc>
        <w:tc>
          <w:tcPr>
            <w:tcW w:w="585" w:type="pct"/>
          </w:tcPr>
          <w:p w14:paraId="286326C9" w14:textId="77777777" w:rsidR="00716F46" w:rsidRPr="00C84BEE" w:rsidRDefault="00716F46" w:rsidP="00F31520">
            <w:pPr>
              <w:jc w:val="center"/>
              <w:rPr>
                <w:sz w:val="56"/>
              </w:rPr>
            </w:pPr>
          </w:p>
        </w:tc>
        <w:tc>
          <w:tcPr>
            <w:tcW w:w="316" w:type="pct"/>
            <w:vAlign w:val="center"/>
          </w:tcPr>
          <w:p w14:paraId="7ED3BE9D" w14:textId="77777777" w:rsidR="00716F46" w:rsidRPr="00C84BEE" w:rsidRDefault="00716F46" w:rsidP="00F31520">
            <w:pPr>
              <w:jc w:val="center"/>
              <w:rPr>
                <w:sz w:val="56"/>
              </w:rPr>
            </w:pPr>
          </w:p>
        </w:tc>
        <w:tc>
          <w:tcPr>
            <w:tcW w:w="316" w:type="pct"/>
            <w:vAlign w:val="center"/>
          </w:tcPr>
          <w:p w14:paraId="1C4485D2" w14:textId="77777777" w:rsidR="00716F46" w:rsidRPr="0098589F" w:rsidRDefault="00716F46" w:rsidP="00F31520">
            <w:pPr>
              <w:jc w:val="center"/>
              <w:rPr>
                <w:sz w:val="24"/>
              </w:rPr>
            </w:pPr>
          </w:p>
        </w:tc>
        <w:tc>
          <w:tcPr>
            <w:tcW w:w="1486" w:type="pct"/>
          </w:tcPr>
          <w:p w14:paraId="0BCE9BA4" w14:textId="77777777" w:rsidR="00716F46" w:rsidRPr="0098589F" w:rsidRDefault="00716F46" w:rsidP="00F31520">
            <w:pPr>
              <w:jc w:val="both"/>
              <w:rPr>
                <w:sz w:val="24"/>
              </w:rPr>
            </w:pPr>
          </w:p>
        </w:tc>
        <w:tc>
          <w:tcPr>
            <w:tcW w:w="534" w:type="pct"/>
            <w:vAlign w:val="center"/>
          </w:tcPr>
          <w:p w14:paraId="10358799" w14:textId="77777777" w:rsidR="00716F46" w:rsidRPr="00C84BEE" w:rsidRDefault="00716F46" w:rsidP="00F31520">
            <w:pPr>
              <w:jc w:val="center"/>
              <w:rPr>
                <w:sz w:val="56"/>
              </w:rPr>
            </w:pPr>
          </w:p>
        </w:tc>
        <w:tc>
          <w:tcPr>
            <w:tcW w:w="412" w:type="pct"/>
            <w:vAlign w:val="center"/>
          </w:tcPr>
          <w:p w14:paraId="709FA1B7" w14:textId="77777777" w:rsidR="00716F46" w:rsidRPr="00C84BEE" w:rsidRDefault="00716F46" w:rsidP="008C5DA1">
            <w:pPr>
              <w:jc w:val="center"/>
              <w:rPr>
                <w:sz w:val="56"/>
              </w:rPr>
            </w:pPr>
          </w:p>
        </w:tc>
        <w:tc>
          <w:tcPr>
            <w:tcW w:w="495" w:type="pct"/>
            <w:vAlign w:val="center"/>
          </w:tcPr>
          <w:p w14:paraId="370BDEF8" w14:textId="77777777" w:rsidR="00716F46" w:rsidRPr="00C84BEE" w:rsidRDefault="00716F46" w:rsidP="00F31520">
            <w:pPr>
              <w:jc w:val="center"/>
              <w:rPr>
                <w:sz w:val="56"/>
              </w:rPr>
            </w:pPr>
          </w:p>
        </w:tc>
      </w:tr>
      <w:tr w:rsidR="00716F46" w14:paraId="6DDD5A24" w14:textId="77777777" w:rsidTr="00716F4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82" w:type="pct"/>
            <w:vAlign w:val="center"/>
          </w:tcPr>
          <w:p w14:paraId="04F113EA" w14:textId="77777777" w:rsidR="00716F46" w:rsidRPr="00C84BEE" w:rsidRDefault="00716F46" w:rsidP="00F31520">
            <w:pPr>
              <w:jc w:val="center"/>
              <w:rPr>
                <w:sz w:val="56"/>
                <w:lang w:val="en-GB"/>
              </w:rPr>
            </w:pPr>
          </w:p>
        </w:tc>
        <w:tc>
          <w:tcPr>
            <w:tcW w:w="574" w:type="pct"/>
            <w:vAlign w:val="center"/>
          </w:tcPr>
          <w:p w14:paraId="2F95B706" w14:textId="77777777" w:rsidR="00716F46" w:rsidRPr="00C84BEE" w:rsidRDefault="00716F46" w:rsidP="00F31520">
            <w:pPr>
              <w:jc w:val="center"/>
              <w:rPr>
                <w:sz w:val="56"/>
              </w:rPr>
            </w:pPr>
          </w:p>
        </w:tc>
        <w:tc>
          <w:tcPr>
            <w:tcW w:w="585" w:type="pct"/>
          </w:tcPr>
          <w:p w14:paraId="1D9B31CE" w14:textId="77777777" w:rsidR="00716F46" w:rsidRPr="00C84BEE" w:rsidRDefault="00716F46" w:rsidP="00F31520">
            <w:pPr>
              <w:jc w:val="center"/>
              <w:rPr>
                <w:sz w:val="56"/>
              </w:rPr>
            </w:pPr>
          </w:p>
        </w:tc>
        <w:tc>
          <w:tcPr>
            <w:tcW w:w="316" w:type="pct"/>
            <w:vAlign w:val="center"/>
          </w:tcPr>
          <w:p w14:paraId="65D27065" w14:textId="77777777" w:rsidR="00716F46" w:rsidRPr="00C84BEE" w:rsidRDefault="00716F46" w:rsidP="00F31520">
            <w:pPr>
              <w:jc w:val="center"/>
              <w:rPr>
                <w:sz w:val="56"/>
              </w:rPr>
            </w:pPr>
          </w:p>
        </w:tc>
        <w:tc>
          <w:tcPr>
            <w:tcW w:w="316" w:type="pct"/>
            <w:vAlign w:val="center"/>
          </w:tcPr>
          <w:p w14:paraId="552EB43F" w14:textId="77777777" w:rsidR="00716F46" w:rsidRPr="0098589F" w:rsidRDefault="00716F46" w:rsidP="00F31520">
            <w:pPr>
              <w:jc w:val="center"/>
              <w:rPr>
                <w:sz w:val="24"/>
              </w:rPr>
            </w:pPr>
          </w:p>
        </w:tc>
        <w:tc>
          <w:tcPr>
            <w:tcW w:w="1486" w:type="pct"/>
          </w:tcPr>
          <w:p w14:paraId="7BC5C1C1" w14:textId="77777777" w:rsidR="00716F46" w:rsidRPr="0098589F" w:rsidRDefault="00716F46" w:rsidP="00F31520">
            <w:pPr>
              <w:jc w:val="both"/>
              <w:rPr>
                <w:sz w:val="24"/>
              </w:rPr>
            </w:pPr>
          </w:p>
        </w:tc>
        <w:tc>
          <w:tcPr>
            <w:tcW w:w="534" w:type="pct"/>
            <w:vAlign w:val="center"/>
          </w:tcPr>
          <w:p w14:paraId="6CA70664" w14:textId="77777777" w:rsidR="00716F46" w:rsidRPr="00C84BEE" w:rsidRDefault="00716F46" w:rsidP="00F31520">
            <w:pPr>
              <w:jc w:val="center"/>
              <w:rPr>
                <w:sz w:val="56"/>
              </w:rPr>
            </w:pPr>
          </w:p>
        </w:tc>
        <w:tc>
          <w:tcPr>
            <w:tcW w:w="412" w:type="pct"/>
            <w:vAlign w:val="center"/>
          </w:tcPr>
          <w:p w14:paraId="5EAD1F24" w14:textId="77777777" w:rsidR="00716F46" w:rsidRPr="00C84BEE" w:rsidRDefault="00716F46" w:rsidP="008C5DA1">
            <w:pPr>
              <w:jc w:val="center"/>
              <w:rPr>
                <w:sz w:val="56"/>
              </w:rPr>
            </w:pPr>
          </w:p>
        </w:tc>
        <w:tc>
          <w:tcPr>
            <w:tcW w:w="495" w:type="pct"/>
            <w:vAlign w:val="center"/>
          </w:tcPr>
          <w:p w14:paraId="329088D0" w14:textId="77777777" w:rsidR="00716F46" w:rsidRPr="00C84BEE" w:rsidRDefault="00716F46" w:rsidP="00F31520">
            <w:pPr>
              <w:jc w:val="center"/>
              <w:rPr>
                <w:sz w:val="56"/>
              </w:rPr>
            </w:pPr>
          </w:p>
        </w:tc>
      </w:tr>
      <w:tr w:rsidR="00716F46" w14:paraId="554CEC7F" w14:textId="77777777" w:rsidTr="00716F4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82" w:type="pct"/>
            <w:vAlign w:val="center"/>
          </w:tcPr>
          <w:p w14:paraId="5FD81B53" w14:textId="77777777" w:rsidR="00716F46" w:rsidRPr="00C84BEE" w:rsidRDefault="00716F46" w:rsidP="00F31520">
            <w:pPr>
              <w:jc w:val="center"/>
              <w:rPr>
                <w:sz w:val="56"/>
                <w:lang w:val="en-GB"/>
              </w:rPr>
            </w:pPr>
          </w:p>
        </w:tc>
        <w:tc>
          <w:tcPr>
            <w:tcW w:w="574" w:type="pct"/>
            <w:vAlign w:val="center"/>
          </w:tcPr>
          <w:p w14:paraId="009D2FEC" w14:textId="77777777" w:rsidR="00716F46" w:rsidRPr="00C84BEE" w:rsidRDefault="00716F46" w:rsidP="00F31520">
            <w:pPr>
              <w:jc w:val="center"/>
              <w:rPr>
                <w:sz w:val="56"/>
              </w:rPr>
            </w:pPr>
          </w:p>
        </w:tc>
        <w:tc>
          <w:tcPr>
            <w:tcW w:w="585" w:type="pct"/>
          </w:tcPr>
          <w:p w14:paraId="29443260" w14:textId="77777777" w:rsidR="00716F46" w:rsidRPr="00C84BEE" w:rsidRDefault="00716F46" w:rsidP="00F31520">
            <w:pPr>
              <w:jc w:val="center"/>
              <w:rPr>
                <w:sz w:val="56"/>
              </w:rPr>
            </w:pPr>
          </w:p>
        </w:tc>
        <w:tc>
          <w:tcPr>
            <w:tcW w:w="316" w:type="pct"/>
            <w:vAlign w:val="center"/>
          </w:tcPr>
          <w:p w14:paraId="384D44D9" w14:textId="77777777" w:rsidR="00716F46" w:rsidRPr="00C84BEE" w:rsidRDefault="00716F46" w:rsidP="00F31520">
            <w:pPr>
              <w:jc w:val="center"/>
              <w:rPr>
                <w:sz w:val="56"/>
              </w:rPr>
            </w:pPr>
          </w:p>
        </w:tc>
        <w:tc>
          <w:tcPr>
            <w:tcW w:w="316" w:type="pct"/>
            <w:vAlign w:val="center"/>
          </w:tcPr>
          <w:p w14:paraId="0757121D" w14:textId="77777777" w:rsidR="00716F46" w:rsidRPr="0098589F" w:rsidRDefault="00716F46" w:rsidP="00F31520">
            <w:pPr>
              <w:jc w:val="center"/>
              <w:rPr>
                <w:sz w:val="24"/>
              </w:rPr>
            </w:pPr>
          </w:p>
        </w:tc>
        <w:tc>
          <w:tcPr>
            <w:tcW w:w="1486" w:type="pct"/>
          </w:tcPr>
          <w:p w14:paraId="325E9317" w14:textId="77777777" w:rsidR="00716F46" w:rsidRPr="0098589F" w:rsidRDefault="00716F46" w:rsidP="00F31520">
            <w:pPr>
              <w:jc w:val="both"/>
              <w:rPr>
                <w:sz w:val="24"/>
              </w:rPr>
            </w:pPr>
          </w:p>
        </w:tc>
        <w:tc>
          <w:tcPr>
            <w:tcW w:w="534" w:type="pct"/>
            <w:vAlign w:val="center"/>
          </w:tcPr>
          <w:p w14:paraId="713DA7CD" w14:textId="77777777" w:rsidR="00716F46" w:rsidRPr="00C84BEE" w:rsidRDefault="00716F46" w:rsidP="00F31520">
            <w:pPr>
              <w:jc w:val="center"/>
              <w:rPr>
                <w:sz w:val="56"/>
              </w:rPr>
            </w:pPr>
          </w:p>
        </w:tc>
        <w:tc>
          <w:tcPr>
            <w:tcW w:w="412" w:type="pct"/>
            <w:vAlign w:val="center"/>
          </w:tcPr>
          <w:p w14:paraId="655B6A7E" w14:textId="77777777" w:rsidR="00716F46" w:rsidRPr="00C84BEE" w:rsidRDefault="00716F46" w:rsidP="008C5DA1">
            <w:pPr>
              <w:jc w:val="center"/>
              <w:rPr>
                <w:sz w:val="56"/>
              </w:rPr>
            </w:pPr>
          </w:p>
        </w:tc>
        <w:tc>
          <w:tcPr>
            <w:tcW w:w="495" w:type="pct"/>
            <w:vAlign w:val="center"/>
          </w:tcPr>
          <w:p w14:paraId="7F1149E6" w14:textId="77777777" w:rsidR="00716F46" w:rsidRPr="00C84BEE" w:rsidRDefault="00716F46" w:rsidP="00F31520">
            <w:pPr>
              <w:jc w:val="center"/>
              <w:rPr>
                <w:sz w:val="56"/>
              </w:rPr>
            </w:pPr>
          </w:p>
        </w:tc>
      </w:tr>
      <w:tr w:rsidR="00716F46" w14:paraId="32614E8C" w14:textId="77777777" w:rsidTr="00716F4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82" w:type="pct"/>
            <w:vAlign w:val="center"/>
          </w:tcPr>
          <w:p w14:paraId="0319AC5E" w14:textId="77777777" w:rsidR="00716F46" w:rsidRPr="00C84BEE" w:rsidRDefault="00716F46" w:rsidP="00F31520">
            <w:pPr>
              <w:jc w:val="center"/>
              <w:rPr>
                <w:sz w:val="56"/>
                <w:lang w:val="en-GB"/>
              </w:rPr>
            </w:pPr>
          </w:p>
        </w:tc>
        <w:tc>
          <w:tcPr>
            <w:tcW w:w="574" w:type="pct"/>
            <w:vAlign w:val="center"/>
          </w:tcPr>
          <w:p w14:paraId="0AF638AA" w14:textId="77777777" w:rsidR="00716F46" w:rsidRPr="00C84BEE" w:rsidRDefault="00716F46" w:rsidP="00F31520">
            <w:pPr>
              <w:jc w:val="center"/>
              <w:rPr>
                <w:sz w:val="56"/>
              </w:rPr>
            </w:pPr>
          </w:p>
        </w:tc>
        <w:tc>
          <w:tcPr>
            <w:tcW w:w="585" w:type="pct"/>
          </w:tcPr>
          <w:p w14:paraId="22E8932D" w14:textId="77777777" w:rsidR="00716F46" w:rsidRPr="00C84BEE" w:rsidRDefault="00716F46" w:rsidP="00F31520">
            <w:pPr>
              <w:jc w:val="center"/>
              <w:rPr>
                <w:sz w:val="56"/>
              </w:rPr>
            </w:pPr>
          </w:p>
        </w:tc>
        <w:tc>
          <w:tcPr>
            <w:tcW w:w="316" w:type="pct"/>
            <w:vAlign w:val="center"/>
          </w:tcPr>
          <w:p w14:paraId="4F62DF68" w14:textId="77777777" w:rsidR="00716F46" w:rsidRPr="00C84BEE" w:rsidRDefault="00716F46" w:rsidP="00F31520">
            <w:pPr>
              <w:jc w:val="center"/>
              <w:rPr>
                <w:sz w:val="56"/>
              </w:rPr>
            </w:pPr>
          </w:p>
        </w:tc>
        <w:tc>
          <w:tcPr>
            <w:tcW w:w="316" w:type="pct"/>
            <w:vAlign w:val="center"/>
          </w:tcPr>
          <w:p w14:paraId="1F2180F9" w14:textId="77777777" w:rsidR="00716F46" w:rsidRPr="0098589F" w:rsidRDefault="00716F46" w:rsidP="00F31520">
            <w:pPr>
              <w:jc w:val="center"/>
              <w:rPr>
                <w:sz w:val="24"/>
              </w:rPr>
            </w:pPr>
          </w:p>
        </w:tc>
        <w:tc>
          <w:tcPr>
            <w:tcW w:w="1486" w:type="pct"/>
          </w:tcPr>
          <w:p w14:paraId="635D86B4" w14:textId="77777777" w:rsidR="00716F46" w:rsidRPr="0098589F" w:rsidRDefault="00716F46" w:rsidP="00F31520">
            <w:pPr>
              <w:jc w:val="both"/>
              <w:rPr>
                <w:sz w:val="24"/>
              </w:rPr>
            </w:pPr>
          </w:p>
        </w:tc>
        <w:tc>
          <w:tcPr>
            <w:tcW w:w="534" w:type="pct"/>
            <w:vAlign w:val="center"/>
          </w:tcPr>
          <w:p w14:paraId="160594B7" w14:textId="77777777" w:rsidR="00716F46" w:rsidRPr="00C84BEE" w:rsidRDefault="00716F46" w:rsidP="00F31520">
            <w:pPr>
              <w:jc w:val="center"/>
              <w:rPr>
                <w:sz w:val="56"/>
              </w:rPr>
            </w:pPr>
          </w:p>
        </w:tc>
        <w:tc>
          <w:tcPr>
            <w:tcW w:w="412" w:type="pct"/>
            <w:vAlign w:val="center"/>
          </w:tcPr>
          <w:p w14:paraId="6F26E47A" w14:textId="77777777" w:rsidR="00716F46" w:rsidRPr="00C84BEE" w:rsidRDefault="00716F46" w:rsidP="008C5DA1">
            <w:pPr>
              <w:jc w:val="center"/>
              <w:rPr>
                <w:sz w:val="56"/>
              </w:rPr>
            </w:pPr>
          </w:p>
        </w:tc>
        <w:tc>
          <w:tcPr>
            <w:tcW w:w="495" w:type="pct"/>
            <w:vAlign w:val="center"/>
          </w:tcPr>
          <w:p w14:paraId="42181EC5" w14:textId="77777777" w:rsidR="00716F46" w:rsidRPr="00C84BEE" w:rsidRDefault="00716F46" w:rsidP="00F31520">
            <w:pPr>
              <w:jc w:val="center"/>
              <w:rPr>
                <w:sz w:val="56"/>
              </w:rPr>
            </w:pPr>
          </w:p>
        </w:tc>
      </w:tr>
      <w:tr w:rsidR="00716F46" w14:paraId="60092826" w14:textId="77777777" w:rsidTr="00716F4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82" w:type="pct"/>
            <w:vAlign w:val="center"/>
          </w:tcPr>
          <w:p w14:paraId="5A0F28AD" w14:textId="77777777" w:rsidR="00716F46" w:rsidRPr="00C84BEE" w:rsidRDefault="00716F46" w:rsidP="00F31520">
            <w:pPr>
              <w:jc w:val="center"/>
              <w:rPr>
                <w:sz w:val="56"/>
                <w:lang w:val="en-GB"/>
              </w:rPr>
            </w:pPr>
          </w:p>
        </w:tc>
        <w:tc>
          <w:tcPr>
            <w:tcW w:w="574" w:type="pct"/>
            <w:vAlign w:val="center"/>
          </w:tcPr>
          <w:p w14:paraId="12984A32" w14:textId="77777777" w:rsidR="00716F46" w:rsidRPr="00C84BEE" w:rsidRDefault="00716F46" w:rsidP="00F31520">
            <w:pPr>
              <w:jc w:val="center"/>
              <w:rPr>
                <w:sz w:val="56"/>
              </w:rPr>
            </w:pPr>
          </w:p>
        </w:tc>
        <w:tc>
          <w:tcPr>
            <w:tcW w:w="585" w:type="pct"/>
          </w:tcPr>
          <w:p w14:paraId="77630F5E" w14:textId="77777777" w:rsidR="00716F46" w:rsidRPr="00C84BEE" w:rsidRDefault="00716F46" w:rsidP="00F31520">
            <w:pPr>
              <w:jc w:val="center"/>
              <w:rPr>
                <w:sz w:val="56"/>
              </w:rPr>
            </w:pPr>
          </w:p>
        </w:tc>
        <w:tc>
          <w:tcPr>
            <w:tcW w:w="316" w:type="pct"/>
            <w:vAlign w:val="center"/>
          </w:tcPr>
          <w:p w14:paraId="2E51739F" w14:textId="77777777" w:rsidR="00716F46" w:rsidRPr="00C84BEE" w:rsidRDefault="00716F46" w:rsidP="00F31520">
            <w:pPr>
              <w:jc w:val="center"/>
              <w:rPr>
                <w:sz w:val="56"/>
              </w:rPr>
            </w:pPr>
          </w:p>
        </w:tc>
        <w:tc>
          <w:tcPr>
            <w:tcW w:w="316" w:type="pct"/>
            <w:vAlign w:val="center"/>
          </w:tcPr>
          <w:p w14:paraId="05CD78F3" w14:textId="77777777" w:rsidR="00716F46" w:rsidRPr="0098589F" w:rsidRDefault="00716F46" w:rsidP="00F31520">
            <w:pPr>
              <w:jc w:val="center"/>
              <w:rPr>
                <w:sz w:val="24"/>
              </w:rPr>
            </w:pPr>
          </w:p>
        </w:tc>
        <w:tc>
          <w:tcPr>
            <w:tcW w:w="1486" w:type="pct"/>
          </w:tcPr>
          <w:p w14:paraId="36A5C21E" w14:textId="77777777" w:rsidR="00716F46" w:rsidRPr="0098589F" w:rsidRDefault="00716F46" w:rsidP="00F31520">
            <w:pPr>
              <w:jc w:val="both"/>
              <w:rPr>
                <w:sz w:val="24"/>
              </w:rPr>
            </w:pPr>
          </w:p>
        </w:tc>
        <w:tc>
          <w:tcPr>
            <w:tcW w:w="534" w:type="pct"/>
            <w:vAlign w:val="center"/>
          </w:tcPr>
          <w:p w14:paraId="1014C973" w14:textId="77777777" w:rsidR="00716F46" w:rsidRPr="00C84BEE" w:rsidRDefault="00716F46" w:rsidP="00F31520">
            <w:pPr>
              <w:jc w:val="center"/>
              <w:rPr>
                <w:sz w:val="56"/>
              </w:rPr>
            </w:pPr>
          </w:p>
        </w:tc>
        <w:tc>
          <w:tcPr>
            <w:tcW w:w="412" w:type="pct"/>
            <w:vAlign w:val="center"/>
          </w:tcPr>
          <w:p w14:paraId="0880FE5F" w14:textId="77777777" w:rsidR="00716F46" w:rsidRPr="00C84BEE" w:rsidRDefault="00716F46" w:rsidP="008C5DA1">
            <w:pPr>
              <w:jc w:val="center"/>
              <w:rPr>
                <w:sz w:val="56"/>
              </w:rPr>
            </w:pPr>
          </w:p>
        </w:tc>
        <w:tc>
          <w:tcPr>
            <w:tcW w:w="495" w:type="pct"/>
            <w:vAlign w:val="center"/>
          </w:tcPr>
          <w:p w14:paraId="57AB41D3" w14:textId="77777777" w:rsidR="00716F46" w:rsidRPr="00C84BEE" w:rsidRDefault="00716F46" w:rsidP="00F31520">
            <w:pPr>
              <w:jc w:val="center"/>
              <w:rPr>
                <w:sz w:val="56"/>
              </w:rPr>
            </w:pPr>
          </w:p>
        </w:tc>
      </w:tr>
      <w:tr w:rsidR="00716F46" w14:paraId="5C23A844" w14:textId="77777777" w:rsidTr="00716F4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82" w:type="pct"/>
            <w:vAlign w:val="center"/>
          </w:tcPr>
          <w:p w14:paraId="5A56143E" w14:textId="77777777" w:rsidR="00716F46" w:rsidRPr="00C84BEE" w:rsidRDefault="00716F46" w:rsidP="00F31520">
            <w:pPr>
              <w:jc w:val="center"/>
              <w:rPr>
                <w:sz w:val="56"/>
                <w:lang w:val="en-GB"/>
              </w:rPr>
            </w:pPr>
          </w:p>
        </w:tc>
        <w:tc>
          <w:tcPr>
            <w:tcW w:w="574" w:type="pct"/>
            <w:vAlign w:val="center"/>
          </w:tcPr>
          <w:p w14:paraId="33537194" w14:textId="77777777" w:rsidR="00716F46" w:rsidRPr="00C84BEE" w:rsidRDefault="00716F46" w:rsidP="00F31520">
            <w:pPr>
              <w:jc w:val="center"/>
              <w:rPr>
                <w:sz w:val="56"/>
              </w:rPr>
            </w:pPr>
          </w:p>
        </w:tc>
        <w:tc>
          <w:tcPr>
            <w:tcW w:w="585" w:type="pct"/>
          </w:tcPr>
          <w:p w14:paraId="2339198D" w14:textId="77777777" w:rsidR="00716F46" w:rsidRPr="00C84BEE" w:rsidRDefault="00716F46" w:rsidP="00F31520">
            <w:pPr>
              <w:jc w:val="center"/>
              <w:rPr>
                <w:sz w:val="56"/>
              </w:rPr>
            </w:pPr>
          </w:p>
        </w:tc>
        <w:tc>
          <w:tcPr>
            <w:tcW w:w="316" w:type="pct"/>
            <w:vAlign w:val="center"/>
          </w:tcPr>
          <w:p w14:paraId="60960771" w14:textId="77777777" w:rsidR="00716F46" w:rsidRPr="00C84BEE" w:rsidRDefault="00716F46" w:rsidP="00F31520">
            <w:pPr>
              <w:jc w:val="center"/>
              <w:rPr>
                <w:sz w:val="56"/>
              </w:rPr>
            </w:pPr>
          </w:p>
        </w:tc>
        <w:tc>
          <w:tcPr>
            <w:tcW w:w="316" w:type="pct"/>
            <w:vAlign w:val="center"/>
          </w:tcPr>
          <w:p w14:paraId="76A8765B" w14:textId="77777777" w:rsidR="00716F46" w:rsidRPr="0098589F" w:rsidRDefault="00716F46" w:rsidP="00F31520">
            <w:pPr>
              <w:jc w:val="center"/>
              <w:rPr>
                <w:sz w:val="24"/>
              </w:rPr>
            </w:pPr>
          </w:p>
        </w:tc>
        <w:tc>
          <w:tcPr>
            <w:tcW w:w="1486" w:type="pct"/>
          </w:tcPr>
          <w:p w14:paraId="37D16803" w14:textId="77777777" w:rsidR="00716F46" w:rsidRPr="0098589F" w:rsidRDefault="00716F46" w:rsidP="00F31520">
            <w:pPr>
              <w:jc w:val="both"/>
              <w:rPr>
                <w:sz w:val="24"/>
              </w:rPr>
            </w:pPr>
          </w:p>
        </w:tc>
        <w:tc>
          <w:tcPr>
            <w:tcW w:w="534" w:type="pct"/>
            <w:vAlign w:val="center"/>
          </w:tcPr>
          <w:p w14:paraId="779004BE" w14:textId="77777777" w:rsidR="00716F46" w:rsidRPr="00C84BEE" w:rsidRDefault="00716F46" w:rsidP="00F31520">
            <w:pPr>
              <w:jc w:val="center"/>
              <w:rPr>
                <w:sz w:val="56"/>
              </w:rPr>
            </w:pPr>
          </w:p>
        </w:tc>
        <w:tc>
          <w:tcPr>
            <w:tcW w:w="412" w:type="pct"/>
            <w:vAlign w:val="center"/>
          </w:tcPr>
          <w:p w14:paraId="6B12DC11" w14:textId="77777777" w:rsidR="00716F46" w:rsidRPr="00C84BEE" w:rsidRDefault="00716F46" w:rsidP="008C5DA1">
            <w:pPr>
              <w:jc w:val="center"/>
              <w:rPr>
                <w:sz w:val="56"/>
              </w:rPr>
            </w:pPr>
          </w:p>
        </w:tc>
        <w:tc>
          <w:tcPr>
            <w:tcW w:w="495" w:type="pct"/>
            <w:vAlign w:val="center"/>
          </w:tcPr>
          <w:p w14:paraId="4D915982" w14:textId="77777777" w:rsidR="00716F46" w:rsidRPr="00C84BEE" w:rsidRDefault="00716F46" w:rsidP="00F31520">
            <w:pPr>
              <w:jc w:val="center"/>
              <w:rPr>
                <w:sz w:val="56"/>
              </w:rPr>
            </w:pPr>
          </w:p>
        </w:tc>
      </w:tr>
      <w:tr w:rsidR="00716F46" w14:paraId="09FA4DE7" w14:textId="77777777" w:rsidTr="00716F4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82" w:type="pct"/>
            <w:vAlign w:val="center"/>
          </w:tcPr>
          <w:p w14:paraId="5EFB22F3" w14:textId="77777777" w:rsidR="00716F46" w:rsidRPr="00C84BEE" w:rsidRDefault="00716F46" w:rsidP="00F31520">
            <w:pPr>
              <w:jc w:val="center"/>
              <w:rPr>
                <w:sz w:val="56"/>
                <w:lang w:val="en-GB"/>
              </w:rPr>
            </w:pPr>
          </w:p>
        </w:tc>
        <w:tc>
          <w:tcPr>
            <w:tcW w:w="574" w:type="pct"/>
            <w:vAlign w:val="center"/>
          </w:tcPr>
          <w:p w14:paraId="6378B3D8" w14:textId="77777777" w:rsidR="00716F46" w:rsidRPr="00C84BEE" w:rsidRDefault="00716F46" w:rsidP="00F31520">
            <w:pPr>
              <w:jc w:val="center"/>
              <w:rPr>
                <w:sz w:val="56"/>
              </w:rPr>
            </w:pPr>
          </w:p>
        </w:tc>
        <w:tc>
          <w:tcPr>
            <w:tcW w:w="585" w:type="pct"/>
          </w:tcPr>
          <w:p w14:paraId="28985111" w14:textId="77777777" w:rsidR="00716F46" w:rsidRPr="00C84BEE" w:rsidRDefault="00716F46" w:rsidP="00F31520">
            <w:pPr>
              <w:jc w:val="center"/>
              <w:rPr>
                <w:sz w:val="56"/>
              </w:rPr>
            </w:pPr>
          </w:p>
        </w:tc>
        <w:tc>
          <w:tcPr>
            <w:tcW w:w="316" w:type="pct"/>
            <w:vAlign w:val="center"/>
          </w:tcPr>
          <w:p w14:paraId="766ACCB8" w14:textId="77777777" w:rsidR="00716F46" w:rsidRPr="00C84BEE" w:rsidRDefault="00716F46" w:rsidP="00F31520">
            <w:pPr>
              <w:jc w:val="center"/>
              <w:rPr>
                <w:sz w:val="56"/>
              </w:rPr>
            </w:pPr>
          </w:p>
        </w:tc>
        <w:tc>
          <w:tcPr>
            <w:tcW w:w="316" w:type="pct"/>
            <w:vAlign w:val="center"/>
          </w:tcPr>
          <w:p w14:paraId="7A3C9CFC" w14:textId="77777777" w:rsidR="00716F46" w:rsidRPr="0098589F" w:rsidRDefault="00716F46" w:rsidP="00F31520">
            <w:pPr>
              <w:jc w:val="center"/>
              <w:rPr>
                <w:sz w:val="24"/>
              </w:rPr>
            </w:pPr>
          </w:p>
        </w:tc>
        <w:tc>
          <w:tcPr>
            <w:tcW w:w="1486" w:type="pct"/>
          </w:tcPr>
          <w:p w14:paraId="025F705A" w14:textId="77777777" w:rsidR="00716F46" w:rsidRPr="0098589F" w:rsidRDefault="00716F46" w:rsidP="00F31520">
            <w:pPr>
              <w:jc w:val="both"/>
              <w:rPr>
                <w:sz w:val="24"/>
              </w:rPr>
            </w:pPr>
          </w:p>
        </w:tc>
        <w:tc>
          <w:tcPr>
            <w:tcW w:w="534" w:type="pct"/>
            <w:vAlign w:val="center"/>
          </w:tcPr>
          <w:p w14:paraId="2265E977" w14:textId="77777777" w:rsidR="00716F46" w:rsidRPr="00C84BEE" w:rsidRDefault="00716F46" w:rsidP="00F31520">
            <w:pPr>
              <w:jc w:val="center"/>
              <w:rPr>
                <w:sz w:val="56"/>
              </w:rPr>
            </w:pPr>
          </w:p>
        </w:tc>
        <w:tc>
          <w:tcPr>
            <w:tcW w:w="412" w:type="pct"/>
            <w:vAlign w:val="center"/>
          </w:tcPr>
          <w:p w14:paraId="3ABA399F" w14:textId="77777777" w:rsidR="00716F46" w:rsidRPr="00C84BEE" w:rsidRDefault="00716F46" w:rsidP="008C5DA1">
            <w:pPr>
              <w:jc w:val="center"/>
              <w:rPr>
                <w:sz w:val="56"/>
              </w:rPr>
            </w:pPr>
          </w:p>
        </w:tc>
        <w:tc>
          <w:tcPr>
            <w:tcW w:w="495" w:type="pct"/>
            <w:vAlign w:val="center"/>
          </w:tcPr>
          <w:p w14:paraId="15416CDE" w14:textId="77777777" w:rsidR="00716F46" w:rsidRPr="00C84BEE" w:rsidRDefault="00716F46" w:rsidP="00F31520">
            <w:pPr>
              <w:jc w:val="center"/>
              <w:rPr>
                <w:sz w:val="56"/>
              </w:rPr>
            </w:pPr>
          </w:p>
        </w:tc>
      </w:tr>
      <w:tr w:rsidR="00716F46" w14:paraId="010134B0" w14:textId="77777777" w:rsidTr="00716F4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82" w:type="pct"/>
            <w:vAlign w:val="center"/>
          </w:tcPr>
          <w:p w14:paraId="628B54CF" w14:textId="77777777" w:rsidR="00716F46" w:rsidRPr="00C84BEE" w:rsidRDefault="00716F46" w:rsidP="00F31520">
            <w:pPr>
              <w:jc w:val="center"/>
              <w:rPr>
                <w:sz w:val="56"/>
                <w:lang w:val="en-GB"/>
              </w:rPr>
            </w:pPr>
          </w:p>
        </w:tc>
        <w:tc>
          <w:tcPr>
            <w:tcW w:w="574" w:type="pct"/>
            <w:vAlign w:val="center"/>
          </w:tcPr>
          <w:p w14:paraId="16416464" w14:textId="77777777" w:rsidR="00716F46" w:rsidRPr="00C84BEE" w:rsidRDefault="00716F46" w:rsidP="00F31520">
            <w:pPr>
              <w:jc w:val="center"/>
              <w:rPr>
                <w:sz w:val="56"/>
              </w:rPr>
            </w:pPr>
          </w:p>
        </w:tc>
        <w:tc>
          <w:tcPr>
            <w:tcW w:w="585" w:type="pct"/>
          </w:tcPr>
          <w:p w14:paraId="65B505FA" w14:textId="77777777" w:rsidR="00716F46" w:rsidRPr="00C84BEE" w:rsidRDefault="00716F46" w:rsidP="00F31520">
            <w:pPr>
              <w:jc w:val="center"/>
              <w:rPr>
                <w:sz w:val="56"/>
              </w:rPr>
            </w:pPr>
          </w:p>
        </w:tc>
        <w:tc>
          <w:tcPr>
            <w:tcW w:w="316" w:type="pct"/>
            <w:vAlign w:val="center"/>
          </w:tcPr>
          <w:p w14:paraId="6CB323C1" w14:textId="77777777" w:rsidR="00716F46" w:rsidRPr="00C84BEE" w:rsidRDefault="00716F46" w:rsidP="00F31520">
            <w:pPr>
              <w:jc w:val="center"/>
              <w:rPr>
                <w:sz w:val="56"/>
              </w:rPr>
            </w:pPr>
          </w:p>
        </w:tc>
        <w:tc>
          <w:tcPr>
            <w:tcW w:w="316" w:type="pct"/>
            <w:vAlign w:val="center"/>
          </w:tcPr>
          <w:p w14:paraId="2F6F9E72" w14:textId="77777777" w:rsidR="00716F46" w:rsidRPr="0098589F" w:rsidRDefault="00716F46" w:rsidP="00F31520">
            <w:pPr>
              <w:jc w:val="center"/>
              <w:rPr>
                <w:sz w:val="24"/>
              </w:rPr>
            </w:pPr>
          </w:p>
        </w:tc>
        <w:tc>
          <w:tcPr>
            <w:tcW w:w="1486" w:type="pct"/>
          </w:tcPr>
          <w:p w14:paraId="681E54A7" w14:textId="77777777" w:rsidR="00716F46" w:rsidRPr="0098589F" w:rsidRDefault="00716F46" w:rsidP="00F31520">
            <w:pPr>
              <w:jc w:val="both"/>
              <w:rPr>
                <w:sz w:val="24"/>
              </w:rPr>
            </w:pPr>
          </w:p>
        </w:tc>
        <w:tc>
          <w:tcPr>
            <w:tcW w:w="534" w:type="pct"/>
            <w:vAlign w:val="center"/>
          </w:tcPr>
          <w:p w14:paraId="6EA27151" w14:textId="77777777" w:rsidR="00716F46" w:rsidRPr="00C84BEE" w:rsidRDefault="00716F46" w:rsidP="00F31520">
            <w:pPr>
              <w:jc w:val="center"/>
              <w:rPr>
                <w:sz w:val="56"/>
              </w:rPr>
            </w:pPr>
          </w:p>
        </w:tc>
        <w:tc>
          <w:tcPr>
            <w:tcW w:w="412" w:type="pct"/>
            <w:vAlign w:val="center"/>
          </w:tcPr>
          <w:p w14:paraId="68E22AC8" w14:textId="77777777" w:rsidR="00716F46" w:rsidRPr="00C84BEE" w:rsidRDefault="00716F46" w:rsidP="008C5DA1">
            <w:pPr>
              <w:rPr>
                <w:sz w:val="56"/>
              </w:rPr>
            </w:pPr>
          </w:p>
        </w:tc>
        <w:tc>
          <w:tcPr>
            <w:tcW w:w="495" w:type="pct"/>
            <w:vAlign w:val="center"/>
          </w:tcPr>
          <w:p w14:paraId="47902C53" w14:textId="77777777" w:rsidR="00716F46" w:rsidRPr="00C84BEE" w:rsidRDefault="00716F46" w:rsidP="00F31520">
            <w:pPr>
              <w:jc w:val="center"/>
              <w:rPr>
                <w:sz w:val="56"/>
              </w:rPr>
            </w:pPr>
          </w:p>
        </w:tc>
      </w:tr>
      <w:tr w:rsidR="00716F46" w14:paraId="2ACACEC4" w14:textId="77777777" w:rsidTr="00716F4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82" w:type="pct"/>
            <w:vAlign w:val="center"/>
          </w:tcPr>
          <w:p w14:paraId="264EF0D2" w14:textId="77777777" w:rsidR="00716F46" w:rsidRPr="00C84BEE" w:rsidRDefault="00716F46" w:rsidP="00F31520">
            <w:pPr>
              <w:jc w:val="center"/>
              <w:rPr>
                <w:sz w:val="56"/>
                <w:lang w:val="en-GB"/>
              </w:rPr>
            </w:pPr>
          </w:p>
        </w:tc>
        <w:tc>
          <w:tcPr>
            <w:tcW w:w="574" w:type="pct"/>
            <w:vAlign w:val="center"/>
          </w:tcPr>
          <w:p w14:paraId="3D797A90" w14:textId="77777777" w:rsidR="00716F46" w:rsidRPr="00C84BEE" w:rsidRDefault="00716F46" w:rsidP="00F31520">
            <w:pPr>
              <w:jc w:val="center"/>
              <w:rPr>
                <w:sz w:val="56"/>
              </w:rPr>
            </w:pPr>
          </w:p>
        </w:tc>
        <w:tc>
          <w:tcPr>
            <w:tcW w:w="585" w:type="pct"/>
          </w:tcPr>
          <w:p w14:paraId="785FB638" w14:textId="77777777" w:rsidR="00716F46" w:rsidRPr="00C84BEE" w:rsidRDefault="00716F46" w:rsidP="00F31520">
            <w:pPr>
              <w:jc w:val="center"/>
              <w:rPr>
                <w:sz w:val="56"/>
              </w:rPr>
            </w:pPr>
          </w:p>
        </w:tc>
        <w:tc>
          <w:tcPr>
            <w:tcW w:w="316" w:type="pct"/>
            <w:vAlign w:val="center"/>
          </w:tcPr>
          <w:p w14:paraId="0ADE8B04" w14:textId="77777777" w:rsidR="00716F46" w:rsidRPr="00C84BEE" w:rsidRDefault="00716F46" w:rsidP="00F31520">
            <w:pPr>
              <w:jc w:val="center"/>
              <w:rPr>
                <w:sz w:val="56"/>
              </w:rPr>
            </w:pPr>
          </w:p>
        </w:tc>
        <w:tc>
          <w:tcPr>
            <w:tcW w:w="316" w:type="pct"/>
            <w:vAlign w:val="center"/>
          </w:tcPr>
          <w:p w14:paraId="1687D7EC" w14:textId="77777777" w:rsidR="00716F46" w:rsidRPr="0098589F" w:rsidRDefault="00716F46" w:rsidP="00F31520">
            <w:pPr>
              <w:jc w:val="center"/>
              <w:rPr>
                <w:sz w:val="24"/>
              </w:rPr>
            </w:pPr>
          </w:p>
        </w:tc>
        <w:tc>
          <w:tcPr>
            <w:tcW w:w="1486" w:type="pct"/>
          </w:tcPr>
          <w:p w14:paraId="74732670" w14:textId="77777777" w:rsidR="00716F46" w:rsidRPr="0098589F" w:rsidRDefault="00716F46" w:rsidP="00F31520">
            <w:pPr>
              <w:jc w:val="both"/>
              <w:rPr>
                <w:sz w:val="24"/>
              </w:rPr>
            </w:pPr>
          </w:p>
        </w:tc>
        <w:tc>
          <w:tcPr>
            <w:tcW w:w="534" w:type="pct"/>
            <w:vAlign w:val="center"/>
          </w:tcPr>
          <w:p w14:paraId="00968F40" w14:textId="77777777" w:rsidR="00716F46" w:rsidRPr="00C84BEE" w:rsidRDefault="00716F46" w:rsidP="00F31520">
            <w:pPr>
              <w:jc w:val="center"/>
              <w:rPr>
                <w:sz w:val="56"/>
              </w:rPr>
            </w:pPr>
          </w:p>
        </w:tc>
        <w:tc>
          <w:tcPr>
            <w:tcW w:w="412" w:type="pct"/>
          </w:tcPr>
          <w:p w14:paraId="2B0247C5" w14:textId="77777777" w:rsidR="00716F46" w:rsidRPr="00C84BEE" w:rsidRDefault="00716F46" w:rsidP="00F31520">
            <w:pPr>
              <w:jc w:val="center"/>
              <w:rPr>
                <w:sz w:val="56"/>
              </w:rPr>
            </w:pPr>
          </w:p>
        </w:tc>
        <w:tc>
          <w:tcPr>
            <w:tcW w:w="495" w:type="pct"/>
            <w:vAlign w:val="center"/>
          </w:tcPr>
          <w:p w14:paraId="118808EB" w14:textId="77777777" w:rsidR="00716F46" w:rsidRPr="00C84BEE" w:rsidRDefault="00716F46" w:rsidP="00F31520">
            <w:pPr>
              <w:jc w:val="center"/>
              <w:rPr>
                <w:sz w:val="56"/>
              </w:rPr>
            </w:pPr>
          </w:p>
        </w:tc>
      </w:tr>
    </w:tbl>
    <w:p w14:paraId="416AF78D" w14:textId="77777777" w:rsidR="00973227" w:rsidRDefault="00973227"/>
    <w:p w14:paraId="3FA7C336" w14:textId="40004240" w:rsidR="008B218C" w:rsidRDefault="000C2A1C">
      <w:r>
        <w:t>Publié</w:t>
      </w:r>
      <w:r w:rsidR="008B218C">
        <w:t xml:space="preserve"> à ________ H ________ mn,  le</w:t>
      </w:r>
      <w:r w:rsidR="00973227">
        <w:t xml:space="preserve"> ____________________</w:t>
      </w:r>
      <w:r w:rsidR="008B218C">
        <w:tab/>
      </w:r>
      <w:r w:rsidR="008B218C">
        <w:tab/>
      </w:r>
      <w:r w:rsidR="008B218C">
        <w:tab/>
      </w:r>
      <w:r w:rsidR="003964E5">
        <w:t>Nom et s</w:t>
      </w:r>
      <w:r w:rsidR="008B218C">
        <w:t>ignature</w:t>
      </w:r>
    </w:p>
    <w:p w14:paraId="21F8CED4" w14:textId="77777777" w:rsidR="008B218C" w:rsidRPr="00F35775" w:rsidRDefault="00F35775">
      <w:pPr>
        <w:rPr>
          <w:i/>
          <w:lang w:val="en-US"/>
        </w:rPr>
      </w:pPr>
      <w:r w:rsidRPr="00F35775">
        <w:rPr>
          <w:i/>
          <w:lang w:val="en-US"/>
        </w:rPr>
        <w:t>Posted at</w:t>
      </w:r>
      <w:r w:rsidRPr="00F35775">
        <w:rPr>
          <w:i/>
          <w:lang w:val="en-US"/>
        </w:rPr>
        <w:tab/>
      </w:r>
      <w:r w:rsidRPr="00F35775">
        <w:rPr>
          <w:i/>
          <w:lang w:val="en-US"/>
        </w:rPr>
        <w:tab/>
      </w:r>
      <w:r w:rsidRPr="00F35775">
        <w:rPr>
          <w:i/>
          <w:lang w:val="en-US"/>
        </w:rPr>
        <w:tab/>
      </w:r>
      <w:r w:rsidRPr="00F35775">
        <w:rPr>
          <w:i/>
          <w:lang w:val="en-US"/>
        </w:rPr>
        <w:tab/>
      </w:r>
      <w:r w:rsidRPr="00F35775">
        <w:rPr>
          <w:i/>
          <w:lang w:val="en-US"/>
        </w:rPr>
        <w:tab/>
      </w:r>
      <w:r w:rsidRPr="00F35775">
        <w:rPr>
          <w:i/>
          <w:lang w:val="en-US"/>
        </w:rPr>
        <w:tab/>
      </w:r>
      <w:r w:rsidRPr="00F35775">
        <w:rPr>
          <w:i/>
          <w:lang w:val="en-US"/>
        </w:rPr>
        <w:tab/>
      </w:r>
      <w:r w:rsidRPr="00F35775">
        <w:rPr>
          <w:i/>
          <w:lang w:val="en-US"/>
        </w:rPr>
        <w:tab/>
      </w:r>
      <w:r w:rsidRPr="00F35775">
        <w:rPr>
          <w:i/>
          <w:lang w:val="en-US"/>
        </w:rPr>
        <w:tab/>
        <w:t>Name and signature</w:t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</w:p>
    <w:sectPr w:rsidR="008B218C" w:rsidRPr="00F35775" w:rsidSect="00F35775">
      <w:headerReference w:type="default" r:id="rId7"/>
      <w:footerReference w:type="default" r:id="rId8"/>
      <w:pgSz w:w="16840" w:h="11907" w:orient="landscape" w:code="9"/>
      <w:pgMar w:top="680" w:right="567" w:bottom="567" w:left="567" w:header="86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C2153" w14:textId="77777777" w:rsidR="00993304" w:rsidRDefault="00993304">
      <w:r>
        <w:separator/>
      </w:r>
    </w:p>
  </w:endnote>
  <w:endnote w:type="continuationSeparator" w:id="0">
    <w:p w14:paraId="4FDACF51" w14:textId="77777777" w:rsidR="00993304" w:rsidRDefault="0099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C4A6" w14:textId="77777777" w:rsidR="008B218C" w:rsidRDefault="002F4B78">
    <w:pPr>
      <w:pStyle w:val="Pieddepage"/>
      <w:tabs>
        <w:tab w:val="left" w:pos="14175"/>
      </w:tabs>
      <w:rPr>
        <w:sz w:val="18"/>
      </w:rPr>
    </w:pPr>
    <w:r w:rsidRPr="002F4B78">
      <w:rPr>
        <w:sz w:val="18"/>
      </w:rPr>
      <w:t>Commission</w:t>
    </w:r>
    <w:r>
      <w:rPr>
        <w:sz w:val="18"/>
      </w:rPr>
      <w:t xml:space="preserve"> Centrale d’Arbitrage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25BD6" w14:textId="77777777" w:rsidR="00993304" w:rsidRDefault="00993304">
      <w:r>
        <w:separator/>
      </w:r>
    </w:p>
  </w:footnote>
  <w:footnote w:type="continuationSeparator" w:id="0">
    <w:p w14:paraId="4FC710A1" w14:textId="77777777" w:rsidR="00993304" w:rsidRDefault="00993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20A82" w14:textId="4C8A32D0" w:rsidR="00E91E40" w:rsidRDefault="000C2A1C">
    <w:pPr>
      <w:pStyle w:val="En-tte"/>
      <w:jc w:val="center"/>
      <w:rPr>
        <w:rFonts w:ascii="Arial" w:hAnsi="Arial"/>
        <w:b/>
        <w:sz w:val="28"/>
        <w:lang w:val="en-GB"/>
      </w:rPr>
    </w:pPr>
    <w:r>
      <w:rPr>
        <w:rFonts w:ascii="Arial" w:hAnsi="Arial"/>
        <w:b/>
        <w:noProof/>
        <w:sz w:val="28"/>
      </w:rPr>
      <w:drawing>
        <wp:anchor distT="0" distB="0" distL="114300" distR="114300" simplePos="0" relativeHeight="251657728" behindDoc="0" locked="0" layoutInCell="1" allowOverlap="1" wp14:anchorId="05B03BE7" wp14:editId="7ABD559C">
          <wp:simplePos x="0" y="0"/>
          <wp:positionH relativeFrom="column">
            <wp:posOffset>421640</wp:posOffset>
          </wp:positionH>
          <wp:positionV relativeFrom="paragraph">
            <wp:posOffset>-381000</wp:posOffset>
          </wp:positionV>
          <wp:extent cx="1704340" cy="70929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45A">
      <w:rPr>
        <w:rFonts w:ascii="Arial" w:hAnsi="Arial"/>
        <w:b/>
        <w:noProof/>
        <w:sz w:val="28"/>
      </w:rPr>
      <w:t>RECAPITULATIF INFRACTIONS SEMI-DIRECT</w:t>
    </w:r>
  </w:p>
  <w:p w14:paraId="5CEA1BC7" w14:textId="77777777" w:rsidR="002333CB" w:rsidRPr="00E91E40" w:rsidRDefault="002333CB">
    <w:pPr>
      <w:pStyle w:val="En-tte"/>
      <w:jc w:val="center"/>
      <w:rPr>
        <w:rFonts w:ascii="Arial" w:hAnsi="Arial"/>
        <w:b/>
        <w:sz w:val="28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0A"/>
    <w:rsid w:val="000A5831"/>
    <w:rsid w:val="000C2A1C"/>
    <w:rsid w:val="000C7421"/>
    <w:rsid w:val="00100B6D"/>
    <w:rsid w:val="00115237"/>
    <w:rsid w:val="001F6A6E"/>
    <w:rsid w:val="002333CB"/>
    <w:rsid w:val="002F4B78"/>
    <w:rsid w:val="00324DCE"/>
    <w:rsid w:val="003964E5"/>
    <w:rsid w:val="00450129"/>
    <w:rsid w:val="0056375F"/>
    <w:rsid w:val="0056465D"/>
    <w:rsid w:val="005A443A"/>
    <w:rsid w:val="005C20C6"/>
    <w:rsid w:val="00687C21"/>
    <w:rsid w:val="0069455F"/>
    <w:rsid w:val="006E310B"/>
    <w:rsid w:val="00701728"/>
    <w:rsid w:val="00716F46"/>
    <w:rsid w:val="0076360A"/>
    <w:rsid w:val="007E04A6"/>
    <w:rsid w:val="008579FE"/>
    <w:rsid w:val="008B218C"/>
    <w:rsid w:val="008C5DA1"/>
    <w:rsid w:val="0094045A"/>
    <w:rsid w:val="00973227"/>
    <w:rsid w:val="0098589F"/>
    <w:rsid w:val="00993304"/>
    <w:rsid w:val="009A48DD"/>
    <w:rsid w:val="009A5126"/>
    <w:rsid w:val="00A33925"/>
    <w:rsid w:val="00A368D5"/>
    <w:rsid w:val="00AA419C"/>
    <w:rsid w:val="00AA5380"/>
    <w:rsid w:val="00AD0F4E"/>
    <w:rsid w:val="00B0436F"/>
    <w:rsid w:val="00C54CA5"/>
    <w:rsid w:val="00C84BEE"/>
    <w:rsid w:val="00CA1E2A"/>
    <w:rsid w:val="00CB5232"/>
    <w:rsid w:val="00D5162A"/>
    <w:rsid w:val="00D77C82"/>
    <w:rsid w:val="00DA442C"/>
    <w:rsid w:val="00E51AAD"/>
    <w:rsid w:val="00E62B39"/>
    <w:rsid w:val="00E91E40"/>
    <w:rsid w:val="00EA10EF"/>
    <w:rsid w:val="00F15366"/>
    <w:rsid w:val="00F31520"/>
    <w:rsid w:val="00F35775"/>
    <w:rsid w:val="00F57EE4"/>
    <w:rsid w:val="00F8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E0AD20"/>
  <w15:chartTrackingRefBased/>
  <w15:docId w15:val="{F5795E5F-0BE0-4992-A8D1-69414B29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i/>
      <w:cap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i/>
      <w:caps/>
      <w:sz w:val="1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9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3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84516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63972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164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FFV&amp;Arbitr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CBCF7-FC2F-418A-9098-99E33D199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FFV&amp;Arbitres.dot</Template>
  <TotalTime>0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Compétition / Event :</vt:lpstr>
    </vt:vector>
  </TitlesOfParts>
  <Company>FFV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Compétition / Event :</dc:title>
  <dc:subject/>
  <dc:creator>Gwënaelle</dc:creator>
  <cp:keywords/>
  <cp:lastModifiedBy>Romain Gautier</cp:lastModifiedBy>
  <cp:revision>2</cp:revision>
  <cp:lastPrinted>2001-06-19T08:49:00Z</cp:lastPrinted>
  <dcterms:created xsi:type="dcterms:W3CDTF">2025-03-27T13:12:00Z</dcterms:created>
  <dcterms:modified xsi:type="dcterms:W3CDTF">2025-03-27T13:12:00Z</dcterms:modified>
</cp:coreProperties>
</file>