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E44A" w14:textId="77777777" w:rsidR="003862C3" w:rsidRPr="0015750A" w:rsidRDefault="003862C3">
      <w:pPr>
        <w:pStyle w:val="Titre"/>
        <w:rPr>
          <w:rFonts w:ascii="Arial" w:hAnsi="Arial" w:cs="Arial"/>
          <w:sz w:val="20"/>
          <w:szCs w:val="20"/>
        </w:rPr>
      </w:pPr>
    </w:p>
    <w:p w14:paraId="4002D8F4" w14:textId="77777777" w:rsidR="003862C3" w:rsidRPr="0015750A" w:rsidRDefault="003862C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4849DBF6" w14:textId="77777777" w:rsidR="003862C3" w:rsidRPr="0015750A" w:rsidRDefault="003862C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15750A">
        <w:rPr>
          <w:rFonts w:ascii="Arial" w:hAnsi="Arial" w:cs="Arial"/>
        </w:rPr>
        <w:t>Club _____________________________________________________</w:t>
      </w:r>
      <w:r w:rsidRPr="0015750A">
        <w:rPr>
          <w:rFonts w:ascii="Arial" w:hAnsi="Arial" w:cs="Arial"/>
        </w:rPr>
        <w:tab/>
        <w:t>Date ______</w:t>
      </w:r>
      <w:r w:rsidR="0015750A">
        <w:rPr>
          <w:rFonts w:ascii="Arial" w:hAnsi="Arial" w:cs="Arial"/>
        </w:rPr>
        <w:t>____________________</w:t>
      </w:r>
    </w:p>
    <w:p w14:paraId="5488459B" w14:textId="6E173F21" w:rsidR="003862C3" w:rsidRPr="0015750A" w:rsidRDefault="003862C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0AE331F7" w14:textId="10D74B49" w:rsidR="00E43EEC" w:rsidRPr="0015750A" w:rsidRDefault="00E43E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49007E5D" w14:textId="77777777" w:rsidR="003862C3" w:rsidRPr="0015750A" w:rsidRDefault="00E43E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15750A">
        <w:rPr>
          <w:rFonts w:ascii="Arial" w:hAnsi="Arial" w:cs="Arial"/>
        </w:rPr>
        <w:t>Compétition</w:t>
      </w:r>
      <w:r w:rsidR="003862C3" w:rsidRPr="0015750A">
        <w:rPr>
          <w:rFonts w:ascii="Arial" w:hAnsi="Arial" w:cs="Arial"/>
        </w:rPr>
        <w:t>/</w:t>
      </w:r>
      <w:r w:rsidR="003862C3" w:rsidRPr="0015750A">
        <w:rPr>
          <w:rFonts w:ascii="Arial" w:hAnsi="Arial" w:cs="Arial"/>
          <w:i/>
        </w:rPr>
        <w:t>Event_________________________________________________________________________</w:t>
      </w:r>
    </w:p>
    <w:p w14:paraId="32FC8104" w14:textId="77777777" w:rsidR="003862C3" w:rsidRPr="0015750A" w:rsidRDefault="003862C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1BEE3805" w14:textId="77777777" w:rsidR="00E43EEC" w:rsidRPr="0015750A" w:rsidRDefault="00E43E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1CE7C8D2" w14:textId="77777777" w:rsidR="003862C3" w:rsidRPr="0015750A" w:rsidRDefault="003862C3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457"/>
      </w:tblGrid>
      <w:tr w:rsidR="003862C3" w:rsidRPr="0015750A" w14:paraId="3880C7C1" w14:textId="77777777" w:rsidTr="0085724B">
        <w:tblPrEx>
          <w:tblCellMar>
            <w:top w:w="0" w:type="dxa"/>
            <w:bottom w:w="0" w:type="dxa"/>
          </w:tblCellMar>
        </w:tblPrEx>
        <w:tc>
          <w:tcPr>
            <w:tcW w:w="5387" w:type="dxa"/>
            <w:shd w:val="pct50" w:color="C0C0C0" w:fill="auto"/>
          </w:tcPr>
          <w:p w14:paraId="030FF231" w14:textId="77777777" w:rsidR="00E43EEC" w:rsidRPr="0015750A" w:rsidRDefault="003862C3">
            <w:pPr>
              <w:jc w:val="center"/>
              <w:rPr>
                <w:rFonts w:ascii="Arial" w:hAnsi="Arial" w:cs="Arial"/>
                <w:b/>
                <w:caps/>
              </w:rPr>
            </w:pPr>
            <w:r w:rsidRPr="0015750A">
              <w:rPr>
                <w:rFonts w:ascii="Arial" w:hAnsi="Arial" w:cs="Arial"/>
                <w:b/>
                <w:caps/>
              </w:rPr>
              <w:t>Classe (</w:t>
            </w:r>
            <w:r w:rsidR="00E43EEC" w:rsidRPr="0015750A">
              <w:rPr>
                <w:rFonts w:ascii="Arial" w:hAnsi="Arial" w:cs="Arial"/>
                <w:b/>
                <w:caps/>
              </w:rPr>
              <w:t>ET/</w:t>
            </w:r>
            <w:r w:rsidRPr="0015750A">
              <w:rPr>
                <w:rFonts w:ascii="Arial" w:hAnsi="Arial" w:cs="Arial"/>
                <w:b/>
                <w:caps/>
              </w:rPr>
              <w:t xml:space="preserve">ou groupe) </w:t>
            </w:r>
          </w:p>
          <w:p w14:paraId="15CAE35F" w14:textId="77777777" w:rsidR="003862C3" w:rsidRPr="0015750A" w:rsidRDefault="003862C3">
            <w:pPr>
              <w:jc w:val="center"/>
              <w:rPr>
                <w:rFonts w:ascii="Arial" w:hAnsi="Arial" w:cs="Arial"/>
                <w:caps/>
              </w:rPr>
            </w:pPr>
            <w:r w:rsidRPr="0015750A">
              <w:rPr>
                <w:rFonts w:ascii="Arial" w:hAnsi="Arial" w:cs="Arial"/>
                <w:i/>
                <w:caps/>
              </w:rPr>
              <w:t>Class</w:t>
            </w:r>
            <w:r w:rsidR="00E43EEC" w:rsidRPr="0015750A">
              <w:rPr>
                <w:rFonts w:ascii="Arial" w:hAnsi="Arial" w:cs="Arial"/>
                <w:i/>
                <w:caps/>
              </w:rPr>
              <w:t xml:space="preserve"> AND /</w:t>
            </w:r>
            <w:r w:rsidRPr="0015750A">
              <w:rPr>
                <w:rFonts w:ascii="Arial" w:hAnsi="Arial" w:cs="Arial"/>
                <w:i/>
                <w:caps/>
              </w:rPr>
              <w:t>or group</w:t>
            </w:r>
          </w:p>
        </w:tc>
        <w:tc>
          <w:tcPr>
            <w:tcW w:w="5457" w:type="dxa"/>
            <w:shd w:val="pct50" w:color="C0C0C0" w:fill="auto"/>
            <w:vAlign w:val="center"/>
          </w:tcPr>
          <w:p w14:paraId="23817561" w14:textId="77777777" w:rsidR="003862C3" w:rsidRPr="0015750A" w:rsidRDefault="003862C3" w:rsidP="00E43EEC">
            <w:pPr>
              <w:jc w:val="center"/>
              <w:rPr>
                <w:rFonts w:ascii="Arial" w:hAnsi="Arial" w:cs="Arial"/>
                <w:b/>
                <w:caps/>
              </w:rPr>
            </w:pPr>
            <w:r w:rsidRPr="00BE2F12">
              <w:rPr>
                <w:rFonts w:ascii="Arial" w:hAnsi="Arial" w:cs="Arial"/>
                <w:b/>
                <w:caps/>
                <w:sz w:val="24"/>
              </w:rPr>
              <w:t xml:space="preserve">heure limite / </w:t>
            </w:r>
            <w:r w:rsidRPr="00BE2F12">
              <w:rPr>
                <w:rFonts w:ascii="Arial" w:hAnsi="Arial" w:cs="Arial"/>
                <w:i/>
                <w:caps/>
                <w:sz w:val="24"/>
              </w:rPr>
              <w:t>TIME LIMIT</w:t>
            </w:r>
          </w:p>
        </w:tc>
      </w:tr>
      <w:tr w:rsidR="003862C3" w:rsidRPr="0015750A" w14:paraId="1B79D3D1" w14:textId="77777777" w:rsidTr="0085724B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5387" w:type="dxa"/>
          </w:tcPr>
          <w:p w14:paraId="3F7C15D3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30AEE359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40548D8C" w14:textId="77777777" w:rsidR="003862C3" w:rsidRPr="0015750A" w:rsidRDefault="003862C3">
            <w:pPr>
              <w:rPr>
                <w:rFonts w:ascii="Arial" w:hAnsi="Arial" w:cs="Arial"/>
              </w:rPr>
            </w:pPr>
          </w:p>
        </w:tc>
        <w:tc>
          <w:tcPr>
            <w:tcW w:w="5457" w:type="dxa"/>
          </w:tcPr>
          <w:p w14:paraId="06C700E4" w14:textId="174D8A8D" w:rsidR="003862C3" w:rsidRPr="0015750A" w:rsidRDefault="00370037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3EEFAFA7" wp14:editId="5F749A3A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509270</wp:posOffset>
                      </wp:positionV>
                      <wp:extent cx="1496695" cy="237490"/>
                      <wp:effectExtent l="0" t="0" r="0" b="0"/>
                      <wp:wrapSquare wrapText="bothSides"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6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B34E3C" w14:textId="4B6F7391" w:rsidR="00370037" w:rsidRDefault="00370037">
                                  <w:r>
                                    <w:t xml:space="preserve">Publié à / </w:t>
                                  </w:r>
                                  <w:proofErr w:type="spellStart"/>
                                  <w:r w:rsidRPr="00370037">
                                    <w:rPr>
                                      <w:i/>
                                      <w:iCs/>
                                    </w:rPr>
                                    <w:t>Posted</w:t>
                                  </w:r>
                                  <w:proofErr w:type="spellEnd"/>
                                  <w:r w:rsidRPr="00370037">
                                    <w:rPr>
                                      <w:i/>
                                      <w:iCs/>
                                    </w:rPr>
                                    <w:t xml:space="preserve"> 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EFAF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43.85pt;margin-top:40.1pt;width:117.85pt;height:18.7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" stroked="f">
                      <v:textbox style="mso-fit-shape-to-text:t">
                        <w:txbxContent>
                          <w:p w14:paraId="54B34E3C" w14:textId="4B6F7391" w:rsidR="00370037" w:rsidRDefault="00370037">
                            <w:r>
                              <w:t xml:space="preserve">Publié à / </w:t>
                            </w:r>
                            <w:proofErr w:type="spellStart"/>
                            <w:r w:rsidRPr="00370037">
                              <w:rPr>
                                <w:i/>
                                <w:iCs/>
                              </w:rPr>
                              <w:t>Posted</w:t>
                            </w:r>
                            <w:proofErr w:type="spellEnd"/>
                            <w:r w:rsidRPr="00370037">
                              <w:rPr>
                                <w:i/>
                                <w:iCs/>
                              </w:rPr>
                              <w:t xml:space="preserve"> 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862C3" w:rsidRPr="0015750A" w14:paraId="3686083D" w14:textId="77777777" w:rsidTr="0085724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387" w:type="dxa"/>
          </w:tcPr>
          <w:p w14:paraId="2BBFBA1D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7553C56C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29C9A6BD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380E66B8" w14:textId="77777777" w:rsidR="003862C3" w:rsidRPr="0015750A" w:rsidRDefault="003862C3">
            <w:pPr>
              <w:rPr>
                <w:rFonts w:ascii="Arial" w:hAnsi="Arial" w:cs="Arial"/>
              </w:rPr>
            </w:pPr>
          </w:p>
        </w:tc>
        <w:tc>
          <w:tcPr>
            <w:tcW w:w="5457" w:type="dxa"/>
          </w:tcPr>
          <w:p w14:paraId="1B877451" w14:textId="2A7F7F14" w:rsidR="003862C3" w:rsidRPr="0015750A" w:rsidRDefault="00370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3EEFAFA7" wp14:editId="21894742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533400</wp:posOffset>
                      </wp:positionV>
                      <wp:extent cx="1496695" cy="237490"/>
                      <wp:effectExtent l="0" t="0" r="0" b="0"/>
                      <wp:wrapSquare wrapText="bothSides"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6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934947" w14:textId="77777777" w:rsidR="00370037" w:rsidRDefault="00370037" w:rsidP="00370037">
                                  <w:r>
                                    <w:t xml:space="preserve">Publié à / </w:t>
                                  </w:r>
                                  <w:proofErr w:type="spellStart"/>
                                  <w:r w:rsidRPr="00370037">
                                    <w:rPr>
                                      <w:i/>
                                      <w:iCs/>
                                    </w:rPr>
                                    <w:t>Posted</w:t>
                                  </w:r>
                                  <w:proofErr w:type="spellEnd"/>
                                  <w:r w:rsidRPr="00370037">
                                    <w:rPr>
                                      <w:i/>
                                      <w:iCs/>
                                    </w:rPr>
                                    <w:t xml:space="preserve"> 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EFAFA7" id="_x0000_s1027" type="#_x0000_t202" style="position:absolute;margin-left:145.65pt;margin-top:42pt;width:117.85pt;height:18.7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" stroked="f">
                      <v:textbox style="mso-fit-shape-to-text:t">
                        <w:txbxContent>
                          <w:p w14:paraId="5A934947" w14:textId="77777777" w:rsidR="00370037" w:rsidRDefault="00370037" w:rsidP="00370037">
                            <w:r>
                              <w:t xml:space="preserve">Publié à / </w:t>
                            </w:r>
                            <w:proofErr w:type="spellStart"/>
                            <w:r w:rsidRPr="00370037">
                              <w:rPr>
                                <w:i/>
                                <w:iCs/>
                              </w:rPr>
                              <w:t>Posted</w:t>
                            </w:r>
                            <w:proofErr w:type="spellEnd"/>
                            <w:r w:rsidRPr="00370037">
                              <w:rPr>
                                <w:i/>
                                <w:iCs/>
                              </w:rPr>
                              <w:t xml:space="preserve"> 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862C3" w:rsidRPr="0015750A" w14:paraId="39C487F3" w14:textId="77777777" w:rsidTr="0085724B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5387" w:type="dxa"/>
          </w:tcPr>
          <w:p w14:paraId="4EF6EA92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7191B7C8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7E445E33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1FDED61F" w14:textId="77777777" w:rsidR="003862C3" w:rsidRPr="0015750A" w:rsidRDefault="003862C3">
            <w:pPr>
              <w:rPr>
                <w:rFonts w:ascii="Arial" w:hAnsi="Arial" w:cs="Arial"/>
              </w:rPr>
            </w:pPr>
          </w:p>
        </w:tc>
        <w:tc>
          <w:tcPr>
            <w:tcW w:w="5457" w:type="dxa"/>
          </w:tcPr>
          <w:p w14:paraId="42C92606" w14:textId="4611AD98" w:rsidR="003862C3" w:rsidRPr="0015750A" w:rsidRDefault="00370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3EEFAFA7" wp14:editId="673A63C0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541020</wp:posOffset>
                      </wp:positionV>
                      <wp:extent cx="1496695" cy="237490"/>
                      <wp:effectExtent l="0" t="0" r="0" b="0"/>
                      <wp:wrapSquare wrapText="bothSides"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6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4E435" w14:textId="77777777" w:rsidR="00370037" w:rsidRDefault="00370037" w:rsidP="00370037">
                                  <w:r>
                                    <w:t xml:space="preserve">Publié à / </w:t>
                                  </w:r>
                                  <w:proofErr w:type="spellStart"/>
                                  <w:r w:rsidRPr="00370037">
                                    <w:rPr>
                                      <w:i/>
                                      <w:iCs/>
                                    </w:rPr>
                                    <w:t>Posted</w:t>
                                  </w:r>
                                  <w:proofErr w:type="spellEnd"/>
                                  <w:r w:rsidRPr="00370037">
                                    <w:rPr>
                                      <w:i/>
                                      <w:iCs/>
                                    </w:rPr>
                                    <w:t xml:space="preserve"> 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EFAFA7" id="_x0000_s1028" type="#_x0000_t202" style="position:absolute;margin-left:143.85pt;margin-top:42.6pt;width:117.85pt;height:18.7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" stroked="f">
                      <v:textbox style="mso-fit-shape-to-text:t">
                        <w:txbxContent>
                          <w:p w14:paraId="2404E435" w14:textId="77777777" w:rsidR="00370037" w:rsidRDefault="00370037" w:rsidP="00370037">
                            <w:r>
                              <w:t xml:space="preserve">Publié à / </w:t>
                            </w:r>
                            <w:proofErr w:type="spellStart"/>
                            <w:r w:rsidRPr="00370037">
                              <w:rPr>
                                <w:i/>
                                <w:iCs/>
                              </w:rPr>
                              <w:t>Posted</w:t>
                            </w:r>
                            <w:proofErr w:type="spellEnd"/>
                            <w:r w:rsidRPr="00370037">
                              <w:rPr>
                                <w:i/>
                                <w:iCs/>
                              </w:rPr>
                              <w:t xml:space="preserve"> 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862C3" w:rsidRPr="0015750A" w14:paraId="44B7941D" w14:textId="77777777" w:rsidTr="0085724B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5387" w:type="dxa"/>
          </w:tcPr>
          <w:p w14:paraId="43A051F7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78753EA7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44F18946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012C1EF8" w14:textId="77777777" w:rsidR="003862C3" w:rsidRPr="0015750A" w:rsidRDefault="003862C3">
            <w:pPr>
              <w:rPr>
                <w:rFonts w:ascii="Arial" w:hAnsi="Arial" w:cs="Arial"/>
              </w:rPr>
            </w:pPr>
          </w:p>
        </w:tc>
        <w:tc>
          <w:tcPr>
            <w:tcW w:w="5457" w:type="dxa"/>
          </w:tcPr>
          <w:p w14:paraId="14ACD016" w14:textId="7D146B1B" w:rsidR="003862C3" w:rsidRPr="0015750A" w:rsidRDefault="00370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3EEFAFA7" wp14:editId="0BC4198A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548640</wp:posOffset>
                      </wp:positionV>
                      <wp:extent cx="1496695" cy="237490"/>
                      <wp:effectExtent l="0" t="0" r="0" b="0"/>
                      <wp:wrapSquare wrapText="bothSides"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6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32164B" w14:textId="77777777" w:rsidR="00370037" w:rsidRDefault="00370037" w:rsidP="00370037">
                                  <w:r>
                                    <w:t xml:space="preserve">Publié à / </w:t>
                                  </w:r>
                                  <w:proofErr w:type="spellStart"/>
                                  <w:r w:rsidRPr="00370037">
                                    <w:rPr>
                                      <w:i/>
                                      <w:iCs/>
                                    </w:rPr>
                                    <w:t>Posted</w:t>
                                  </w:r>
                                  <w:proofErr w:type="spellEnd"/>
                                  <w:r w:rsidRPr="00370037">
                                    <w:rPr>
                                      <w:i/>
                                      <w:iCs/>
                                    </w:rPr>
                                    <w:t xml:space="preserve"> 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EFAFA7" id="_x0000_s1029" type="#_x0000_t202" style="position:absolute;margin-left:143.85pt;margin-top:43.2pt;width:117.85pt;height:18.7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" stroked="f">
                      <v:textbox style="mso-fit-shape-to-text:t">
                        <w:txbxContent>
                          <w:p w14:paraId="6C32164B" w14:textId="77777777" w:rsidR="00370037" w:rsidRDefault="00370037" w:rsidP="00370037">
                            <w:r>
                              <w:t xml:space="preserve">Publié à / </w:t>
                            </w:r>
                            <w:proofErr w:type="spellStart"/>
                            <w:r w:rsidRPr="00370037">
                              <w:rPr>
                                <w:i/>
                                <w:iCs/>
                              </w:rPr>
                              <w:t>Posted</w:t>
                            </w:r>
                            <w:proofErr w:type="spellEnd"/>
                            <w:r w:rsidRPr="00370037">
                              <w:rPr>
                                <w:i/>
                                <w:iCs/>
                              </w:rPr>
                              <w:t xml:space="preserve"> 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862C3" w:rsidRPr="0015750A" w14:paraId="64B0C6FE" w14:textId="77777777" w:rsidTr="0085724B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5387" w:type="dxa"/>
          </w:tcPr>
          <w:p w14:paraId="51BA03C0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682EAB6C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617343CC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1DFCC2BA" w14:textId="77777777" w:rsidR="003862C3" w:rsidRPr="0015750A" w:rsidRDefault="003862C3">
            <w:pPr>
              <w:rPr>
                <w:rFonts w:ascii="Arial" w:hAnsi="Arial" w:cs="Arial"/>
              </w:rPr>
            </w:pPr>
          </w:p>
        </w:tc>
        <w:tc>
          <w:tcPr>
            <w:tcW w:w="5457" w:type="dxa"/>
          </w:tcPr>
          <w:p w14:paraId="04C71657" w14:textId="70D7BE9C" w:rsidR="003862C3" w:rsidRPr="0015750A" w:rsidRDefault="00370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3EEFAFA7" wp14:editId="53E41A74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548640</wp:posOffset>
                      </wp:positionV>
                      <wp:extent cx="1496695" cy="237490"/>
                      <wp:effectExtent l="0" t="0" r="0" b="0"/>
                      <wp:wrapSquare wrapText="bothSides"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6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6F69DD" w14:textId="77777777" w:rsidR="00370037" w:rsidRDefault="00370037" w:rsidP="00370037">
                                  <w:r>
                                    <w:t xml:space="preserve">Publié à / </w:t>
                                  </w:r>
                                  <w:proofErr w:type="spellStart"/>
                                  <w:r w:rsidRPr="00370037">
                                    <w:rPr>
                                      <w:i/>
                                      <w:iCs/>
                                    </w:rPr>
                                    <w:t>Posted</w:t>
                                  </w:r>
                                  <w:proofErr w:type="spellEnd"/>
                                  <w:r w:rsidRPr="00370037">
                                    <w:rPr>
                                      <w:i/>
                                      <w:iCs/>
                                    </w:rPr>
                                    <w:t xml:space="preserve"> 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EFAFA7" id="_x0000_s1030" type="#_x0000_t202" style="position:absolute;margin-left:143.85pt;margin-top:43.2pt;width:117.85pt;height:18.7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" stroked="f">
                      <v:textbox style="mso-fit-shape-to-text:t">
                        <w:txbxContent>
                          <w:p w14:paraId="5C6F69DD" w14:textId="77777777" w:rsidR="00370037" w:rsidRDefault="00370037" w:rsidP="00370037">
                            <w:r>
                              <w:t xml:space="preserve">Publié à / </w:t>
                            </w:r>
                            <w:proofErr w:type="spellStart"/>
                            <w:r w:rsidRPr="00370037">
                              <w:rPr>
                                <w:i/>
                                <w:iCs/>
                              </w:rPr>
                              <w:t>Posted</w:t>
                            </w:r>
                            <w:proofErr w:type="spellEnd"/>
                            <w:r w:rsidRPr="00370037">
                              <w:rPr>
                                <w:i/>
                                <w:iCs/>
                              </w:rPr>
                              <w:t xml:space="preserve"> 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862C3" w:rsidRPr="0015750A" w14:paraId="78E2B5ED" w14:textId="77777777" w:rsidTr="0085724B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5387" w:type="dxa"/>
          </w:tcPr>
          <w:p w14:paraId="6CCEF1BC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5A1CB5FA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1A7E1B41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72E84183" w14:textId="77777777" w:rsidR="003862C3" w:rsidRPr="0015750A" w:rsidRDefault="003862C3">
            <w:pPr>
              <w:rPr>
                <w:rFonts w:ascii="Arial" w:hAnsi="Arial" w:cs="Arial"/>
              </w:rPr>
            </w:pPr>
          </w:p>
        </w:tc>
        <w:tc>
          <w:tcPr>
            <w:tcW w:w="5457" w:type="dxa"/>
          </w:tcPr>
          <w:p w14:paraId="53262192" w14:textId="07932246" w:rsidR="003862C3" w:rsidRPr="0015750A" w:rsidRDefault="00370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3EEFAFA7" wp14:editId="023A09B5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533400</wp:posOffset>
                      </wp:positionV>
                      <wp:extent cx="1496695" cy="237490"/>
                      <wp:effectExtent l="0" t="0" r="0" b="0"/>
                      <wp:wrapSquare wrapText="bothSides"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6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B52232" w14:textId="77777777" w:rsidR="00370037" w:rsidRDefault="00370037" w:rsidP="00370037">
                                  <w:r>
                                    <w:t xml:space="preserve">Publié à / </w:t>
                                  </w:r>
                                  <w:proofErr w:type="spellStart"/>
                                  <w:r w:rsidRPr="00370037">
                                    <w:rPr>
                                      <w:i/>
                                      <w:iCs/>
                                    </w:rPr>
                                    <w:t>Posted</w:t>
                                  </w:r>
                                  <w:proofErr w:type="spellEnd"/>
                                  <w:r w:rsidRPr="00370037">
                                    <w:rPr>
                                      <w:i/>
                                      <w:iCs/>
                                    </w:rPr>
                                    <w:t xml:space="preserve"> 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EFAFA7" id="_x0000_s1031" type="#_x0000_t202" style="position:absolute;margin-left:143.85pt;margin-top:42pt;width:117.85pt;height:18.7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" stroked="f">
                      <v:textbox style="mso-fit-shape-to-text:t">
                        <w:txbxContent>
                          <w:p w14:paraId="7AB52232" w14:textId="77777777" w:rsidR="00370037" w:rsidRDefault="00370037" w:rsidP="00370037">
                            <w:r>
                              <w:t xml:space="preserve">Publié à / </w:t>
                            </w:r>
                            <w:proofErr w:type="spellStart"/>
                            <w:r w:rsidRPr="00370037">
                              <w:rPr>
                                <w:i/>
                                <w:iCs/>
                              </w:rPr>
                              <w:t>Posted</w:t>
                            </w:r>
                            <w:proofErr w:type="spellEnd"/>
                            <w:r w:rsidRPr="00370037">
                              <w:rPr>
                                <w:i/>
                                <w:iCs/>
                              </w:rPr>
                              <w:t xml:space="preserve"> 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862C3" w:rsidRPr="0015750A" w14:paraId="03274935" w14:textId="77777777" w:rsidTr="0085724B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5387" w:type="dxa"/>
          </w:tcPr>
          <w:p w14:paraId="2C6A47C6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04504861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16F575BA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61B214CB" w14:textId="77777777" w:rsidR="003862C3" w:rsidRPr="0015750A" w:rsidRDefault="003862C3">
            <w:pPr>
              <w:rPr>
                <w:rFonts w:ascii="Arial" w:hAnsi="Arial" w:cs="Arial"/>
              </w:rPr>
            </w:pPr>
          </w:p>
        </w:tc>
        <w:tc>
          <w:tcPr>
            <w:tcW w:w="5457" w:type="dxa"/>
          </w:tcPr>
          <w:p w14:paraId="07D4A0BE" w14:textId="5348AD47" w:rsidR="003862C3" w:rsidRPr="0015750A" w:rsidRDefault="00370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016" behindDoc="0" locked="0" layoutInCell="1" allowOverlap="1" wp14:anchorId="3EEFAFA7" wp14:editId="2BAE2831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548640</wp:posOffset>
                      </wp:positionV>
                      <wp:extent cx="1496695" cy="237490"/>
                      <wp:effectExtent l="0" t="0" r="0" b="0"/>
                      <wp:wrapSquare wrapText="bothSides"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6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331D52" w14:textId="77777777" w:rsidR="00370037" w:rsidRDefault="00370037" w:rsidP="00370037">
                                  <w:r>
                                    <w:t xml:space="preserve">Publié à / </w:t>
                                  </w:r>
                                  <w:proofErr w:type="spellStart"/>
                                  <w:r w:rsidRPr="00370037">
                                    <w:rPr>
                                      <w:i/>
                                      <w:iCs/>
                                    </w:rPr>
                                    <w:t>Posted</w:t>
                                  </w:r>
                                  <w:proofErr w:type="spellEnd"/>
                                  <w:r w:rsidRPr="00370037">
                                    <w:rPr>
                                      <w:i/>
                                      <w:iCs/>
                                    </w:rPr>
                                    <w:t xml:space="preserve"> 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EFAFA7" id="_x0000_s1032" type="#_x0000_t202" style="position:absolute;margin-left:143.85pt;margin-top:43.2pt;width:117.85pt;height:18.7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" stroked="f">
                      <v:textbox style="mso-fit-shape-to-text:t">
                        <w:txbxContent>
                          <w:p w14:paraId="6E331D52" w14:textId="77777777" w:rsidR="00370037" w:rsidRDefault="00370037" w:rsidP="00370037">
                            <w:r>
                              <w:t xml:space="preserve">Publié à / </w:t>
                            </w:r>
                            <w:proofErr w:type="spellStart"/>
                            <w:r w:rsidRPr="00370037">
                              <w:rPr>
                                <w:i/>
                                <w:iCs/>
                              </w:rPr>
                              <w:t>Posted</w:t>
                            </w:r>
                            <w:proofErr w:type="spellEnd"/>
                            <w:r w:rsidRPr="00370037">
                              <w:rPr>
                                <w:i/>
                                <w:iCs/>
                              </w:rPr>
                              <w:t xml:space="preserve"> 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862C3" w:rsidRPr="0015750A" w14:paraId="628B1216" w14:textId="77777777" w:rsidTr="0085724B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5387" w:type="dxa"/>
          </w:tcPr>
          <w:p w14:paraId="153021DD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728FEA2F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1618082F" w14:textId="77777777" w:rsidR="003862C3" w:rsidRPr="0015750A" w:rsidRDefault="003862C3">
            <w:pPr>
              <w:rPr>
                <w:rFonts w:ascii="Arial" w:hAnsi="Arial" w:cs="Arial"/>
              </w:rPr>
            </w:pPr>
          </w:p>
          <w:p w14:paraId="32FEB756" w14:textId="77777777" w:rsidR="003862C3" w:rsidRPr="0015750A" w:rsidRDefault="003862C3">
            <w:pPr>
              <w:rPr>
                <w:rFonts w:ascii="Arial" w:hAnsi="Arial" w:cs="Arial"/>
              </w:rPr>
            </w:pPr>
          </w:p>
        </w:tc>
        <w:tc>
          <w:tcPr>
            <w:tcW w:w="5457" w:type="dxa"/>
          </w:tcPr>
          <w:p w14:paraId="70CC23EC" w14:textId="7B5DAF5A" w:rsidR="003862C3" w:rsidRPr="0015750A" w:rsidRDefault="00370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3EEFAFA7" wp14:editId="624B3C85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548640</wp:posOffset>
                      </wp:positionV>
                      <wp:extent cx="1496695" cy="237490"/>
                      <wp:effectExtent l="0" t="0" r="0" b="0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6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145B0B" w14:textId="77777777" w:rsidR="00370037" w:rsidRDefault="00370037" w:rsidP="00370037">
                                  <w:r>
                                    <w:t xml:space="preserve">Publié à / </w:t>
                                  </w:r>
                                  <w:proofErr w:type="spellStart"/>
                                  <w:r w:rsidRPr="00370037">
                                    <w:rPr>
                                      <w:i/>
                                      <w:iCs/>
                                    </w:rPr>
                                    <w:t>Posted</w:t>
                                  </w:r>
                                  <w:proofErr w:type="spellEnd"/>
                                  <w:r w:rsidRPr="00370037">
                                    <w:rPr>
                                      <w:i/>
                                      <w:iCs/>
                                    </w:rPr>
                                    <w:t xml:space="preserve"> 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EFAFA7" id="_x0000_s1033" type="#_x0000_t202" style="position:absolute;margin-left:143.85pt;margin-top:43.2pt;width:117.85pt;height:18.7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" stroked="f">
                      <v:textbox style="mso-fit-shape-to-text:t">
                        <w:txbxContent>
                          <w:p w14:paraId="5A145B0B" w14:textId="77777777" w:rsidR="00370037" w:rsidRDefault="00370037" w:rsidP="00370037">
                            <w:r>
                              <w:t xml:space="preserve">Publié à / </w:t>
                            </w:r>
                            <w:proofErr w:type="spellStart"/>
                            <w:r w:rsidRPr="00370037">
                              <w:rPr>
                                <w:i/>
                                <w:iCs/>
                              </w:rPr>
                              <w:t>Posted</w:t>
                            </w:r>
                            <w:proofErr w:type="spellEnd"/>
                            <w:r w:rsidRPr="00370037">
                              <w:rPr>
                                <w:i/>
                                <w:iCs/>
                              </w:rPr>
                              <w:t xml:space="preserve"> 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9900A2C" w14:textId="77777777" w:rsidR="003862C3" w:rsidRPr="0015750A" w:rsidRDefault="003862C3">
      <w:pPr>
        <w:rPr>
          <w:rFonts w:ascii="Arial" w:hAnsi="Arial" w:cs="Arial"/>
        </w:rPr>
      </w:pPr>
    </w:p>
    <w:p w14:paraId="45E3000B" w14:textId="235D653C" w:rsidR="003862C3" w:rsidRPr="0015750A" w:rsidRDefault="00370037">
      <w:pPr>
        <w:rPr>
          <w:rFonts w:ascii="Arial" w:hAnsi="Arial" w:cs="Arial"/>
        </w:rPr>
      </w:pPr>
      <w:r>
        <w:rPr>
          <w:rFonts w:ascii="Arial" w:hAnsi="Arial" w:cs="Arial"/>
        </w:rPr>
        <w:t>Publié</w:t>
      </w:r>
      <w:r w:rsidR="003862C3" w:rsidRPr="0015750A">
        <w:rPr>
          <w:rFonts w:ascii="Arial" w:hAnsi="Arial" w:cs="Arial"/>
        </w:rPr>
        <w:t xml:space="preserve"> </w:t>
      </w:r>
      <w:r w:rsidR="0015750A">
        <w:rPr>
          <w:rFonts w:ascii="Arial" w:hAnsi="Arial" w:cs="Arial"/>
        </w:rPr>
        <w:t>le __________________</w:t>
      </w:r>
      <w:r w:rsidR="0015750A" w:rsidRPr="0015750A">
        <w:rPr>
          <w:rFonts w:ascii="Arial" w:hAnsi="Arial" w:cs="Arial"/>
        </w:rPr>
        <w:t>__</w:t>
      </w:r>
      <w:r w:rsidR="0015750A">
        <w:rPr>
          <w:rFonts w:ascii="Arial" w:hAnsi="Arial" w:cs="Arial"/>
        </w:rPr>
        <w:t>à ________H ______</w:t>
      </w:r>
      <w:r w:rsidR="003862C3" w:rsidRPr="0015750A">
        <w:rPr>
          <w:rFonts w:ascii="Arial" w:hAnsi="Arial" w:cs="Arial"/>
        </w:rPr>
        <w:t xml:space="preserve"> mn,  </w:t>
      </w:r>
      <w:r w:rsidR="003862C3" w:rsidRPr="0015750A">
        <w:rPr>
          <w:rFonts w:ascii="Arial" w:hAnsi="Arial" w:cs="Arial"/>
        </w:rPr>
        <w:tab/>
      </w:r>
      <w:r w:rsidR="003862C3" w:rsidRPr="0015750A">
        <w:rPr>
          <w:rFonts w:ascii="Arial" w:hAnsi="Arial" w:cs="Arial"/>
        </w:rPr>
        <w:tab/>
      </w:r>
      <w:r w:rsidR="003862C3" w:rsidRPr="0015750A">
        <w:rPr>
          <w:rFonts w:ascii="Arial" w:hAnsi="Arial" w:cs="Arial"/>
        </w:rPr>
        <w:tab/>
      </w:r>
      <w:r w:rsidR="009467B3" w:rsidRPr="0015750A">
        <w:rPr>
          <w:rFonts w:ascii="Arial" w:hAnsi="Arial" w:cs="Arial"/>
        </w:rPr>
        <w:t>Nom et s</w:t>
      </w:r>
      <w:r w:rsidR="003862C3" w:rsidRPr="0015750A">
        <w:rPr>
          <w:rFonts w:ascii="Arial" w:hAnsi="Arial" w:cs="Arial"/>
        </w:rPr>
        <w:t>ignature</w:t>
      </w:r>
      <w:r w:rsidR="009467B3" w:rsidRPr="0015750A">
        <w:rPr>
          <w:rFonts w:ascii="Arial" w:hAnsi="Arial" w:cs="Arial"/>
        </w:rPr>
        <w:t> :</w:t>
      </w:r>
    </w:p>
    <w:p w14:paraId="30857978" w14:textId="77777777" w:rsidR="003862C3" w:rsidRPr="0015750A" w:rsidRDefault="003862C3">
      <w:pPr>
        <w:pStyle w:val="Titre1"/>
        <w:rPr>
          <w:rFonts w:ascii="Arial" w:hAnsi="Arial" w:cs="Arial"/>
        </w:rPr>
      </w:pPr>
      <w:proofErr w:type="spellStart"/>
      <w:r w:rsidRPr="0015750A">
        <w:rPr>
          <w:rFonts w:ascii="Arial" w:hAnsi="Arial" w:cs="Arial"/>
        </w:rPr>
        <w:t>Posted</w:t>
      </w:r>
      <w:proofErr w:type="spellEnd"/>
      <w:r w:rsidRPr="0015750A">
        <w:rPr>
          <w:rFonts w:ascii="Arial" w:hAnsi="Arial" w:cs="Arial"/>
        </w:rPr>
        <w:t xml:space="preserve"> at  </w:t>
      </w:r>
    </w:p>
    <w:sectPr w:rsidR="003862C3" w:rsidRPr="0015750A" w:rsidSect="0015750A">
      <w:headerReference w:type="default" r:id="rId6"/>
      <w:footerReference w:type="default" r:id="rId7"/>
      <w:pgSz w:w="11906" w:h="16838"/>
      <w:pgMar w:top="567" w:right="567" w:bottom="567" w:left="567" w:header="72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FC44" w14:textId="77777777" w:rsidR="00AC57FF" w:rsidRDefault="00AC57FF">
      <w:r>
        <w:separator/>
      </w:r>
    </w:p>
  </w:endnote>
  <w:endnote w:type="continuationSeparator" w:id="0">
    <w:p w14:paraId="7FB6CC0E" w14:textId="77777777" w:rsidR="00AC57FF" w:rsidRDefault="00AC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A32C" w14:textId="77777777" w:rsidR="002306A3" w:rsidRPr="0015750A" w:rsidRDefault="002306A3" w:rsidP="00E43EEC">
    <w:pPr>
      <w:pStyle w:val="En-tte"/>
      <w:rPr>
        <w:rFonts w:ascii="Arial" w:hAnsi="Arial" w:cs="Arial"/>
      </w:rPr>
    </w:pPr>
    <w:r w:rsidRPr="0015750A">
      <w:rPr>
        <w:rFonts w:ascii="Arial" w:hAnsi="Arial" w:cs="Arial"/>
        <w:i/>
      </w:rPr>
      <w:t>Commission Centrale d’Arbitrage</w:t>
    </w:r>
    <w:r w:rsidRPr="0015750A">
      <w:rPr>
        <w:rFonts w:ascii="Arial" w:hAnsi="Arial" w:cs="Arial"/>
      </w:rPr>
      <w:tab/>
    </w:r>
    <w:r w:rsidRPr="0015750A">
      <w:rPr>
        <w:rFonts w:ascii="Arial" w:hAnsi="Arial" w:cs="Arial"/>
      </w:rPr>
      <w:tab/>
    </w:r>
    <w:r w:rsidRPr="0015750A">
      <w:rPr>
        <w:rFonts w:ascii="Arial" w:hAnsi="Arial" w:cs="Arial"/>
      </w:rPr>
      <w:tab/>
    </w:r>
    <w:r w:rsidRPr="0015750A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3913" w14:textId="77777777" w:rsidR="00AC57FF" w:rsidRDefault="00AC57FF">
      <w:r>
        <w:separator/>
      </w:r>
    </w:p>
  </w:footnote>
  <w:footnote w:type="continuationSeparator" w:id="0">
    <w:p w14:paraId="6B54D6BE" w14:textId="77777777" w:rsidR="00AC57FF" w:rsidRDefault="00AC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4A00" w14:textId="6BA3DC8B" w:rsidR="002306A3" w:rsidRPr="0015750A" w:rsidRDefault="00370037">
    <w:pPr>
      <w:pStyle w:val="En-tte"/>
      <w:jc w:val="center"/>
      <w:rPr>
        <w:rFonts w:ascii="Arial" w:hAnsi="Arial" w:cs="Arial"/>
        <w:b/>
        <w:sz w:val="24"/>
        <w:szCs w:val="28"/>
      </w:rPr>
    </w:pPr>
    <w:r w:rsidRPr="0015750A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076AE3E3" wp14:editId="22E94FB7">
          <wp:simplePos x="0" y="0"/>
          <wp:positionH relativeFrom="column">
            <wp:posOffset>-113030</wp:posOffset>
          </wp:positionH>
          <wp:positionV relativeFrom="paragraph">
            <wp:posOffset>-322580</wp:posOffset>
          </wp:positionV>
          <wp:extent cx="1229360" cy="51181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6A3" w:rsidRPr="0015750A">
      <w:rPr>
        <w:rFonts w:ascii="Arial" w:hAnsi="Arial" w:cs="Arial"/>
        <w:b/>
        <w:noProof/>
        <w:sz w:val="24"/>
        <w:szCs w:val="28"/>
      </w:rPr>
      <w:t>HEURES LIMITES</w:t>
    </w:r>
    <w:r w:rsidR="002306A3" w:rsidRPr="0015750A">
      <w:rPr>
        <w:rFonts w:ascii="Arial" w:hAnsi="Arial" w:cs="Arial"/>
        <w:b/>
        <w:sz w:val="24"/>
        <w:szCs w:val="28"/>
      </w:rPr>
      <w:t xml:space="preserve"> DE DEPOT DES RECLAMATIONS</w:t>
    </w:r>
  </w:p>
  <w:p w14:paraId="551AA642" w14:textId="77777777" w:rsidR="002306A3" w:rsidRPr="0015750A" w:rsidRDefault="002306A3">
    <w:pPr>
      <w:pStyle w:val="En-tte"/>
      <w:jc w:val="center"/>
      <w:rPr>
        <w:rFonts w:ascii="Arial" w:hAnsi="Arial" w:cs="Arial"/>
        <w:i/>
        <w:smallCaps/>
        <w:sz w:val="24"/>
        <w:szCs w:val="28"/>
      </w:rPr>
    </w:pPr>
    <w:proofErr w:type="spellStart"/>
    <w:r w:rsidRPr="0015750A">
      <w:rPr>
        <w:rFonts w:ascii="Arial" w:hAnsi="Arial" w:cs="Arial"/>
        <w:i/>
        <w:sz w:val="24"/>
        <w:szCs w:val="28"/>
      </w:rPr>
      <w:t>P</w:t>
    </w:r>
    <w:r w:rsidRPr="0015750A">
      <w:rPr>
        <w:rFonts w:ascii="Arial" w:hAnsi="Arial" w:cs="Arial"/>
        <w:i/>
        <w:smallCaps/>
        <w:sz w:val="24"/>
        <w:szCs w:val="28"/>
      </w:rPr>
      <w:t>rotest</w:t>
    </w:r>
    <w:proofErr w:type="spellEnd"/>
    <w:r w:rsidRPr="0015750A">
      <w:rPr>
        <w:rFonts w:ascii="Arial" w:hAnsi="Arial" w:cs="Arial"/>
        <w:i/>
        <w:smallCaps/>
        <w:sz w:val="24"/>
        <w:szCs w:val="28"/>
      </w:rPr>
      <w:t xml:space="preserve"> Time Limit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D0"/>
    <w:rsid w:val="0015750A"/>
    <w:rsid w:val="001A5346"/>
    <w:rsid w:val="002306A3"/>
    <w:rsid w:val="002E414C"/>
    <w:rsid w:val="00341D1A"/>
    <w:rsid w:val="00370037"/>
    <w:rsid w:val="003862C3"/>
    <w:rsid w:val="00471CCD"/>
    <w:rsid w:val="0059612D"/>
    <w:rsid w:val="00672556"/>
    <w:rsid w:val="0072443B"/>
    <w:rsid w:val="0085724B"/>
    <w:rsid w:val="008B4C95"/>
    <w:rsid w:val="009467B3"/>
    <w:rsid w:val="009600E2"/>
    <w:rsid w:val="00AC57FF"/>
    <w:rsid w:val="00BE2F12"/>
    <w:rsid w:val="00C3586B"/>
    <w:rsid w:val="00E43EEC"/>
    <w:rsid w:val="00F01DD0"/>
    <w:rsid w:val="00FA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529A51"/>
  <w15:chartTrackingRefBased/>
  <w15:docId w15:val="{1AB05C23-E3A4-4760-93E0-579356A0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Garamond" w:hAnsi="Garamond"/>
      <w:b/>
      <w:bCs/>
      <w:smallCaps/>
      <w:sz w:val="24"/>
      <w:szCs w:val="24"/>
    </w:rPr>
  </w:style>
  <w:style w:type="paragraph" w:styleId="Textedebulles">
    <w:name w:val="Balloon Text"/>
    <w:basedOn w:val="Normal"/>
    <w:link w:val="TextedebullesCar"/>
    <w:rsid w:val="00BE2F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E2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FFV&amp;Arbitr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FFV&amp;Arbitres.dot</Template>
  <TotalTime>5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HEURES LIMITES DE DEPOT DES RECLAMATIONS</vt:lpstr>
    </vt:vector>
  </TitlesOfParts>
  <Company>FFV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HEURES LIMITES DE DEPOT DES RECLAMATIONS</dc:title>
  <dc:subject/>
  <dc:creator>Gwënaelle</dc:creator>
  <cp:keywords/>
  <cp:lastModifiedBy>Romain Gautier</cp:lastModifiedBy>
  <cp:revision>3</cp:revision>
  <cp:lastPrinted>1999-02-17T12:32:00Z</cp:lastPrinted>
  <dcterms:created xsi:type="dcterms:W3CDTF">2025-03-27T13:04:00Z</dcterms:created>
  <dcterms:modified xsi:type="dcterms:W3CDTF">2025-03-27T13:05:00Z</dcterms:modified>
</cp:coreProperties>
</file>