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5D7" w14:textId="77777777" w:rsidR="00F54598" w:rsidRDefault="00F54598">
      <w:pPr>
        <w:jc w:val="center"/>
        <w:rPr>
          <w:b/>
          <w:smallCaps/>
        </w:rPr>
      </w:pPr>
    </w:p>
    <w:p w14:paraId="5D282B1E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90AF8B6" w14:textId="77777777" w:rsidR="00F54598" w:rsidRDefault="000407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  <w:r>
        <w:t>Compétition</w:t>
      </w:r>
      <w:r w:rsidR="00F54598">
        <w:t xml:space="preserve"> / Event ________________________________________________________________________________________</w:t>
      </w:r>
    </w:p>
    <w:p w14:paraId="64F43DA6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8EDF9DA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  <w:r>
        <w:t>Club _____________________________________________________________________________________________________</w:t>
      </w:r>
    </w:p>
    <w:p w14:paraId="2C96CCEE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0408ACC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 _______________________________</w:t>
      </w:r>
      <w:proofErr w:type="gramStart"/>
      <w:r>
        <w:t>_  Classe</w:t>
      </w:r>
      <w:proofErr w:type="gramEnd"/>
      <w:r>
        <w:t xml:space="preserve"> / Class_____________________________  Course / Race N° _____________</w:t>
      </w:r>
    </w:p>
    <w:p w14:paraId="371980C3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86D8BB5" w14:textId="77777777" w:rsidR="00F54598" w:rsidRDefault="00F54598"/>
    <w:p w14:paraId="4D959AE9" w14:textId="77777777" w:rsidR="00F54598" w:rsidRPr="00985B4B" w:rsidRDefault="00F54598">
      <w:r w:rsidRPr="00985B4B">
        <w:rPr>
          <w:u w:val="single"/>
        </w:rPr>
        <w:t>Nom</w:t>
      </w:r>
      <w:r w:rsidR="00985B4B" w:rsidRPr="00985B4B">
        <w:t xml:space="preserve"> / Name</w:t>
      </w:r>
      <w:r w:rsidR="003F3232">
        <w:t> :</w:t>
      </w:r>
      <w:r w:rsidR="00985B4B" w:rsidRPr="00985B4B">
        <w:tab/>
      </w:r>
      <w:r w:rsidR="00985B4B">
        <w:tab/>
      </w:r>
      <w:r w:rsidR="00985B4B">
        <w:tab/>
      </w:r>
      <w:r w:rsidR="00985B4B">
        <w:tab/>
      </w:r>
      <w:r w:rsidR="00985B4B">
        <w:tab/>
      </w:r>
      <w:r w:rsidR="00985B4B">
        <w:tab/>
      </w:r>
      <w:r w:rsidRPr="00985B4B">
        <w:tab/>
        <w:t xml:space="preserve">voilier </w:t>
      </w:r>
      <w:proofErr w:type="gramStart"/>
      <w:r w:rsidRPr="00985B4B">
        <w:t xml:space="preserve">/ </w:t>
      </w:r>
      <w:r w:rsidR="00985B4B" w:rsidRPr="00985B4B">
        <w:t xml:space="preserve"> boat</w:t>
      </w:r>
      <w:proofErr w:type="gramEnd"/>
      <w:r w:rsidR="00985B4B" w:rsidRPr="00985B4B">
        <w:t xml:space="preserve"> n°:</w:t>
      </w:r>
    </w:p>
    <w:p w14:paraId="7F64B5A8" w14:textId="77777777" w:rsidR="00F54598" w:rsidRPr="00985B4B" w:rsidRDefault="00F54598"/>
    <w:p w14:paraId="5599E624" w14:textId="77777777" w:rsidR="00F54598" w:rsidRDefault="00F54598">
      <w:proofErr w:type="gramStart"/>
      <w:r>
        <w:t>conteste</w:t>
      </w:r>
      <w:proofErr w:type="gramEnd"/>
      <w:r>
        <w:t xml:space="preserve"> le classement consulté à / </w:t>
      </w:r>
      <w:proofErr w:type="spellStart"/>
      <w:r w:rsidRPr="003F3232">
        <w:rPr>
          <w:i/>
        </w:rPr>
        <w:t>contests</w:t>
      </w:r>
      <w:proofErr w:type="spellEnd"/>
      <w:r w:rsidRPr="003F3232">
        <w:rPr>
          <w:i/>
        </w:rPr>
        <w:t xml:space="preserve"> the </w:t>
      </w:r>
      <w:proofErr w:type="spellStart"/>
      <w:r w:rsidRPr="003F3232">
        <w:rPr>
          <w:i/>
        </w:rPr>
        <w:t>ranking</w:t>
      </w:r>
      <w:proofErr w:type="spellEnd"/>
      <w:r w:rsidRPr="003F3232">
        <w:rPr>
          <w:i/>
        </w:rPr>
        <w:t xml:space="preserve"> </w:t>
      </w:r>
      <w:proofErr w:type="spellStart"/>
      <w:r w:rsidRPr="003F3232">
        <w:rPr>
          <w:i/>
        </w:rPr>
        <w:t>consulted</w:t>
      </w:r>
      <w:proofErr w:type="spellEnd"/>
      <w:r w:rsidRPr="003F3232">
        <w:rPr>
          <w:i/>
        </w:rPr>
        <w:t xml:space="preserve"> at</w:t>
      </w:r>
      <w:r>
        <w:t xml:space="preserve"> _____________ H ____________ mn, le _______________</w:t>
      </w:r>
    </w:p>
    <w:p w14:paraId="0C1ED384" w14:textId="77777777" w:rsidR="00F54598" w:rsidRDefault="00F54598"/>
    <w:p w14:paraId="15A519AA" w14:textId="77777777" w:rsidR="00F54598" w:rsidRPr="00985B4B" w:rsidRDefault="00F54598">
      <w:pPr>
        <w:tabs>
          <w:tab w:val="left" w:leader="underscore" w:pos="10772"/>
        </w:tabs>
      </w:pPr>
      <w:r w:rsidRPr="00985B4B">
        <w:rPr>
          <w:u w:val="single"/>
        </w:rPr>
        <w:t xml:space="preserve">Motif / </w:t>
      </w:r>
      <w:r w:rsidRPr="003F3232">
        <w:rPr>
          <w:i/>
          <w:u w:val="single"/>
        </w:rPr>
        <w:t>Ground</w:t>
      </w:r>
      <w:r w:rsidRPr="00985B4B">
        <w:t xml:space="preserve"> : </w:t>
      </w:r>
      <w:r w:rsidRPr="00985B4B">
        <w:tab/>
      </w:r>
    </w:p>
    <w:p w14:paraId="79D656C3" w14:textId="77777777" w:rsidR="00040763" w:rsidRPr="00985B4B" w:rsidRDefault="00040763">
      <w:pPr>
        <w:tabs>
          <w:tab w:val="left" w:leader="underscore" w:pos="10772"/>
        </w:tabs>
      </w:pPr>
    </w:p>
    <w:p w14:paraId="2ECB6609" w14:textId="77777777" w:rsidR="00F54598" w:rsidRPr="00985B4B" w:rsidRDefault="00F54598">
      <w:pPr>
        <w:pStyle w:val="En-tte"/>
        <w:tabs>
          <w:tab w:val="clear" w:pos="4536"/>
          <w:tab w:val="clear" w:pos="9072"/>
          <w:tab w:val="left" w:leader="underscore" w:pos="10772"/>
        </w:tabs>
      </w:pPr>
      <w:r w:rsidRPr="00985B4B">
        <w:tab/>
      </w:r>
    </w:p>
    <w:p w14:paraId="4C163006" w14:textId="77777777" w:rsidR="00040763" w:rsidRPr="00985B4B" w:rsidRDefault="00040763">
      <w:pPr>
        <w:pStyle w:val="En-tte"/>
        <w:tabs>
          <w:tab w:val="clear" w:pos="4536"/>
          <w:tab w:val="clear" w:pos="9072"/>
          <w:tab w:val="left" w:leader="underscore" w:pos="10772"/>
        </w:tabs>
        <w:rPr>
          <w:sz w:val="24"/>
        </w:rPr>
      </w:pPr>
    </w:p>
    <w:p w14:paraId="0A3D3E55" w14:textId="77777777" w:rsidR="00F54598" w:rsidRPr="00985B4B" w:rsidRDefault="00F54598">
      <w:pPr>
        <w:pStyle w:val="En-tte"/>
        <w:tabs>
          <w:tab w:val="clear" w:pos="4536"/>
          <w:tab w:val="clear" w:pos="9072"/>
          <w:tab w:val="left" w:leader="underscore" w:pos="10772"/>
        </w:tabs>
        <w:rPr>
          <w:sz w:val="24"/>
        </w:rPr>
      </w:pPr>
      <w:r w:rsidRPr="00985B4B">
        <w:tab/>
      </w:r>
    </w:p>
    <w:p w14:paraId="6A8D08C9" w14:textId="77777777" w:rsidR="00F54598" w:rsidRPr="00985B4B" w:rsidRDefault="00F54598"/>
    <w:p w14:paraId="3F96F2EB" w14:textId="77777777" w:rsidR="00F54598" w:rsidRPr="00985B4B" w:rsidRDefault="00040763">
      <w:proofErr w:type="gramStart"/>
      <w:r w:rsidRPr="00985B4B">
        <w:t>Date:</w:t>
      </w:r>
      <w:proofErr w:type="gramEnd"/>
      <w:r w:rsidRPr="00985B4B">
        <w:tab/>
      </w:r>
      <w:r w:rsidRPr="00985B4B">
        <w:tab/>
      </w:r>
      <w:r w:rsidRPr="00985B4B">
        <w:tab/>
      </w:r>
      <w:r w:rsidRPr="00985B4B">
        <w:tab/>
        <w:t xml:space="preserve">Heure / </w:t>
      </w:r>
      <w:r w:rsidRPr="003F3232">
        <w:rPr>
          <w:i/>
        </w:rPr>
        <w:t>Time</w:t>
      </w:r>
      <w:r w:rsidRPr="00985B4B">
        <w:t>:</w:t>
      </w:r>
      <w:r w:rsidRPr="00985B4B">
        <w:tab/>
      </w:r>
      <w:r w:rsidRPr="00985B4B">
        <w:tab/>
      </w:r>
      <w:r w:rsidRPr="00985B4B">
        <w:tab/>
      </w:r>
      <w:r w:rsidRPr="00985B4B">
        <w:tab/>
      </w:r>
      <w:r w:rsidR="00F54598" w:rsidRPr="00985B4B">
        <w:t>Signature</w:t>
      </w:r>
      <w:r w:rsidRPr="00985B4B">
        <w:t xml:space="preserve"> :</w:t>
      </w:r>
    </w:p>
    <w:p w14:paraId="1CF1EA6E" w14:textId="77777777" w:rsidR="00F54598" w:rsidRPr="00985B4B" w:rsidRDefault="00F54598"/>
    <w:p w14:paraId="07BB3543" w14:textId="77777777" w:rsidR="00F54598" w:rsidRPr="00985B4B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3F700C4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 w:rsidRPr="00985B4B">
        <w:t xml:space="preserve">Reçu le / </w:t>
      </w:r>
      <w:proofErr w:type="spellStart"/>
      <w:r w:rsidRPr="003F3232">
        <w:rPr>
          <w:i/>
        </w:rPr>
        <w:t>Received</w:t>
      </w:r>
      <w:proofErr w:type="spellEnd"/>
      <w:r w:rsidRPr="003F3232">
        <w:rPr>
          <w:i/>
        </w:rPr>
        <w:t xml:space="preserve"> </w:t>
      </w:r>
      <w:r w:rsidR="003F3232">
        <w:rPr>
          <w:i/>
        </w:rPr>
        <w:t xml:space="preserve">on </w:t>
      </w:r>
      <w:r w:rsidRPr="00985B4B">
        <w:t xml:space="preserve">______________, à / at ____________ H </w:t>
      </w:r>
      <w:r w:rsidRPr="00382C2D">
        <w:rPr>
          <w:lang w:val="en-GB"/>
        </w:rPr>
        <w:t xml:space="preserve">_____________ </w:t>
      </w:r>
      <w:proofErr w:type="spellStart"/>
      <w:r w:rsidRPr="00382C2D">
        <w:rPr>
          <w:lang w:val="en-GB"/>
        </w:rPr>
        <w:t>mn</w:t>
      </w:r>
      <w:proofErr w:type="spellEnd"/>
      <w:r w:rsidRPr="00382C2D">
        <w:rPr>
          <w:lang w:val="en-GB"/>
        </w:rPr>
        <w:t>, par / by ___________________________</w:t>
      </w:r>
    </w:p>
    <w:p w14:paraId="25E5263D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14:paraId="62F8AD20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proofErr w:type="spellStart"/>
      <w:r w:rsidRPr="00382C2D">
        <w:rPr>
          <w:lang w:val="en-GB"/>
        </w:rPr>
        <w:t>Transmis</w:t>
      </w:r>
      <w:proofErr w:type="spellEnd"/>
      <w:r w:rsidRPr="00382C2D">
        <w:rPr>
          <w:lang w:val="en-GB"/>
        </w:rPr>
        <w:t xml:space="preserve"> au Comité de Course le / </w:t>
      </w:r>
      <w:r w:rsidRPr="003F3232">
        <w:rPr>
          <w:i/>
          <w:lang w:val="en-GB"/>
        </w:rPr>
        <w:t>Transmitted to the Race Committee on the</w:t>
      </w:r>
      <w:r w:rsidRPr="00382C2D">
        <w:rPr>
          <w:lang w:val="en-GB"/>
        </w:rPr>
        <w:t xml:space="preserve"> ________________</w:t>
      </w:r>
      <w:proofErr w:type="gramStart"/>
      <w:r w:rsidRPr="00382C2D">
        <w:rPr>
          <w:lang w:val="en-GB"/>
        </w:rPr>
        <w:t>_ ,</w:t>
      </w:r>
      <w:proofErr w:type="gramEnd"/>
      <w:r w:rsidRPr="00382C2D">
        <w:rPr>
          <w:lang w:val="en-GB"/>
        </w:rPr>
        <w:t xml:space="preserve"> à / at _________ H _______ </w:t>
      </w:r>
      <w:proofErr w:type="spellStart"/>
      <w:r w:rsidRPr="00382C2D">
        <w:rPr>
          <w:lang w:val="en-GB"/>
        </w:rPr>
        <w:t>mn</w:t>
      </w:r>
      <w:proofErr w:type="spellEnd"/>
    </w:p>
    <w:p w14:paraId="7916A2F3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14:paraId="74764DEB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 w:rsidRPr="00382C2D">
        <w:rPr>
          <w:lang w:val="en-GB"/>
        </w:rPr>
        <w:tab/>
      </w:r>
      <w:r w:rsidRPr="00382C2D">
        <w:rPr>
          <w:lang w:val="en-GB"/>
        </w:rPr>
        <w:tab/>
      </w:r>
      <w:r w:rsidRPr="00382C2D">
        <w:rPr>
          <w:lang w:val="en-GB"/>
        </w:rPr>
        <w:tab/>
      </w:r>
      <w:r w:rsidRPr="00382C2D">
        <w:rPr>
          <w:lang w:val="en-GB"/>
        </w:rPr>
        <w:tab/>
      </w:r>
      <w:r w:rsidRPr="00382C2D">
        <w:rPr>
          <w:lang w:val="en-GB"/>
        </w:rPr>
        <w:tab/>
      </w:r>
      <w:r w:rsidRPr="00382C2D">
        <w:rPr>
          <w:lang w:val="en-GB"/>
        </w:rPr>
        <w:tab/>
      </w:r>
      <w:r w:rsidRPr="00382C2D">
        <w:rPr>
          <w:lang w:val="en-GB"/>
        </w:rPr>
        <w:tab/>
      </w:r>
      <w:r w:rsidRPr="00382C2D">
        <w:rPr>
          <w:u w:val="single"/>
          <w:lang w:val="en-GB"/>
        </w:rPr>
        <w:t>Signature</w:t>
      </w:r>
    </w:p>
    <w:p w14:paraId="79982422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14:paraId="5CAF1E9E" w14:textId="77777777" w:rsidR="00F54598" w:rsidRPr="00382C2D" w:rsidRDefault="00F54598">
      <w:pPr>
        <w:rPr>
          <w:smallCaps/>
          <w:lang w:val="en-GB"/>
        </w:rPr>
      </w:pPr>
    </w:p>
    <w:p w14:paraId="45366D63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jc w:val="center"/>
        <w:rPr>
          <w:b/>
          <w:caps/>
          <w:lang w:val="en-GB"/>
        </w:rPr>
      </w:pPr>
      <w:r w:rsidRPr="00382C2D">
        <w:rPr>
          <w:b/>
          <w:caps/>
          <w:lang w:val="en-GB"/>
        </w:rPr>
        <w:t xml:space="preserve">Décision du Comité de Course / </w:t>
      </w:r>
      <w:r w:rsidRPr="003F3232">
        <w:rPr>
          <w:b/>
          <w:i/>
          <w:caps/>
          <w:lang w:val="en-GB"/>
        </w:rPr>
        <w:t>DECISION OF THE RACE COMMITTEE</w:t>
      </w:r>
    </w:p>
    <w:p w14:paraId="540F4E93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</w:p>
    <w:p w14:paraId="6A462E8C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  <w:r w:rsidRPr="00382C2D">
        <w:rPr>
          <w:lang w:val="en-GB"/>
        </w:rPr>
        <w:t xml:space="preserve">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Pr="00382C2D">
        <w:rPr>
          <w:lang w:val="en-GB"/>
        </w:rPr>
        <w:instrText xml:space="preserve"> FORMCHECKBOX </w:instrText>
      </w:r>
      <w:r>
        <w:fldChar w:fldCharType="end"/>
      </w:r>
      <w:bookmarkEnd w:id="0"/>
      <w:r w:rsidRPr="00382C2D">
        <w:rPr>
          <w:lang w:val="en-GB"/>
        </w:rPr>
        <w:t xml:space="preserve"> </w:t>
      </w:r>
      <w:proofErr w:type="spellStart"/>
      <w:r w:rsidRPr="00382C2D">
        <w:rPr>
          <w:lang w:val="en-GB"/>
        </w:rPr>
        <w:t>Reclassement</w:t>
      </w:r>
      <w:proofErr w:type="spellEnd"/>
      <w:r w:rsidRPr="00382C2D">
        <w:rPr>
          <w:lang w:val="en-GB"/>
        </w:rPr>
        <w:t xml:space="preserve"> </w:t>
      </w:r>
      <w:proofErr w:type="spellStart"/>
      <w:r w:rsidRPr="00382C2D">
        <w:rPr>
          <w:lang w:val="en-GB"/>
        </w:rPr>
        <w:t>refusé</w:t>
      </w:r>
      <w:proofErr w:type="spellEnd"/>
      <w:r w:rsidRPr="00382C2D">
        <w:rPr>
          <w:lang w:val="en-GB"/>
        </w:rPr>
        <w:t xml:space="preserve"> / </w:t>
      </w:r>
      <w:r w:rsidRPr="003F3232">
        <w:rPr>
          <w:i/>
          <w:lang w:val="en-GB"/>
        </w:rPr>
        <w:t>Reinstatement denied</w:t>
      </w:r>
      <w:r w:rsidRPr="00382C2D">
        <w:rPr>
          <w:lang w:val="en-GB"/>
        </w:rPr>
        <w:t>: .................................................................................................................……</w:t>
      </w:r>
      <w:proofErr w:type="gramStart"/>
      <w:r w:rsidRPr="00382C2D">
        <w:rPr>
          <w:lang w:val="en-GB"/>
        </w:rPr>
        <w:t>…..</w:t>
      </w:r>
      <w:proofErr w:type="gramEnd"/>
    </w:p>
    <w:p w14:paraId="2174A633" w14:textId="77777777" w:rsidR="00040763" w:rsidRPr="00382C2D" w:rsidRDefault="00040763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sz w:val="24"/>
          <w:lang w:val="en-GB"/>
        </w:rPr>
      </w:pPr>
    </w:p>
    <w:p w14:paraId="1318B73D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  <w:r w:rsidRPr="00382C2D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.......................................................................................................................................................................................................……..</w:t>
      </w:r>
    </w:p>
    <w:p w14:paraId="363A684B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</w:p>
    <w:p w14:paraId="79BFC382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  <w:proofErr w:type="spellStart"/>
      <w:r w:rsidRPr="00382C2D">
        <w:rPr>
          <w:lang w:val="en-GB"/>
        </w:rPr>
        <w:t>Transmis</w:t>
      </w:r>
      <w:proofErr w:type="spellEnd"/>
      <w:r w:rsidRPr="00382C2D">
        <w:rPr>
          <w:lang w:val="en-GB"/>
        </w:rPr>
        <w:t xml:space="preserve"> au concurrent </w:t>
      </w:r>
      <w:proofErr w:type="spellStart"/>
      <w:r w:rsidRPr="00382C2D">
        <w:rPr>
          <w:lang w:val="en-GB"/>
        </w:rPr>
        <w:t>ou</w:t>
      </w:r>
      <w:proofErr w:type="spellEnd"/>
      <w:r w:rsidRPr="00382C2D">
        <w:rPr>
          <w:lang w:val="en-GB"/>
        </w:rPr>
        <w:t xml:space="preserve"> </w:t>
      </w:r>
      <w:proofErr w:type="spellStart"/>
      <w:r w:rsidRPr="00382C2D">
        <w:rPr>
          <w:lang w:val="en-GB"/>
        </w:rPr>
        <w:t>affiché</w:t>
      </w:r>
      <w:proofErr w:type="spellEnd"/>
      <w:r w:rsidRPr="00382C2D">
        <w:rPr>
          <w:lang w:val="en-GB"/>
        </w:rPr>
        <w:t xml:space="preserve"> / </w:t>
      </w:r>
      <w:r w:rsidRPr="003F3232">
        <w:rPr>
          <w:i/>
          <w:lang w:val="en-GB"/>
        </w:rPr>
        <w:t>Transmitted to the competitors or posted</w:t>
      </w:r>
      <w:r w:rsidRPr="00382C2D">
        <w:rPr>
          <w:lang w:val="en-GB"/>
        </w:rPr>
        <w:tab/>
        <w:t xml:space="preserve">    </w:t>
      </w:r>
      <w:r w:rsidRPr="00382C2D">
        <w:rPr>
          <w:u w:val="single"/>
          <w:lang w:val="en-GB"/>
        </w:rPr>
        <w:t>Signature</w:t>
      </w:r>
    </w:p>
    <w:p w14:paraId="4CBC5041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</w:p>
    <w:p w14:paraId="6F5FBB88" w14:textId="77777777" w:rsidR="00F54598" w:rsidRPr="00382C2D" w:rsidRDefault="00040763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Heure</w:t>
      </w:r>
      <w:proofErr w:type="spellEnd"/>
      <w:r>
        <w:rPr>
          <w:lang w:val="en-GB"/>
        </w:rPr>
        <w:t xml:space="preserve"> / </w:t>
      </w:r>
      <w:r w:rsidRPr="003F3232">
        <w:rPr>
          <w:i/>
          <w:lang w:val="en-GB"/>
        </w:rPr>
        <w:t>Time</w:t>
      </w:r>
      <w:r>
        <w:rPr>
          <w:lang w:val="en-GB"/>
        </w:rPr>
        <w:t>:</w:t>
      </w:r>
    </w:p>
    <w:p w14:paraId="46AA3C27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</w:p>
    <w:p w14:paraId="0BD285CE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tabs>
          <w:tab w:val="left" w:leader="underscore" w:pos="10632"/>
        </w:tabs>
        <w:rPr>
          <w:lang w:val="en-GB"/>
        </w:rPr>
      </w:pPr>
    </w:p>
    <w:p w14:paraId="2663D6F3" w14:textId="77777777" w:rsidR="00F54598" w:rsidRPr="00382C2D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</w:p>
    <w:p w14:paraId="5F39FB12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</w:pPr>
      <w:r w:rsidRPr="00382C2D">
        <w:rPr>
          <w:lang w:val="en-GB"/>
        </w:rPr>
        <w:t xml:space="preserve">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instrText xml:space="preserve"> FORMCHECKBOX </w:instrText>
      </w:r>
      <w:r>
        <w:fldChar w:fldCharType="end"/>
      </w:r>
      <w:bookmarkEnd w:id="1"/>
      <w:r>
        <w:t xml:space="preserve"> Reclassement accordé / </w:t>
      </w:r>
      <w:proofErr w:type="spellStart"/>
      <w:r w:rsidRPr="003F3232">
        <w:rPr>
          <w:i/>
        </w:rPr>
        <w:t>Reinstatement</w:t>
      </w:r>
      <w:proofErr w:type="spellEnd"/>
      <w:r w:rsidRPr="003F3232">
        <w:rPr>
          <w:i/>
        </w:rPr>
        <w:t xml:space="preserve"> </w:t>
      </w:r>
      <w:proofErr w:type="spellStart"/>
      <w:r w:rsidRPr="003F3232">
        <w:rPr>
          <w:i/>
        </w:rPr>
        <w:t>granted</w:t>
      </w:r>
      <w:proofErr w:type="spellEnd"/>
      <w:r>
        <w:t xml:space="preserve"> </w:t>
      </w:r>
      <w:proofErr w:type="gramStart"/>
      <w:r>
        <w:t>..............................................................................................................….</w:t>
      </w:r>
      <w:proofErr w:type="gramEnd"/>
      <w:r>
        <w:t>.……….</w:t>
      </w:r>
    </w:p>
    <w:p w14:paraId="4E61D6BA" w14:textId="77777777" w:rsidR="00040763" w:rsidRDefault="00040763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</w:pPr>
    </w:p>
    <w:p w14:paraId="1A777AB5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</w:pPr>
      <w:r>
        <w:t>......................................................................................................................................................................................................……….</w:t>
      </w:r>
    </w:p>
    <w:p w14:paraId="74AB4320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</w:pPr>
    </w:p>
    <w:p w14:paraId="693B0681" w14:textId="77777777" w:rsidR="00040763" w:rsidRPr="003F3232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i/>
        </w:rPr>
      </w:pPr>
      <w:r>
        <w:t xml:space="preserve">  Décision du Comité de Course</w:t>
      </w:r>
      <w:r w:rsidR="00985B4B" w:rsidRPr="00985B4B">
        <w:t xml:space="preserve"> / </w:t>
      </w:r>
      <w:proofErr w:type="spellStart"/>
      <w:r w:rsidR="00985B4B" w:rsidRPr="003F3232">
        <w:rPr>
          <w:i/>
        </w:rPr>
        <w:t>Decision</w:t>
      </w:r>
      <w:proofErr w:type="spellEnd"/>
      <w:r w:rsidR="00985B4B" w:rsidRPr="003F3232">
        <w:rPr>
          <w:i/>
        </w:rPr>
        <w:t xml:space="preserve"> of the Race </w:t>
      </w:r>
      <w:proofErr w:type="spellStart"/>
      <w:r w:rsidR="00985B4B" w:rsidRPr="003F3232">
        <w:rPr>
          <w:i/>
        </w:rPr>
        <w:t>Committee</w:t>
      </w:r>
      <w:proofErr w:type="spellEnd"/>
    </w:p>
    <w:p w14:paraId="187561A6" w14:textId="77777777" w:rsidR="00985B4B" w:rsidRDefault="00985B4B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</w:pPr>
      <w:r>
        <w:t xml:space="preserve"> </w:t>
      </w:r>
      <w:proofErr w:type="gramStart"/>
      <w:r w:rsidR="00F54598">
        <w:t>Classe</w:t>
      </w:r>
      <w:r>
        <w:t>:</w:t>
      </w:r>
      <w:proofErr w:type="gramEnd"/>
      <w:r w:rsidR="00F54598">
        <w:t xml:space="preserve">  </w:t>
      </w:r>
      <w:r>
        <w:tab/>
      </w:r>
      <w:r>
        <w:tab/>
      </w:r>
      <w:r>
        <w:tab/>
      </w:r>
      <w:r>
        <w:tab/>
        <w:t>Voilier n°</w:t>
      </w:r>
      <w:r>
        <w:tab/>
      </w:r>
      <w:r>
        <w:tab/>
      </w:r>
      <w:r>
        <w:tab/>
      </w:r>
      <w:r w:rsidR="00F54598">
        <w:t>Course</w:t>
      </w:r>
      <w:r>
        <w:t> :</w:t>
      </w:r>
      <w:r>
        <w:tab/>
      </w:r>
      <w:r w:rsidR="00F54598">
        <w:tab/>
        <w:t xml:space="preserve">     </w:t>
      </w:r>
      <w:r>
        <w:tab/>
      </w:r>
      <w:r w:rsidR="00F54598">
        <w:t>Place rectifiée</w:t>
      </w:r>
      <w:r>
        <w:t> :</w:t>
      </w:r>
    </w:p>
    <w:p w14:paraId="6A2FEE86" w14:textId="77777777" w:rsidR="00F54598" w:rsidRPr="003F3232" w:rsidRDefault="00985B4B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i/>
          <w:lang w:val="en-GB"/>
        </w:rPr>
      </w:pPr>
      <w:r w:rsidRPr="00985B4B">
        <w:t xml:space="preserve"> </w:t>
      </w:r>
      <w:r w:rsidRPr="003F3232">
        <w:rPr>
          <w:i/>
          <w:lang w:val="en-GB"/>
        </w:rPr>
        <w:t>Class </w:t>
      </w:r>
      <w:r w:rsidRPr="003F3232">
        <w:rPr>
          <w:i/>
          <w:lang w:val="en-GB"/>
        </w:rPr>
        <w:tab/>
      </w:r>
      <w:r w:rsidRPr="003F3232">
        <w:rPr>
          <w:i/>
          <w:lang w:val="en-GB"/>
        </w:rPr>
        <w:tab/>
      </w:r>
      <w:r w:rsidRPr="003F3232">
        <w:rPr>
          <w:i/>
          <w:lang w:val="en-GB"/>
        </w:rPr>
        <w:tab/>
      </w:r>
      <w:r w:rsidRPr="003F3232">
        <w:rPr>
          <w:i/>
          <w:lang w:val="en-GB"/>
        </w:rPr>
        <w:tab/>
      </w:r>
      <w:r w:rsidRPr="003F3232">
        <w:rPr>
          <w:i/>
          <w:lang w:val="en-GB"/>
        </w:rPr>
        <w:tab/>
        <w:t>Boat n° </w:t>
      </w:r>
      <w:r w:rsidRPr="003F3232">
        <w:rPr>
          <w:i/>
          <w:lang w:val="en-GB"/>
        </w:rPr>
        <w:tab/>
      </w:r>
      <w:r w:rsidRPr="003F3232">
        <w:rPr>
          <w:i/>
          <w:lang w:val="en-GB"/>
        </w:rPr>
        <w:tab/>
      </w:r>
      <w:r w:rsidRPr="003F3232">
        <w:rPr>
          <w:i/>
          <w:lang w:val="en-GB"/>
        </w:rPr>
        <w:tab/>
      </w:r>
      <w:r w:rsidRPr="003F3232">
        <w:rPr>
          <w:i/>
          <w:lang w:val="en-GB"/>
        </w:rPr>
        <w:tab/>
        <w:t>Race</w:t>
      </w:r>
      <w:r w:rsidRPr="003F3232">
        <w:rPr>
          <w:i/>
          <w:lang w:val="en-GB"/>
        </w:rPr>
        <w:tab/>
      </w:r>
      <w:r w:rsidRPr="003F3232">
        <w:rPr>
          <w:i/>
          <w:lang w:val="en-GB"/>
        </w:rPr>
        <w:tab/>
      </w:r>
      <w:r w:rsidRPr="003F3232">
        <w:rPr>
          <w:i/>
          <w:lang w:val="en-GB"/>
        </w:rPr>
        <w:tab/>
      </w:r>
      <w:r w:rsidR="00F54598" w:rsidRPr="003F3232">
        <w:rPr>
          <w:i/>
          <w:lang w:val="en-GB"/>
        </w:rPr>
        <w:t>Rank modified</w:t>
      </w:r>
    </w:p>
    <w:p w14:paraId="4BDE86FC" w14:textId="77777777" w:rsidR="00F54598" w:rsidRPr="00985B4B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</w:p>
    <w:p w14:paraId="32ED5880" w14:textId="77777777" w:rsidR="00F54598" w:rsidRPr="00985B4B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lang w:val="en-GB"/>
        </w:rPr>
      </w:pPr>
    </w:p>
    <w:p w14:paraId="5668F001" w14:textId="77777777" w:rsidR="00F54598" w:rsidRPr="00040763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</w:pPr>
      <w:r w:rsidRPr="00040763">
        <w:t xml:space="preserve">Transmission aux résultats / </w:t>
      </w:r>
      <w:r w:rsidRPr="003F3232">
        <w:rPr>
          <w:i/>
        </w:rPr>
        <w:t xml:space="preserve">Transmission to </w:t>
      </w:r>
      <w:proofErr w:type="spellStart"/>
      <w:r w:rsidRPr="003F3232">
        <w:rPr>
          <w:i/>
        </w:rPr>
        <w:t>results</w:t>
      </w:r>
      <w:proofErr w:type="spellEnd"/>
      <w:r w:rsidRPr="003F3232">
        <w:rPr>
          <w:i/>
        </w:rPr>
        <w:t xml:space="preserve"> </w:t>
      </w:r>
      <w:r w:rsidRPr="003F3232">
        <w:rPr>
          <w:i/>
        </w:rPr>
        <w:tab/>
      </w:r>
      <w:r w:rsidRPr="00040763">
        <w:tab/>
      </w:r>
      <w:r w:rsidRPr="00040763">
        <w:tab/>
      </w:r>
      <w:r w:rsidRPr="00040763">
        <w:rPr>
          <w:u w:val="single"/>
        </w:rPr>
        <w:t>Signature</w:t>
      </w:r>
    </w:p>
    <w:p w14:paraId="12CC3779" w14:textId="77777777" w:rsidR="00F54598" w:rsidRPr="00040763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</w:pPr>
    </w:p>
    <w:p w14:paraId="3F78E005" w14:textId="77777777" w:rsidR="00F54598" w:rsidRPr="00040763" w:rsidRDefault="00040763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</w:pPr>
      <w:proofErr w:type="gramStart"/>
      <w:r w:rsidRPr="00040763">
        <w:t>Date:</w:t>
      </w:r>
      <w:proofErr w:type="gramEnd"/>
      <w:r w:rsidRPr="00040763">
        <w:tab/>
      </w:r>
      <w:r w:rsidRPr="00040763">
        <w:tab/>
      </w:r>
      <w:r w:rsidRPr="00040763">
        <w:tab/>
      </w:r>
      <w:r w:rsidRPr="00040763">
        <w:tab/>
        <w:t xml:space="preserve">Heure / </w:t>
      </w:r>
      <w:r w:rsidRPr="003F3232">
        <w:rPr>
          <w:i/>
        </w:rPr>
        <w:t>time</w:t>
      </w:r>
      <w:r w:rsidRPr="00040763">
        <w:t xml:space="preserve"> :</w:t>
      </w:r>
    </w:p>
    <w:p w14:paraId="1B36E919" w14:textId="77777777" w:rsidR="00F54598" w:rsidRPr="00040763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</w:pPr>
    </w:p>
    <w:p w14:paraId="24993049" w14:textId="77777777" w:rsidR="00F54598" w:rsidRPr="00040763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tabs>
          <w:tab w:val="left" w:leader="underscore" w:pos="10632"/>
        </w:tabs>
      </w:pPr>
      <w:r w:rsidRPr="00040763">
        <w:tab/>
      </w:r>
    </w:p>
    <w:p w14:paraId="23DE2FF2" w14:textId="77777777" w:rsidR="00985B4B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smallCaps/>
          <w:sz w:val="22"/>
          <w:u w:val="single"/>
        </w:rPr>
      </w:pPr>
      <w:r w:rsidRPr="00040763">
        <w:rPr>
          <w:smallCaps/>
          <w:sz w:val="22"/>
          <w:u w:val="single"/>
        </w:rPr>
        <w:t xml:space="preserve">Réservé au </w:t>
      </w:r>
      <w:r w:rsidR="00FB14C5">
        <w:rPr>
          <w:smallCaps/>
          <w:sz w:val="22"/>
          <w:u w:val="single"/>
        </w:rPr>
        <w:t>commissaire</w:t>
      </w:r>
      <w:r w:rsidRPr="00040763">
        <w:rPr>
          <w:smallCaps/>
          <w:sz w:val="22"/>
          <w:u w:val="single"/>
        </w:rPr>
        <w:t xml:space="preserve"> Résultats / </w:t>
      </w:r>
      <w:proofErr w:type="spellStart"/>
      <w:r w:rsidRPr="003F3232">
        <w:rPr>
          <w:i/>
          <w:smallCaps/>
          <w:sz w:val="22"/>
          <w:u w:val="single"/>
        </w:rPr>
        <w:t>Results</w:t>
      </w:r>
      <w:proofErr w:type="spellEnd"/>
      <w:r w:rsidRPr="003F3232">
        <w:rPr>
          <w:i/>
          <w:smallCaps/>
          <w:sz w:val="22"/>
          <w:u w:val="single"/>
        </w:rPr>
        <w:t xml:space="preserve"> </w:t>
      </w:r>
      <w:proofErr w:type="spellStart"/>
      <w:r w:rsidRPr="003F3232">
        <w:rPr>
          <w:i/>
          <w:smallCaps/>
          <w:sz w:val="22"/>
          <w:u w:val="single"/>
        </w:rPr>
        <w:t>Officer</w:t>
      </w:r>
      <w:proofErr w:type="spellEnd"/>
    </w:p>
    <w:p w14:paraId="1DE21F13" w14:textId="77777777" w:rsidR="00985B4B" w:rsidRDefault="00985B4B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smallCaps/>
          <w:sz w:val="22"/>
          <w:u w:val="single"/>
        </w:rPr>
      </w:pPr>
    </w:p>
    <w:p w14:paraId="06CECC4F" w14:textId="77777777" w:rsidR="00F54598" w:rsidRDefault="00F54598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u w:val="single"/>
        </w:rPr>
      </w:pPr>
      <w:r w:rsidRPr="00040763">
        <w:t xml:space="preserve">Correction </w:t>
      </w:r>
      <w:r w:rsidR="00040763" w:rsidRPr="00040763">
        <w:t>effectuée</w:t>
      </w:r>
      <w:r w:rsidRPr="00040763">
        <w:t xml:space="preserve"> </w:t>
      </w:r>
      <w:r w:rsidR="00985B4B">
        <w:t>le</w:t>
      </w:r>
      <w:r w:rsidR="00985B4B">
        <w:tab/>
      </w:r>
      <w:r w:rsidR="00985B4B">
        <w:tab/>
      </w:r>
      <w:r w:rsidR="00985B4B">
        <w:tab/>
        <w:t>à (heure, min)</w:t>
      </w:r>
      <w:r w:rsidR="00985B4B">
        <w:tab/>
      </w:r>
      <w:r w:rsidR="00985B4B">
        <w:tab/>
      </w:r>
      <w:r w:rsidRPr="00040763">
        <w:tab/>
      </w:r>
      <w:r w:rsidRPr="00040763">
        <w:tab/>
      </w:r>
      <w:r w:rsidRPr="00040763">
        <w:tab/>
      </w:r>
      <w:r w:rsidRPr="00040763">
        <w:tab/>
      </w:r>
      <w:r w:rsidR="003F3232" w:rsidRPr="003F3232">
        <w:rPr>
          <w:u w:val="single"/>
        </w:rPr>
        <w:t>nom et s</w:t>
      </w:r>
      <w:r w:rsidRPr="003F3232">
        <w:rPr>
          <w:u w:val="single"/>
        </w:rPr>
        <w:t>ignature</w:t>
      </w:r>
    </w:p>
    <w:p w14:paraId="4680B336" w14:textId="77777777" w:rsidR="00FB14C5" w:rsidRPr="00985B4B" w:rsidRDefault="00FB14C5">
      <w:pPr>
        <w:pBdr>
          <w:top w:val="single" w:sz="6" w:space="1" w:color="auto"/>
          <w:left w:val="single" w:sz="6" w:space="1" w:color="auto"/>
          <w:bottom w:val="single" w:sz="6" w:space="20" w:color="auto"/>
          <w:right w:val="single" w:sz="6" w:space="1" w:color="auto"/>
        </w:pBdr>
        <w:rPr>
          <w:u w:val="single"/>
        </w:rPr>
      </w:pPr>
    </w:p>
    <w:sectPr w:rsidR="00FB14C5" w:rsidRPr="00985B4B">
      <w:headerReference w:type="default" r:id="rId6"/>
      <w:foot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A205" w14:textId="77777777" w:rsidR="00AF5EBE" w:rsidRDefault="00AF5EBE">
      <w:r>
        <w:separator/>
      </w:r>
    </w:p>
  </w:endnote>
  <w:endnote w:type="continuationSeparator" w:id="0">
    <w:p w14:paraId="1D624427" w14:textId="77777777" w:rsidR="00AF5EBE" w:rsidRDefault="00AF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FFA1" w14:textId="77777777" w:rsidR="00FB14C5" w:rsidRPr="00764D1B" w:rsidRDefault="00FB14C5" w:rsidP="00FB14C5">
    <w:pPr>
      <w:pStyle w:val="Pieddepage"/>
      <w:rPr>
        <w:rFonts w:ascii="Arial" w:hAnsi="Arial" w:cs="Arial"/>
      </w:rPr>
    </w:pPr>
    <w:r w:rsidRPr="00764D1B">
      <w:rPr>
        <w:rFonts w:ascii="Arial" w:hAnsi="Arial" w:cs="Arial"/>
      </w:rPr>
      <w:t>Commission Centrale d’Arbitrage</w:t>
    </w:r>
    <w:r w:rsidRPr="00764D1B">
      <w:rPr>
        <w:rFonts w:ascii="Arial" w:hAnsi="Arial" w:cs="Arial"/>
      </w:rPr>
      <w:tab/>
    </w:r>
    <w:r w:rsidRPr="00764D1B">
      <w:rPr>
        <w:rFonts w:ascii="Arial" w:hAnsi="Arial" w:cs="Arial"/>
      </w:rPr>
      <w:tab/>
    </w:r>
  </w:p>
  <w:p w14:paraId="3BDC8EDE" w14:textId="77777777" w:rsidR="00FB14C5" w:rsidRDefault="00FB14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A81E" w14:textId="77777777" w:rsidR="00AF5EBE" w:rsidRDefault="00AF5EBE">
      <w:r>
        <w:separator/>
      </w:r>
    </w:p>
  </w:footnote>
  <w:footnote w:type="continuationSeparator" w:id="0">
    <w:p w14:paraId="217A47B2" w14:textId="77777777" w:rsidR="00AF5EBE" w:rsidRDefault="00AF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B12F" w14:textId="03B62B6D" w:rsidR="00F54598" w:rsidRDefault="0052522A" w:rsidP="00382C2D">
    <w:pPr>
      <w:pStyle w:val="En-tte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7728" behindDoc="0" locked="0" layoutInCell="1" allowOverlap="1" wp14:anchorId="7C19771A" wp14:editId="03D0FE3D">
          <wp:simplePos x="0" y="0"/>
          <wp:positionH relativeFrom="column">
            <wp:posOffset>-242570</wp:posOffset>
          </wp:positionH>
          <wp:positionV relativeFrom="paragraph">
            <wp:posOffset>-311150</wp:posOffset>
          </wp:positionV>
          <wp:extent cx="1258570" cy="52387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C29AC" w14:textId="7FC5F17A" w:rsidR="00F54598" w:rsidRDefault="00F54598">
    <w:pPr>
      <w:pStyle w:val="En-tte"/>
      <w:jc w:val="center"/>
      <w:rPr>
        <w:rFonts w:ascii="Arial" w:hAnsi="Arial"/>
        <w:b/>
        <w:i/>
        <w:sz w:val="22"/>
      </w:rPr>
    </w:pPr>
    <w:r w:rsidRPr="003F3232">
      <w:rPr>
        <w:rFonts w:ascii="Arial" w:hAnsi="Arial"/>
        <w:b/>
        <w:sz w:val="24"/>
        <w:szCs w:val="24"/>
      </w:rPr>
      <w:t xml:space="preserve">Contestation du classement </w:t>
    </w:r>
    <w:proofErr w:type="gramStart"/>
    <w:r w:rsidR="00554CA6">
      <w:rPr>
        <w:rFonts w:ascii="Arial" w:hAnsi="Arial"/>
        <w:b/>
        <w:sz w:val="24"/>
        <w:szCs w:val="24"/>
      </w:rPr>
      <w:t>publié</w:t>
    </w:r>
    <w:r w:rsidR="00985B4B">
      <w:rPr>
        <w:rFonts w:ascii="Arial" w:hAnsi="Arial"/>
        <w:b/>
        <w:i/>
        <w:sz w:val="22"/>
      </w:rPr>
      <w:t xml:space="preserve">  /</w:t>
    </w:r>
    <w:proofErr w:type="gramEnd"/>
    <w:r w:rsidR="00985B4B">
      <w:rPr>
        <w:rFonts w:ascii="Arial" w:hAnsi="Arial"/>
        <w:b/>
        <w:i/>
        <w:sz w:val="22"/>
      </w:rPr>
      <w:t xml:space="preserve">  </w:t>
    </w:r>
    <w:proofErr w:type="spellStart"/>
    <w:r w:rsidR="00554CA6">
      <w:rPr>
        <w:rFonts w:ascii="Arial" w:hAnsi="Arial"/>
        <w:b/>
        <w:i/>
        <w:sz w:val="22"/>
      </w:rPr>
      <w:t>Scoring</w:t>
    </w:r>
    <w:proofErr w:type="spellEnd"/>
    <w:r w:rsidR="00554CA6">
      <w:rPr>
        <w:rFonts w:ascii="Arial" w:hAnsi="Arial"/>
        <w:b/>
        <w:i/>
        <w:sz w:val="22"/>
      </w:rPr>
      <w:t xml:space="preserve"> </w:t>
    </w:r>
    <w:proofErr w:type="spellStart"/>
    <w:r w:rsidR="00554CA6">
      <w:rPr>
        <w:rFonts w:ascii="Arial" w:hAnsi="Arial"/>
        <w:b/>
        <w:i/>
        <w:sz w:val="22"/>
      </w:rPr>
      <w:t>Enquiry</w:t>
    </w:r>
    <w:proofErr w:type="spellEnd"/>
    <w:r>
      <w:rPr>
        <w:rFonts w:ascii="Arial" w:hAnsi="Arial"/>
        <w:b/>
        <w:i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2D"/>
    <w:rsid w:val="00040763"/>
    <w:rsid w:val="000B0C50"/>
    <w:rsid w:val="00382C2D"/>
    <w:rsid w:val="003F3232"/>
    <w:rsid w:val="0052522A"/>
    <w:rsid w:val="00546478"/>
    <w:rsid w:val="00554CA6"/>
    <w:rsid w:val="005F5A23"/>
    <w:rsid w:val="00863BD9"/>
    <w:rsid w:val="008C1FF9"/>
    <w:rsid w:val="00985B4B"/>
    <w:rsid w:val="00AF5EBE"/>
    <w:rsid w:val="00C04B3F"/>
    <w:rsid w:val="00CC3265"/>
    <w:rsid w:val="00F54598"/>
    <w:rsid w:val="00F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2DAF9"/>
  <w15:chartTrackingRefBased/>
  <w15:docId w15:val="{4293D725-2249-4C16-83A5-3C6290EE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4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DU CLASSEMENT AFFICHE</vt:lpstr>
    </vt:vector>
  </TitlesOfParts>
  <Company>FFV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CONTESTATION DU CLASSEMENT AFFICHE</dc:title>
  <dc:subject/>
  <dc:creator>Gwënaelle</dc:creator>
  <cp:keywords/>
  <cp:lastModifiedBy>Romain Gautier</cp:lastModifiedBy>
  <cp:revision>2</cp:revision>
  <cp:lastPrinted>2000-06-20T13:23:00Z</cp:lastPrinted>
  <dcterms:created xsi:type="dcterms:W3CDTF">2025-03-27T12:52:00Z</dcterms:created>
  <dcterms:modified xsi:type="dcterms:W3CDTF">2025-03-27T12:52:00Z</dcterms:modified>
</cp:coreProperties>
</file>