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47CF1" w14:textId="5F395729" w:rsidR="00C55E12" w:rsidRDefault="00C55E12" w:rsidP="00F972C6">
      <w:pPr>
        <w:tabs>
          <w:tab w:val="left" w:pos="-720"/>
        </w:tabs>
        <w:suppressAutoHyphens/>
        <w:ind w:right="114"/>
        <w:jc w:val="both"/>
        <w:rPr>
          <w:rFonts w:cs="Arial"/>
          <w:i/>
          <w:color w:val="000000"/>
          <w:spacing w:val="-2"/>
          <w:kern w:val="2"/>
          <w:sz w:val="20"/>
          <w:szCs w:val="20"/>
        </w:rPr>
      </w:pPr>
      <w:r w:rsidRPr="001D62C1">
        <w:rPr>
          <w:rFonts w:cs="Arial"/>
          <w:b/>
          <w:color w:val="000000"/>
          <w:sz w:val="20"/>
          <w:szCs w:val="20"/>
        </w:rPr>
        <w:t>Conseils</w:t>
      </w:r>
      <w:r w:rsidR="00AE0553" w:rsidRPr="001D62C1">
        <w:rPr>
          <w:rFonts w:cs="Arial"/>
          <w:b/>
          <w:color w:val="000000"/>
          <w:sz w:val="20"/>
          <w:szCs w:val="20"/>
        </w:rPr>
        <w:t xml:space="preserve"> </w:t>
      </w:r>
      <w:r w:rsidR="008C7EDB" w:rsidRPr="001D62C1">
        <w:rPr>
          <w:rFonts w:cs="Arial"/>
          <w:b/>
          <w:sz w:val="20"/>
          <w:szCs w:val="20"/>
        </w:rPr>
        <w:t>à l’évaluateur</w:t>
      </w:r>
      <w:r w:rsidR="00F972C6">
        <w:rPr>
          <w:rFonts w:cs="Arial"/>
          <w:b/>
          <w:sz w:val="20"/>
          <w:szCs w:val="20"/>
        </w:rPr>
        <w:t xml:space="preserve"> </w:t>
      </w:r>
      <w:r w:rsidR="008C7EDB" w:rsidRPr="001D62C1">
        <w:rPr>
          <w:rFonts w:cs="Arial"/>
          <w:b/>
          <w:sz w:val="20"/>
          <w:szCs w:val="20"/>
        </w:rPr>
        <w:t xml:space="preserve">immersion </w:t>
      </w:r>
      <w:r w:rsidRPr="001D62C1">
        <w:rPr>
          <w:rFonts w:cs="Arial"/>
          <w:b/>
          <w:color w:val="000000"/>
          <w:sz w:val="20"/>
          <w:szCs w:val="20"/>
        </w:rPr>
        <w:t>:</w:t>
      </w:r>
      <w:r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Les commentaires à apporter dans ch</w:t>
      </w:r>
      <w:r w:rsidR="0010448E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>aque rubrique sont essentiels</w:t>
      </w:r>
      <w:r w:rsidR="006D42A7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pour apprécier l’entrée en formation national</w:t>
      </w:r>
      <w:r w:rsidR="00A54346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>e</w:t>
      </w:r>
      <w:r w:rsidR="006D42A7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de votre stagiaire. Ils sont</w:t>
      </w:r>
      <w:r w:rsidR="00AE0553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</w:t>
      </w:r>
      <w:r w:rsidR="000D131A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>confidentiels</w:t>
      </w:r>
      <w:r w:rsidR="006D42A7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et à destination</w:t>
      </w:r>
      <w:r w:rsidR="00D76DEB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unique</w:t>
      </w:r>
      <w:r w:rsidR="006D42A7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de la CCA. Votre appréciation </w:t>
      </w:r>
      <w:r w:rsidR="00A54346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est </w:t>
      </w:r>
      <w:r w:rsidR="006D42A7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>un élément qui sera complété par le travail</w:t>
      </w:r>
      <w:r w:rsidR="00886B48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et l’évaluation </w:t>
      </w:r>
      <w:r w:rsidR="006D42A7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>effectué</w:t>
      </w:r>
      <w:r w:rsidR="00886B48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>s</w:t>
      </w:r>
      <w:r w:rsidR="006D42A7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lors du stage théorique</w:t>
      </w:r>
      <w:r w:rsidR="00A54346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à la FFVoile</w:t>
      </w:r>
      <w:r w:rsidR="00D76DEB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>.</w:t>
      </w:r>
      <w:r w:rsidR="000D131A" w:rsidRPr="001D62C1">
        <w:rPr>
          <w:rFonts w:cs="Arial"/>
          <w:i/>
          <w:color w:val="000000"/>
          <w:spacing w:val="-2"/>
          <w:kern w:val="2"/>
          <w:sz w:val="20"/>
          <w:szCs w:val="20"/>
        </w:rPr>
        <w:t xml:space="preserve"> </w:t>
      </w:r>
    </w:p>
    <w:p w14:paraId="449EF77F" w14:textId="77777777" w:rsidR="0039724E" w:rsidRDefault="0039724E" w:rsidP="00F972C6">
      <w:pPr>
        <w:tabs>
          <w:tab w:val="left" w:pos="-720"/>
        </w:tabs>
        <w:suppressAutoHyphens/>
        <w:ind w:right="114"/>
        <w:jc w:val="both"/>
        <w:rPr>
          <w:rFonts w:cs="Arial"/>
          <w:i/>
          <w:color w:val="000000"/>
          <w:spacing w:val="-2"/>
          <w:kern w:val="2"/>
          <w:sz w:val="20"/>
          <w:szCs w:val="20"/>
        </w:rPr>
      </w:pPr>
    </w:p>
    <w:p w14:paraId="4CDB564A" w14:textId="77777777" w:rsidR="0039724E" w:rsidRPr="00F57C09" w:rsidRDefault="0039724E" w:rsidP="0039724E">
      <w:pPr>
        <w:tabs>
          <w:tab w:val="left" w:pos="-720"/>
        </w:tabs>
        <w:suppressAutoHyphens/>
        <w:ind w:right="114"/>
        <w:jc w:val="both"/>
        <w:rPr>
          <w:rFonts w:cs="Arial"/>
          <w:i/>
          <w:spacing w:val="-2"/>
          <w:kern w:val="2"/>
          <w:sz w:val="20"/>
          <w:szCs w:val="20"/>
        </w:rPr>
      </w:pPr>
      <w:r>
        <w:rPr>
          <w:rFonts w:cs="Arial"/>
          <w:i/>
          <w:spacing w:val="-2"/>
          <w:kern w:val="2"/>
          <w:sz w:val="20"/>
          <w:szCs w:val="20"/>
        </w:rPr>
        <w:t>Cette fiche un fois complétée est à télécharger sur le livret de formation du stagiaire</w:t>
      </w:r>
    </w:p>
    <w:p w14:paraId="29D433FE" w14:textId="77777777" w:rsidR="0039724E" w:rsidRDefault="0039724E" w:rsidP="00F972C6">
      <w:pPr>
        <w:tabs>
          <w:tab w:val="left" w:pos="-720"/>
        </w:tabs>
        <w:suppressAutoHyphens/>
        <w:ind w:right="114"/>
        <w:jc w:val="both"/>
        <w:rPr>
          <w:rFonts w:cs="Arial"/>
          <w:i/>
          <w:color w:val="000000"/>
          <w:spacing w:val="-2"/>
          <w:kern w:val="2"/>
          <w:sz w:val="20"/>
          <w:szCs w:val="20"/>
        </w:rPr>
      </w:pPr>
    </w:p>
    <w:p w14:paraId="7A9BB9B3" w14:textId="77777777" w:rsidR="001C1226" w:rsidRDefault="001C1226" w:rsidP="00F972C6">
      <w:pPr>
        <w:tabs>
          <w:tab w:val="left" w:pos="-720"/>
        </w:tabs>
        <w:suppressAutoHyphens/>
        <w:ind w:right="114"/>
        <w:jc w:val="both"/>
        <w:rPr>
          <w:rFonts w:cs="Arial"/>
          <w:i/>
          <w:color w:val="000000"/>
          <w:spacing w:val="-2"/>
          <w:kern w:val="2"/>
          <w:sz w:val="20"/>
          <w:szCs w:val="20"/>
        </w:rPr>
      </w:pPr>
    </w:p>
    <w:p w14:paraId="6A91B382" w14:textId="7745D4C1" w:rsidR="001C1226" w:rsidRPr="001D62C1" w:rsidRDefault="001C1226" w:rsidP="00F972C6">
      <w:pPr>
        <w:tabs>
          <w:tab w:val="left" w:pos="-720"/>
        </w:tabs>
        <w:suppressAutoHyphens/>
        <w:ind w:right="114"/>
        <w:jc w:val="both"/>
        <w:rPr>
          <w:rFonts w:cs="Arial"/>
          <w:i/>
          <w:color w:val="000000"/>
          <w:spacing w:val="-2"/>
          <w:kern w:val="2"/>
          <w:sz w:val="20"/>
          <w:szCs w:val="20"/>
        </w:rPr>
      </w:pPr>
      <w:r w:rsidRPr="009D5996">
        <w:rPr>
          <w:rFonts w:cs="Arial"/>
          <w:b/>
          <w:bCs/>
          <w:iCs/>
          <w:spacing w:val="-2"/>
          <w:kern w:val="2"/>
          <w:sz w:val="20"/>
          <w:szCs w:val="20"/>
        </w:rPr>
        <w:t>Vos commentaires et appréciations doivent être commentées et discutées avec le stagiaire et reprises dans ce document</w:t>
      </w:r>
      <w:r w:rsidRPr="009D5996">
        <w:rPr>
          <w:rFonts w:cs="Arial"/>
          <w:b/>
          <w:bCs/>
          <w:i/>
          <w:spacing w:val="-2"/>
          <w:kern w:val="2"/>
          <w:sz w:val="20"/>
          <w:szCs w:val="20"/>
        </w:rPr>
        <w:t xml:space="preserve">. </w:t>
      </w:r>
    </w:p>
    <w:p w14:paraId="0619DE3B" w14:textId="77777777" w:rsidR="00C55E12" w:rsidRPr="001D62C1" w:rsidRDefault="00C55E12" w:rsidP="00F972C6">
      <w:pPr>
        <w:rPr>
          <w:rFonts w:cs="Arial"/>
        </w:rPr>
      </w:pPr>
      <w:r w:rsidRPr="001D62C1">
        <w:rPr>
          <w:rFonts w:cs="Arial"/>
        </w:rPr>
        <w:tab/>
      </w:r>
      <w:r w:rsidRPr="001D62C1">
        <w:rPr>
          <w:rFonts w:cs="Arial"/>
        </w:rPr>
        <w:tab/>
      </w:r>
      <w:r w:rsidRPr="001D62C1">
        <w:rPr>
          <w:rFonts w:cs="Arial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4"/>
        <w:gridCol w:w="2657"/>
        <w:gridCol w:w="1306"/>
        <w:gridCol w:w="743"/>
        <w:gridCol w:w="3149"/>
      </w:tblGrid>
      <w:tr w:rsidR="00456B2C" w:rsidRPr="001D62C1" w14:paraId="27F0E09F" w14:textId="77777777" w:rsidTr="00484449">
        <w:trPr>
          <w:trHeight w:val="594"/>
        </w:trPr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F2526" w14:textId="1EDBF4AA" w:rsidR="00456B2C" w:rsidRPr="001D62C1" w:rsidRDefault="00456B2C" w:rsidP="00F972C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>Nom du</w:t>
            </w:r>
            <w:r w:rsidR="001C122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Pr="001D62C1">
              <w:rPr>
                <w:rFonts w:cs="Arial"/>
                <w:b/>
                <w:bCs/>
                <w:sz w:val="20"/>
                <w:szCs w:val="20"/>
              </w:rPr>
              <w:t>stagiaire :</w:t>
            </w:r>
          </w:p>
        </w:tc>
      </w:tr>
      <w:tr w:rsidR="00C55E12" w:rsidRPr="001D62C1" w14:paraId="61DE5066" w14:textId="77777777" w:rsidTr="003B5E33"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E607FB" w14:textId="77777777" w:rsidR="00C55E12" w:rsidRPr="001D62C1" w:rsidRDefault="00945A3B" w:rsidP="00F972C6">
            <w:pPr>
              <w:tabs>
                <w:tab w:val="left" w:pos="-720"/>
              </w:tabs>
              <w:suppressAutoHyphens/>
              <w:ind w:right="-1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>Compétition</w:t>
            </w:r>
            <w:r w:rsidR="00F813B5" w:rsidRPr="001D62C1">
              <w:rPr>
                <w:rFonts w:cs="Arial"/>
                <w:b/>
                <w:bCs/>
                <w:sz w:val="20"/>
                <w:szCs w:val="20"/>
              </w:rPr>
              <w:t> :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CD0851" w14:textId="77777777" w:rsidR="00F813B5" w:rsidRPr="001D62C1" w:rsidRDefault="00F813B5" w:rsidP="00F972C6">
            <w:pPr>
              <w:tabs>
                <w:tab w:val="left" w:pos="-720"/>
              </w:tabs>
              <w:suppressAutoHyphens/>
              <w:ind w:right="-1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>Date</w:t>
            </w:r>
            <w:r w:rsidR="00945A3B" w:rsidRPr="001D62C1">
              <w:rPr>
                <w:rFonts w:cs="Arial"/>
                <w:b/>
                <w:bCs/>
                <w:sz w:val="20"/>
                <w:szCs w:val="20"/>
              </w:rPr>
              <w:t xml:space="preserve"> de la compétition</w:t>
            </w:r>
            <w:r w:rsidRPr="001D62C1">
              <w:rPr>
                <w:rFonts w:cs="Arial"/>
                <w:b/>
                <w:bCs/>
                <w:sz w:val="20"/>
                <w:szCs w:val="20"/>
              </w:rPr>
              <w:t> :</w:t>
            </w:r>
          </w:p>
          <w:p w14:paraId="09C4E6FE" w14:textId="77777777" w:rsidR="00C55E12" w:rsidRPr="001D62C1" w:rsidRDefault="00C55E12" w:rsidP="00F972C6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813B5" w:rsidRPr="001D62C1" w14:paraId="1A6A27CF" w14:textId="77777777" w:rsidTr="003B5E33">
        <w:tc>
          <w:tcPr>
            <w:tcW w:w="586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BF46C0" w14:textId="77777777" w:rsidR="00F813B5" w:rsidRPr="001D62C1" w:rsidRDefault="00945A3B" w:rsidP="00F972C6">
            <w:pPr>
              <w:tabs>
                <w:tab w:val="left" w:pos="-720"/>
              </w:tabs>
              <w:suppressAutoHyphens/>
              <w:ind w:right="-1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>L</w:t>
            </w:r>
            <w:r w:rsidR="00F813B5" w:rsidRPr="001D62C1">
              <w:rPr>
                <w:rFonts w:cs="Arial"/>
                <w:b/>
                <w:bCs/>
                <w:sz w:val="20"/>
                <w:szCs w:val="20"/>
              </w:rPr>
              <w:t>ieu et organisateur :</w:t>
            </w:r>
          </w:p>
        </w:tc>
        <w:tc>
          <w:tcPr>
            <w:tcW w:w="398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0A0A97" w14:textId="77777777" w:rsidR="00F813B5" w:rsidRPr="001D62C1" w:rsidRDefault="00945A3B" w:rsidP="00F972C6">
            <w:pPr>
              <w:tabs>
                <w:tab w:val="left" w:pos="-720"/>
              </w:tabs>
              <w:suppressAutoHyphens/>
              <w:ind w:right="-17"/>
              <w:jc w:val="both"/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>Nombre de bateaux :</w:t>
            </w:r>
          </w:p>
          <w:p w14:paraId="154530B4" w14:textId="77777777" w:rsidR="00F813B5" w:rsidRPr="001D62C1" w:rsidRDefault="00F813B5" w:rsidP="00F972C6">
            <w:pPr>
              <w:tabs>
                <w:tab w:val="left" w:pos="-720"/>
              </w:tabs>
              <w:suppressAutoHyphens/>
              <w:ind w:right="-1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813B5" w:rsidRPr="001D62C1" w14:paraId="0510E5B0" w14:textId="77777777" w:rsidTr="003B5E33">
        <w:tc>
          <w:tcPr>
            <w:tcW w:w="985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85EF70" w14:textId="54468F55" w:rsidR="00B45794" w:rsidRPr="001D62C1" w:rsidRDefault="00AE0553" w:rsidP="00F972C6">
            <w:pPr>
              <w:tabs>
                <w:tab w:val="left" w:pos="-720"/>
              </w:tabs>
              <w:suppressAutoHyphens/>
              <w:ind w:right="-17"/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 xml:space="preserve">Nom </w:t>
            </w:r>
            <w:r w:rsidR="008C7EDB" w:rsidRPr="001D62C1">
              <w:rPr>
                <w:rFonts w:cs="Arial"/>
                <w:b/>
                <w:bCs/>
                <w:sz w:val="20"/>
                <w:szCs w:val="20"/>
              </w:rPr>
              <w:t>de l’évaluateur</w:t>
            </w:r>
            <w:r w:rsidR="00F972C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F813B5" w:rsidRPr="001D62C1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F813B5" w:rsidRPr="001D62C1">
              <w:rPr>
                <w:rFonts w:cs="Arial"/>
                <w:b/>
                <w:bCs/>
                <w:sz w:val="20"/>
                <w:szCs w:val="20"/>
              </w:rPr>
              <w:tab/>
            </w:r>
            <w:r w:rsidR="00F813B5" w:rsidRPr="001D62C1">
              <w:rPr>
                <w:rFonts w:cs="Arial"/>
                <w:b/>
                <w:bCs/>
                <w:sz w:val="20"/>
                <w:szCs w:val="20"/>
              </w:rPr>
              <w:tab/>
            </w:r>
            <w:r w:rsidR="00F813B5" w:rsidRPr="001D62C1">
              <w:rPr>
                <w:rFonts w:cs="Arial"/>
                <w:b/>
                <w:bCs/>
                <w:sz w:val="20"/>
                <w:szCs w:val="20"/>
              </w:rPr>
              <w:tab/>
            </w:r>
            <w:r w:rsidR="00456B2C" w:rsidRPr="001D62C1">
              <w:rPr>
                <w:rFonts w:cs="Arial"/>
                <w:b/>
                <w:bCs/>
                <w:sz w:val="20"/>
                <w:szCs w:val="20"/>
              </w:rPr>
              <w:tab/>
            </w:r>
            <w:r w:rsidR="00456B2C" w:rsidRPr="001D62C1">
              <w:rPr>
                <w:rFonts w:cs="Arial"/>
                <w:b/>
                <w:bCs/>
                <w:sz w:val="20"/>
                <w:szCs w:val="20"/>
              </w:rPr>
              <w:tab/>
            </w:r>
            <w:r w:rsidR="00456B2C" w:rsidRPr="001D62C1">
              <w:rPr>
                <w:rFonts w:cs="Arial"/>
                <w:b/>
                <w:bCs/>
                <w:sz w:val="20"/>
                <w:szCs w:val="20"/>
              </w:rPr>
              <w:tab/>
            </w:r>
          </w:p>
          <w:p w14:paraId="2E3F8137" w14:textId="77777777" w:rsidR="00456B2C" w:rsidRPr="001D62C1" w:rsidRDefault="00456B2C" w:rsidP="00F972C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</w:p>
          <w:p w14:paraId="554CF99D" w14:textId="77777777" w:rsidR="00456B2C" w:rsidRPr="001D62C1" w:rsidRDefault="00456B2C" w:rsidP="00F972C6">
            <w:pPr>
              <w:tabs>
                <w:tab w:val="left" w:pos="-720"/>
              </w:tabs>
              <w:suppressAutoHyphens/>
              <w:ind w:right="-18"/>
              <w:rPr>
                <w:rFonts w:cs="Arial"/>
                <w:sz w:val="20"/>
                <w:szCs w:val="20"/>
              </w:rPr>
            </w:pPr>
          </w:p>
        </w:tc>
      </w:tr>
      <w:tr w:rsidR="00452AC3" w:rsidRPr="001D62C1" w14:paraId="558B9AA3" w14:textId="77777777" w:rsidTr="003B5E33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809" w:type="dxa"/>
          </w:tcPr>
          <w:p w14:paraId="744848C2" w14:textId="77777777" w:rsidR="00452AC3" w:rsidRPr="001D62C1" w:rsidRDefault="00452AC3" w:rsidP="00F972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 xml:space="preserve">Nombre de </w:t>
            </w:r>
            <w:r w:rsidR="00945A3B" w:rsidRPr="001D62C1">
              <w:rPr>
                <w:rFonts w:cs="Arial"/>
                <w:b/>
                <w:bCs/>
                <w:sz w:val="20"/>
                <w:szCs w:val="20"/>
              </w:rPr>
              <w:t>Classes</w:t>
            </w:r>
          </w:p>
        </w:tc>
        <w:tc>
          <w:tcPr>
            <w:tcW w:w="2725" w:type="dxa"/>
          </w:tcPr>
          <w:p w14:paraId="141C20AF" w14:textId="77777777" w:rsidR="00452AC3" w:rsidRPr="001D62C1" w:rsidRDefault="00452AC3" w:rsidP="00F972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 xml:space="preserve">Nombre d’inscrits par </w:t>
            </w:r>
            <w:r w:rsidR="00945A3B" w:rsidRPr="001D62C1">
              <w:rPr>
                <w:rFonts w:cs="Arial"/>
                <w:b/>
                <w:bCs/>
                <w:sz w:val="20"/>
                <w:szCs w:val="20"/>
              </w:rPr>
              <w:t>classe</w:t>
            </w:r>
          </w:p>
        </w:tc>
        <w:tc>
          <w:tcPr>
            <w:tcW w:w="2095" w:type="dxa"/>
            <w:gridSpan w:val="2"/>
          </w:tcPr>
          <w:p w14:paraId="161E83C3" w14:textId="302361AF" w:rsidR="00452AC3" w:rsidRPr="001D62C1" w:rsidRDefault="007B0174" w:rsidP="00F972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>Nombre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et types</w:t>
            </w:r>
            <w:r w:rsidRPr="001D62C1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8334D3" w:rsidRPr="001D62C1">
              <w:rPr>
                <w:rFonts w:cs="Arial"/>
                <w:b/>
                <w:bCs/>
                <w:sz w:val="20"/>
                <w:szCs w:val="20"/>
              </w:rPr>
              <w:t>avant épreuve</w:t>
            </w:r>
          </w:p>
        </w:tc>
        <w:tc>
          <w:tcPr>
            <w:tcW w:w="3226" w:type="dxa"/>
          </w:tcPr>
          <w:p w14:paraId="2BB18D6F" w14:textId="3561CEBA" w:rsidR="00452AC3" w:rsidRPr="001D62C1" w:rsidRDefault="008334D3" w:rsidP="00F972C6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1D62C1">
              <w:rPr>
                <w:rFonts w:cs="Arial"/>
                <w:b/>
                <w:bCs/>
                <w:sz w:val="20"/>
                <w:szCs w:val="20"/>
              </w:rPr>
              <w:t>Nombre</w:t>
            </w:r>
            <w:r w:rsidR="007B0174">
              <w:rPr>
                <w:rFonts w:cs="Arial"/>
                <w:b/>
                <w:bCs/>
                <w:sz w:val="20"/>
                <w:szCs w:val="20"/>
              </w:rPr>
              <w:t xml:space="preserve"> et types</w:t>
            </w:r>
            <w:r w:rsidRPr="001D62C1">
              <w:rPr>
                <w:rFonts w:cs="Arial"/>
                <w:b/>
                <w:bCs/>
                <w:sz w:val="20"/>
                <w:szCs w:val="20"/>
              </w:rPr>
              <w:t xml:space="preserve"> de contrôles par </w:t>
            </w:r>
            <w:r w:rsidR="00945A3B" w:rsidRPr="001D62C1">
              <w:rPr>
                <w:rFonts w:cs="Arial"/>
                <w:b/>
                <w:bCs/>
                <w:sz w:val="20"/>
                <w:szCs w:val="20"/>
              </w:rPr>
              <w:t>classes</w:t>
            </w:r>
            <w:r w:rsidR="00F972C6">
              <w:rPr>
                <w:rFonts w:cs="Arial"/>
                <w:b/>
                <w:bCs/>
                <w:sz w:val="20"/>
                <w:szCs w:val="20"/>
              </w:rPr>
              <w:t xml:space="preserve"> pendant</w:t>
            </w:r>
            <w:r w:rsidR="007B0174">
              <w:rPr>
                <w:rFonts w:cs="Arial"/>
                <w:b/>
                <w:bCs/>
                <w:sz w:val="20"/>
                <w:szCs w:val="20"/>
              </w:rPr>
              <w:t xml:space="preserve"> l’épreuve</w:t>
            </w:r>
          </w:p>
        </w:tc>
      </w:tr>
      <w:tr w:rsidR="00452AC3" w:rsidRPr="001D62C1" w14:paraId="57E10002" w14:textId="77777777" w:rsidTr="00456B2C">
        <w:tblPrEx>
          <w:tblBorders>
            <w:insideH w:val="single" w:sz="4" w:space="0" w:color="auto"/>
          </w:tblBorders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1809" w:type="dxa"/>
            <w:vAlign w:val="center"/>
          </w:tcPr>
          <w:p w14:paraId="67B84BB5" w14:textId="77777777" w:rsidR="00452AC3" w:rsidRPr="001D62C1" w:rsidRDefault="00452AC3" w:rsidP="00F972C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25" w:type="dxa"/>
            <w:vAlign w:val="center"/>
          </w:tcPr>
          <w:p w14:paraId="0E11C95B" w14:textId="77777777" w:rsidR="00452AC3" w:rsidRDefault="00452AC3" w:rsidP="00F972C6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2761590" w14:textId="77777777" w:rsidR="007B0174" w:rsidRDefault="007B0174" w:rsidP="00F972C6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5620CAE2" w14:textId="77777777" w:rsidR="007B0174" w:rsidRDefault="007B0174" w:rsidP="00F972C6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243D5F8F" w14:textId="77777777" w:rsidR="007B0174" w:rsidRPr="001D62C1" w:rsidRDefault="007B0174" w:rsidP="00F972C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095" w:type="dxa"/>
            <w:gridSpan w:val="2"/>
            <w:vAlign w:val="center"/>
          </w:tcPr>
          <w:p w14:paraId="6187ADA4" w14:textId="77777777" w:rsidR="006B278E" w:rsidRPr="001D62C1" w:rsidRDefault="006B278E" w:rsidP="00F972C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226" w:type="dxa"/>
            <w:vAlign w:val="center"/>
          </w:tcPr>
          <w:p w14:paraId="2D1D4B5D" w14:textId="77777777" w:rsidR="00452AC3" w:rsidRPr="001D62C1" w:rsidRDefault="00452AC3" w:rsidP="00F972C6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6DCA22AB" w14:textId="77777777" w:rsidR="00452AC3" w:rsidRPr="001D62C1" w:rsidRDefault="00452AC3" w:rsidP="00F972C6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4408F" w:rsidRPr="001D62C1" w14:paraId="1A76A3B0" w14:textId="77777777" w:rsidTr="00F4408F">
        <w:tc>
          <w:tcPr>
            <w:tcW w:w="9779" w:type="dxa"/>
          </w:tcPr>
          <w:p w14:paraId="7EA0E112" w14:textId="77777777" w:rsidR="00F4408F" w:rsidRPr="001D62C1" w:rsidRDefault="00F4408F" w:rsidP="00F972C6">
            <w:pPr>
              <w:pStyle w:val="Titre1"/>
              <w:spacing w:before="0"/>
              <w:rPr>
                <w:rStyle w:val="Accentuationintense"/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1D62C1">
              <w:rPr>
                <w:rStyle w:val="Accentuationintense"/>
                <w:rFonts w:ascii="Arial" w:hAnsi="Arial" w:cs="Arial"/>
                <w:b/>
                <w:bCs/>
                <w:i w:val="0"/>
                <w:iCs w:val="0"/>
                <w:color w:val="auto"/>
                <w:sz w:val="24"/>
                <w:szCs w:val="24"/>
              </w:rPr>
              <w:t>Décrivez les fonctions qui ont été confiées au stagiaire :</w:t>
            </w:r>
          </w:p>
          <w:p w14:paraId="7CE75F8E" w14:textId="77777777" w:rsidR="00F4408F" w:rsidRPr="001D62C1" w:rsidRDefault="00F4408F" w:rsidP="00F972C6">
            <w:pPr>
              <w:rPr>
                <w:rFonts w:cs="Arial"/>
              </w:rPr>
            </w:pPr>
          </w:p>
          <w:p w14:paraId="5349B9B4" w14:textId="77777777" w:rsidR="00F4408F" w:rsidRPr="001D62C1" w:rsidRDefault="00F4408F" w:rsidP="00F972C6">
            <w:pPr>
              <w:rPr>
                <w:rFonts w:cs="Arial"/>
              </w:rPr>
            </w:pPr>
          </w:p>
          <w:p w14:paraId="4E66169E" w14:textId="77777777" w:rsidR="00F4408F" w:rsidRPr="001D62C1" w:rsidRDefault="00F4408F" w:rsidP="00F972C6">
            <w:pPr>
              <w:rPr>
                <w:rFonts w:cs="Arial"/>
              </w:rPr>
            </w:pPr>
          </w:p>
          <w:p w14:paraId="3D7E7846" w14:textId="77777777" w:rsidR="00F4408F" w:rsidRPr="001D62C1" w:rsidRDefault="00F4408F" w:rsidP="00F972C6">
            <w:pPr>
              <w:rPr>
                <w:rFonts w:cs="Arial"/>
              </w:rPr>
            </w:pPr>
          </w:p>
          <w:p w14:paraId="37D8FD35" w14:textId="77777777" w:rsidR="00F4408F" w:rsidRPr="001D62C1" w:rsidRDefault="00F4408F" w:rsidP="00F972C6">
            <w:pPr>
              <w:rPr>
                <w:rFonts w:cs="Arial"/>
              </w:rPr>
            </w:pPr>
          </w:p>
        </w:tc>
      </w:tr>
    </w:tbl>
    <w:p w14:paraId="54724AB6" w14:textId="6754805B" w:rsidR="00452AC3" w:rsidRPr="001D62C1" w:rsidRDefault="00452AC3" w:rsidP="00F972C6">
      <w:pPr>
        <w:pStyle w:val="Titre1"/>
        <w:spacing w:before="0"/>
        <w:jc w:val="both"/>
        <w:rPr>
          <w:rFonts w:ascii="Arial" w:hAnsi="Arial" w:cs="Arial"/>
          <w:color w:val="auto"/>
          <w:u w:val="single"/>
        </w:rPr>
      </w:pPr>
      <w:r w:rsidRPr="001D62C1">
        <w:rPr>
          <w:rFonts w:ascii="Arial" w:hAnsi="Arial" w:cs="Arial"/>
          <w:color w:val="auto"/>
          <w:u w:val="single"/>
        </w:rPr>
        <w:t>Appréciation</w:t>
      </w:r>
      <w:r w:rsidR="008C7EDB" w:rsidRPr="001D62C1">
        <w:rPr>
          <w:rFonts w:ascii="Arial" w:hAnsi="Arial" w:cs="Arial"/>
          <w:color w:val="auto"/>
          <w:u w:val="single"/>
        </w:rPr>
        <w:t xml:space="preserve"> de </w:t>
      </w:r>
      <w:r w:rsidR="001D62C1" w:rsidRPr="001D62C1">
        <w:rPr>
          <w:rFonts w:ascii="Arial" w:hAnsi="Arial" w:cs="Arial"/>
          <w:color w:val="auto"/>
          <w:u w:val="single"/>
        </w:rPr>
        <w:t xml:space="preserve">l’évaluateur immersion </w:t>
      </w:r>
      <w:r w:rsidRPr="001D62C1">
        <w:rPr>
          <w:rFonts w:ascii="Arial" w:hAnsi="Arial" w:cs="Arial"/>
          <w:color w:val="auto"/>
          <w:u w:val="single"/>
        </w:rPr>
        <w:t>sur le stag</w:t>
      </w:r>
      <w:r w:rsidR="00DE226C" w:rsidRPr="001D62C1">
        <w:rPr>
          <w:rFonts w:ascii="Arial" w:hAnsi="Arial" w:cs="Arial"/>
          <w:color w:val="auto"/>
          <w:u w:val="single"/>
        </w:rPr>
        <w:t>iaire sur les points suivants</w:t>
      </w:r>
      <w:r w:rsidR="00F4408F" w:rsidRPr="001D62C1">
        <w:rPr>
          <w:rFonts w:ascii="Arial" w:hAnsi="Arial" w:cs="Arial"/>
          <w:color w:val="auto"/>
          <w:u w:val="single"/>
        </w:rPr>
        <w:t> :</w:t>
      </w:r>
    </w:p>
    <w:p w14:paraId="3FA915AA" w14:textId="77777777" w:rsidR="006302CF" w:rsidRPr="001D62C1" w:rsidRDefault="006302CF" w:rsidP="00F972C6">
      <w:pPr>
        <w:rPr>
          <w:rFonts w:cs="Arial"/>
        </w:rPr>
      </w:pPr>
    </w:p>
    <w:p w14:paraId="54B0E3A9" w14:textId="77777777" w:rsidR="00452AC3" w:rsidRPr="001D62C1" w:rsidRDefault="00AE0553" w:rsidP="00F972C6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4"/>
          <w:u w:val="single"/>
        </w:rPr>
      </w:pPr>
      <w:r w:rsidRPr="001D62C1">
        <w:rPr>
          <w:rFonts w:cs="Arial"/>
          <w:b/>
          <w:sz w:val="28"/>
          <w:szCs w:val="24"/>
          <w:u w:val="single"/>
        </w:rPr>
        <w:t>Savoir être</w:t>
      </w:r>
    </w:p>
    <w:p w14:paraId="211AC07C" w14:textId="77777777" w:rsidR="00FF6664" w:rsidRPr="001D62C1" w:rsidRDefault="00FF6664" w:rsidP="00F972C6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972C6" w:rsidRPr="001D62C1" w14:paraId="520A9682" w14:textId="77777777" w:rsidTr="00FF6664">
        <w:tc>
          <w:tcPr>
            <w:tcW w:w="9779" w:type="dxa"/>
          </w:tcPr>
          <w:p w14:paraId="403E3D12" w14:textId="5B974689" w:rsidR="00F972C6" w:rsidRDefault="00F972C6" w:rsidP="00F972C6">
            <w:pPr>
              <w:rPr>
                <w:rFonts w:cs="Arial"/>
                <w:b/>
                <w:sz w:val="20"/>
                <w:szCs w:val="20"/>
              </w:rPr>
            </w:pPr>
            <w:r w:rsidRPr="001D62C1">
              <w:rPr>
                <w:rFonts w:cs="Arial"/>
                <w:b/>
                <w:sz w:val="20"/>
                <w:szCs w:val="20"/>
              </w:rPr>
              <w:t>Intégration</w:t>
            </w:r>
            <w:r w:rsidR="00143B91">
              <w:rPr>
                <w:rFonts w:cs="Arial"/>
                <w:b/>
                <w:sz w:val="20"/>
                <w:szCs w:val="20"/>
              </w:rPr>
              <w:t>,</w:t>
            </w:r>
            <w:r>
              <w:rPr>
                <w:rFonts w:cs="Arial"/>
                <w:b/>
                <w:sz w:val="20"/>
                <w:szCs w:val="20"/>
              </w:rPr>
              <w:t xml:space="preserve"> comportement</w:t>
            </w:r>
            <w:r w:rsidRPr="00F4408F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et relations </w:t>
            </w:r>
            <w:r w:rsidRPr="001D62C1">
              <w:rPr>
                <w:rFonts w:cs="Arial"/>
                <w:b/>
                <w:sz w:val="20"/>
                <w:szCs w:val="20"/>
              </w:rPr>
              <w:t>avec les organisateurs :</w:t>
            </w:r>
          </w:p>
          <w:p w14:paraId="55C42D50" w14:textId="620B49FA" w:rsidR="00F972C6" w:rsidRDefault="00F972C6" w:rsidP="00F972C6">
            <w:pPr>
              <w:rPr>
                <w:rFonts w:cs="Arial"/>
                <w:b/>
                <w:sz w:val="20"/>
                <w:szCs w:val="20"/>
              </w:rPr>
            </w:pPr>
          </w:p>
          <w:p w14:paraId="6621D595" w14:textId="3B0BA632" w:rsidR="00F972C6" w:rsidRDefault="00F972C6" w:rsidP="00F972C6">
            <w:pPr>
              <w:rPr>
                <w:rFonts w:cs="Arial"/>
                <w:b/>
                <w:sz w:val="20"/>
                <w:szCs w:val="20"/>
              </w:rPr>
            </w:pPr>
          </w:p>
          <w:p w14:paraId="48F3A9AD" w14:textId="46C11FB3" w:rsidR="00F972C6" w:rsidRDefault="00F972C6" w:rsidP="00F972C6">
            <w:pPr>
              <w:rPr>
                <w:rFonts w:cs="Arial"/>
                <w:b/>
                <w:sz w:val="20"/>
                <w:szCs w:val="20"/>
              </w:rPr>
            </w:pPr>
          </w:p>
          <w:p w14:paraId="79E9E54C" w14:textId="77777777" w:rsidR="00F972C6" w:rsidRPr="001D62C1" w:rsidRDefault="00F972C6" w:rsidP="00F972C6">
            <w:pPr>
              <w:rPr>
                <w:rFonts w:cs="Arial"/>
                <w:b/>
                <w:sz w:val="20"/>
                <w:szCs w:val="20"/>
              </w:rPr>
            </w:pPr>
          </w:p>
          <w:p w14:paraId="4F5D86D6" w14:textId="77777777" w:rsidR="00F972C6" w:rsidRPr="001D62C1" w:rsidRDefault="00F972C6" w:rsidP="00F972C6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FF6664" w:rsidRPr="001D62C1" w14:paraId="7198CC55" w14:textId="77777777" w:rsidTr="00FF6664">
        <w:tc>
          <w:tcPr>
            <w:tcW w:w="9779" w:type="dxa"/>
          </w:tcPr>
          <w:p w14:paraId="1A5712B7" w14:textId="5579D8D3" w:rsidR="00FF6664" w:rsidRPr="001D62C1" w:rsidRDefault="00FF6664" w:rsidP="00F972C6">
            <w:pPr>
              <w:rPr>
                <w:rFonts w:cs="Arial"/>
                <w:b/>
                <w:sz w:val="20"/>
                <w:szCs w:val="20"/>
              </w:rPr>
            </w:pPr>
            <w:r w:rsidRPr="001D62C1">
              <w:rPr>
                <w:rFonts w:cs="Arial"/>
                <w:b/>
                <w:sz w:val="20"/>
                <w:szCs w:val="20"/>
              </w:rPr>
              <w:t>Intégration</w:t>
            </w:r>
            <w:r w:rsidR="00143B91">
              <w:rPr>
                <w:rFonts w:cs="Arial"/>
                <w:b/>
                <w:sz w:val="20"/>
                <w:szCs w:val="20"/>
              </w:rPr>
              <w:t>,</w:t>
            </w:r>
            <w:r w:rsidR="00F972C6">
              <w:rPr>
                <w:rFonts w:cs="Arial"/>
                <w:b/>
                <w:sz w:val="20"/>
                <w:szCs w:val="20"/>
              </w:rPr>
              <w:t xml:space="preserve"> comportement</w:t>
            </w:r>
            <w:r w:rsidR="00F972C6" w:rsidRPr="00F4408F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972C6">
              <w:rPr>
                <w:rFonts w:cs="Arial"/>
                <w:b/>
                <w:sz w:val="20"/>
                <w:szCs w:val="20"/>
              </w:rPr>
              <w:t xml:space="preserve">et relations avec </w:t>
            </w:r>
            <w:r w:rsidRPr="001D62C1">
              <w:rPr>
                <w:rFonts w:cs="Arial"/>
                <w:b/>
                <w:sz w:val="20"/>
                <w:szCs w:val="20"/>
              </w:rPr>
              <w:t>l’équipe d</w:t>
            </w:r>
            <w:r w:rsidR="008C7EDB" w:rsidRPr="001D62C1">
              <w:rPr>
                <w:rFonts w:cs="Arial"/>
                <w:b/>
                <w:sz w:val="20"/>
                <w:szCs w:val="20"/>
              </w:rPr>
              <w:t>u Comité Techniqu</w:t>
            </w:r>
            <w:r w:rsidRPr="001D62C1">
              <w:rPr>
                <w:rFonts w:cs="Arial"/>
                <w:b/>
                <w:sz w:val="20"/>
                <w:szCs w:val="20"/>
              </w:rPr>
              <w:t>e :</w:t>
            </w:r>
          </w:p>
          <w:p w14:paraId="1975BCC4" w14:textId="77777777" w:rsidR="00FF6664" w:rsidRPr="001D62C1" w:rsidRDefault="00FF6664" w:rsidP="00F972C6">
            <w:pPr>
              <w:rPr>
                <w:rFonts w:cs="Arial"/>
              </w:rPr>
            </w:pPr>
          </w:p>
          <w:p w14:paraId="15B441E3" w14:textId="77777777" w:rsidR="001D62C1" w:rsidRPr="001D62C1" w:rsidRDefault="001D62C1" w:rsidP="00F972C6">
            <w:pPr>
              <w:rPr>
                <w:rFonts w:cs="Arial"/>
              </w:rPr>
            </w:pPr>
          </w:p>
          <w:p w14:paraId="0F029848" w14:textId="77777777" w:rsidR="00FF6664" w:rsidRPr="001D62C1" w:rsidRDefault="00FF6664" w:rsidP="00F972C6">
            <w:pPr>
              <w:rPr>
                <w:rFonts w:cs="Arial"/>
              </w:rPr>
            </w:pPr>
          </w:p>
        </w:tc>
      </w:tr>
      <w:tr w:rsidR="00FF6664" w:rsidRPr="001D62C1" w14:paraId="00AAAB3D" w14:textId="77777777" w:rsidTr="00FF6664">
        <w:tc>
          <w:tcPr>
            <w:tcW w:w="9779" w:type="dxa"/>
          </w:tcPr>
          <w:p w14:paraId="0DE3D257" w14:textId="3E7FF570" w:rsidR="00FF6664" w:rsidRPr="001D62C1" w:rsidRDefault="00F972C6" w:rsidP="00F972C6">
            <w:pPr>
              <w:rPr>
                <w:rFonts w:cs="Arial"/>
                <w:b/>
                <w:sz w:val="20"/>
                <w:szCs w:val="20"/>
              </w:rPr>
            </w:pPr>
            <w:r w:rsidRPr="001D62C1">
              <w:rPr>
                <w:rFonts w:cs="Arial"/>
                <w:b/>
                <w:sz w:val="20"/>
                <w:szCs w:val="20"/>
              </w:rPr>
              <w:t>Intégration</w:t>
            </w:r>
            <w:r w:rsidR="00143B91">
              <w:rPr>
                <w:rFonts w:cs="Arial"/>
                <w:b/>
                <w:sz w:val="20"/>
                <w:szCs w:val="20"/>
              </w:rPr>
              <w:t>,</w:t>
            </w:r>
            <w:r>
              <w:rPr>
                <w:rFonts w:cs="Arial"/>
                <w:b/>
                <w:sz w:val="20"/>
                <w:szCs w:val="20"/>
              </w:rPr>
              <w:t xml:space="preserve"> comportement</w:t>
            </w:r>
            <w:r w:rsidRPr="00F4408F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et relations </w:t>
            </w:r>
            <w:r w:rsidR="001D62C1" w:rsidRPr="001D62C1">
              <w:rPr>
                <w:rFonts w:cs="Arial"/>
                <w:b/>
                <w:sz w:val="20"/>
                <w:szCs w:val="20"/>
              </w:rPr>
              <w:t>avec l’ensemble</w:t>
            </w:r>
            <w:r w:rsidR="00FF6664" w:rsidRPr="001D62C1">
              <w:rPr>
                <w:rFonts w:cs="Arial"/>
                <w:b/>
                <w:sz w:val="20"/>
                <w:szCs w:val="20"/>
              </w:rPr>
              <w:t xml:space="preserve"> de l’équipe d’arbitres </w:t>
            </w:r>
          </w:p>
          <w:p w14:paraId="78091803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</w:p>
          <w:p w14:paraId="0FEB2514" w14:textId="3F506CEB" w:rsidR="00FF6664" w:rsidRDefault="00FF6664" w:rsidP="00F972C6">
            <w:pPr>
              <w:rPr>
                <w:rFonts w:cs="Arial"/>
                <w:sz w:val="20"/>
                <w:szCs w:val="20"/>
              </w:rPr>
            </w:pPr>
          </w:p>
          <w:p w14:paraId="115FED0C" w14:textId="77777777" w:rsidR="001D62C1" w:rsidRPr="001D62C1" w:rsidRDefault="001D62C1" w:rsidP="00F972C6">
            <w:pPr>
              <w:rPr>
                <w:rFonts w:cs="Arial"/>
                <w:sz w:val="20"/>
                <w:szCs w:val="20"/>
              </w:rPr>
            </w:pPr>
          </w:p>
          <w:p w14:paraId="779094D5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</w:p>
        </w:tc>
      </w:tr>
      <w:tr w:rsidR="00FF6664" w:rsidRPr="001D62C1" w14:paraId="36A843D1" w14:textId="77777777" w:rsidTr="00FF6664">
        <w:tc>
          <w:tcPr>
            <w:tcW w:w="9779" w:type="dxa"/>
          </w:tcPr>
          <w:p w14:paraId="2E780061" w14:textId="4DF79AE9" w:rsidR="00FF6664" w:rsidRPr="001D62C1" w:rsidRDefault="00F972C6" w:rsidP="00F972C6">
            <w:pPr>
              <w:rPr>
                <w:rFonts w:cs="Arial"/>
                <w:b/>
                <w:sz w:val="20"/>
                <w:szCs w:val="20"/>
              </w:rPr>
            </w:pPr>
            <w:r w:rsidRPr="001D62C1">
              <w:rPr>
                <w:rFonts w:cs="Arial"/>
                <w:b/>
                <w:sz w:val="20"/>
                <w:szCs w:val="20"/>
              </w:rPr>
              <w:t>Intégration</w:t>
            </w:r>
            <w:r w:rsidR="00143B91">
              <w:rPr>
                <w:rFonts w:cs="Arial"/>
                <w:b/>
                <w:sz w:val="20"/>
                <w:szCs w:val="20"/>
              </w:rPr>
              <w:t>,</w:t>
            </w:r>
            <w:r>
              <w:rPr>
                <w:rFonts w:cs="Arial"/>
                <w:b/>
                <w:sz w:val="20"/>
                <w:szCs w:val="20"/>
              </w:rPr>
              <w:t xml:space="preserve"> comportement</w:t>
            </w:r>
            <w:r w:rsidRPr="00F4408F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et relations </w:t>
            </w:r>
            <w:r w:rsidR="00FF6664" w:rsidRPr="001D62C1">
              <w:rPr>
                <w:rFonts w:cs="Arial"/>
                <w:b/>
                <w:sz w:val="20"/>
                <w:szCs w:val="20"/>
              </w:rPr>
              <w:t>avec les coureurs</w:t>
            </w:r>
            <w:r w:rsidR="00456B2C" w:rsidRPr="001D62C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F6664" w:rsidRPr="001D62C1">
              <w:rPr>
                <w:rFonts w:cs="Arial"/>
                <w:b/>
                <w:sz w:val="20"/>
                <w:szCs w:val="20"/>
              </w:rPr>
              <w:t>/</w:t>
            </w:r>
            <w:r w:rsidR="00456B2C" w:rsidRPr="001D62C1">
              <w:rPr>
                <w:rFonts w:cs="Arial"/>
                <w:b/>
                <w:sz w:val="20"/>
                <w:szCs w:val="20"/>
              </w:rPr>
              <w:t xml:space="preserve"> </w:t>
            </w:r>
            <w:r w:rsidR="00FF6664" w:rsidRPr="001D62C1">
              <w:rPr>
                <w:rFonts w:cs="Arial"/>
                <w:b/>
                <w:sz w:val="20"/>
                <w:szCs w:val="20"/>
              </w:rPr>
              <w:t>entraineurs</w:t>
            </w:r>
            <w:r w:rsidR="00FF6664" w:rsidRPr="001D62C1">
              <w:rPr>
                <w:rFonts w:cs="Arial"/>
                <w:sz w:val="20"/>
                <w:szCs w:val="20"/>
              </w:rPr>
              <w:t> :</w:t>
            </w:r>
          </w:p>
          <w:p w14:paraId="4CB34C13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</w:p>
          <w:p w14:paraId="157A5B25" w14:textId="4770881C" w:rsidR="00FF6664" w:rsidRDefault="00FF6664" w:rsidP="00F972C6">
            <w:pPr>
              <w:rPr>
                <w:rFonts w:cs="Arial"/>
                <w:sz w:val="20"/>
                <w:szCs w:val="20"/>
              </w:rPr>
            </w:pPr>
          </w:p>
          <w:p w14:paraId="2761D2B2" w14:textId="77777777" w:rsidR="001D62C1" w:rsidRPr="001D62C1" w:rsidRDefault="001D62C1" w:rsidP="00F972C6">
            <w:pPr>
              <w:rPr>
                <w:rFonts w:cs="Arial"/>
                <w:sz w:val="20"/>
                <w:szCs w:val="20"/>
              </w:rPr>
            </w:pPr>
          </w:p>
          <w:p w14:paraId="12075B55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</w:p>
          <w:p w14:paraId="3F478AE5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B9273F8" w14:textId="77777777" w:rsidR="00452AC3" w:rsidRPr="001D62C1" w:rsidRDefault="00AE0553" w:rsidP="00F972C6">
      <w:pPr>
        <w:pStyle w:val="Paragraphedeliste"/>
        <w:numPr>
          <w:ilvl w:val="0"/>
          <w:numId w:val="2"/>
        </w:numPr>
        <w:rPr>
          <w:rFonts w:cs="Arial"/>
          <w:b/>
          <w:sz w:val="28"/>
          <w:szCs w:val="28"/>
          <w:u w:val="single"/>
        </w:rPr>
      </w:pPr>
      <w:r w:rsidRPr="001D62C1">
        <w:rPr>
          <w:rFonts w:cs="Arial"/>
          <w:b/>
          <w:sz w:val="28"/>
          <w:szCs w:val="28"/>
          <w:u w:val="single"/>
        </w:rPr>
        <w:lastRenderedPageBreak/>
        <w:t>Savoir faire</w:t>
      </w:r>
    </w:p>
    <w:p w14:paraId="2C77AF96" w14:textId="77777777" w:rsidR="00FF6664" w:rsidRPr="001D62C1" w:rsidRDefault="00FF6664" w:rsidP="00F972C6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F6664" w:rsidRPr="001D62C1" w14:paraId="308CE6F3" w14:textId="77777777" w:rsidTr="00FF6664">
        <w:tc>
          <w:tcPr>
            <w:tcW w:w="9779" w:type="dxa"/>
          </w:tcPr>
          <w:p w14:paraId="0697D3B4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  <w:r w:rsidRPr="001D62C1">
              <w:rPr>
                <w:rFonts w:cs="Arial"/>
                <w:b/>
                <w:sz w:val="20"/>
                <w:szCs w:val="20"/>
              </w:rPr>
              <w:t>Compétences marines </w:t>
            </w:r>
            <w:r w:rsidRPr="001D62C1">
              <w:rPr>
                <w:rFonts w:cs="Arial"/>
                <w:sz w:val="20"/>
                <w:szCs w:val="20"/>
              </w:rPr>
              <w:t>:</w:t>
            </w:r>
          </w:p>
          <w:p w14:paraId="09A15B70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</w:p>
          <w:p w14:paraId="0E3D9043" w14:textId="5F9FB4D8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  <w:p w14:paraId="0CE9AAB3" w14:textId="77777777" w:rsidR="001D62C1" w:rsidRPr="001D62C1" w:rsidRDefault="001D62C1" w:rsidP="00F972C6">
            <w:pPr>
              <w:rPr>
                <w:rFonts w:cs="Arial"/>
                <w:sz w:val="20"/>
                <w:szCs w:val="20"/>
              </w:rPr>
            </w:pPr>
          </w:p>
          <w:p w14:paraId="6AD41322" w14:textId="77777777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  <w:p w14:paraId="64EEF36A" w14:textId="77777777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  <w:p w14:paraId="3DFD1149" w14:textId="77777777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</w:tc>
      </w:tr>
      <w:tr w:rsidR="00FF6664" w:rsidRPr="001D62C1" w14:paraId="629148AA" w14:textId="77777777" w:rsidTr="00FF6664">
        <w:tc>
          <w:tcPr>
            <w:tcW w:w="9779" w:type="dxa"/>
          </w:tcPr>
          <w:p w14:paraId="2884D26B" w14:textId="77777777" w:rsidR="00F4408F" w:rsidRPr="001D62C1" w:rsidRDefault="008C7EDB" w:rsidP="00F972C6">
            <w:pPr>
              <w:rPr>
                <w:rFonts w:cs="Arial"/>
                <w:sz w:val="20"/>
                <w:szCs w:val="20"/>
              </w:rPr>
            </w:pPr>
            <w:r w:rsidRPr="001D62C1">
              <w:rPr>
                <w:rFonts w:cs="Arial"/>
                <w:b/>
                <w:sz w:val="20"/>
                <w:szCs w:val="20"/>
              </w:rPr>
              <w:t>Compétence à comprendre et à assimiler les mesures et contrôles</w:t>
            </w:r>
          </w:p>
          <w:p w14:paraId="0A891A0E" w14:textId="77777777" w:rsidR="00F4408F" w:rsidRPr="001D62C1" w:rsidRDefault="00F4408F" w:rsidP="00F972C6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48B953FE" w14:textId="334665C7" w:rsidR="00F4408F" w:rsidRDefault="00F4408F" w:rsidP="00F972C6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2EBB46E1" w14:textId="77777777" w:rsidR="001D62C1" w:rsidRPr="001D62C1" w:rsidRDefault="001D62C1" w:rsidP="00F972C6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33B55EB6" w14:textId="77777777" w:rsidR="001D62C1" w:rsidRPr="001D62C1" w:rsidRDefault="001D62C1" w:rsidP="00F972C6">
            <w:pPr>
              <w:rPr>
                <w:rFonts w:cs="Arial"/>
                <w:color w:val="FF0000"/>
                <w:sz w:val="20"/>
                <w:szCs w:val="20"/>
              </w:rPr>
            </w:pPr>
          </w:p>
          <w:p w14:paraId="08D80700" w14:textId="77777777" w:rsidR="00F4408F" w:rsidRPr="001D62C1" w:rsidRDefault="00F4408F" w:rsidP="00F972C6">
            <w:pPr>
              <w:rPr>
                <w:rFonts w:cs="Arial"/>
                <w:color w:val="FF0000"/>
                <w:sz w:val="20"/>
                <w:szCs w:val="20"/>
              </w:rPr>
            </w:pPr>
          </w:p>
        </w:tc>
      </w:tr>
      <w:tr w:rsidR="00FF6664" w:rsidRPr="001D62C1" w14:paraId="1D3A591E" w14:textId="77777777" w:rsidTr="00FF6664">
        <w:tc>
          <w:tcPr>
            <w:tcW w:w="9779" w:type="dxa"/>
          </w:tcPr>
          <w:p w14:paraId="7A9D8E67" w14:textId="77777777" w:rsidR="00F4408F" w:rsidRPr="001D62C1" w:rsidRDefault="008C7EDB" w:rsidP="00F972C6">
            <w:pPr>
              <w:rPr>
                <w:rFonts w:cs="Arial"/>
                <w:sz w:val="20"/>
                <w:szCs w:val="20"/>
              </w:rPr>
            </w:pPr>
            <w:r w:rsidRPr="001D62C1">
              <w:rPr>
                <w:rFonts w:cs="Arial"/>
                <w:b/>
                <w:sz w:val="20"/>
                <w:szCs w:val="20"/>
              </w:rPr>
              <w:t>Capacité organisationnelle à la mise en place d’ateliers</w:t>
            </w:r>
            <w:r w:rsidR="000E714A" w:rsidRPr="001D62C1">
              <w:rPr>
                <w:rFonts w:cs="Arial"/>
                <w:b/>
                <w:sz w:val="20"/>
                <w:szCs w:val="20"/>
              </w:rPr>
              <w:t xml:space="preserve"> de mesures, de </w:t>
            </w:r>
            <w:r w:rsidRPr="001D62C1">
              <w:rPr>
                <w:rFonts w:cs="Arial"/>
                <w:b/>
                <w:sz w:val="20"/>
                <w:szCs w:val="20"/>
              </w:rPr>
              <w:t xml:space="preserve">contrôles et </w:t>
            </w:r>
            <w:r w:rsidR="000E714A" w:rsidRPr="001D62C1">
              <w:rPr>
                <w:rFonts w:cs="Arial"/>
                <w:b/>
                <w:sz w:val="20"/>
                <w:szCs w:val="20"/>
              </w:rPr>
              <w:t>management d’équipe</w:t>
            </w:r>
          </w:p>
          <w:p w14:paraId="096CEDCC" w14:textId="77777777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  <w:p w14:paraId="32EB5FA3" w14:textId="4FFF437C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  <w:p w14:paraId="0ECCBDF2" w14:textId="3002019A" w:rsidR="001D62C1" w:rsidRDefault="001D62C1" w:rsidP="00F972C6">
            <w:pPr>
              <w:rPr>
                <w:rFonts w:cs="Arial"/>
                <w:sz w:val="20"/>
                <w:szCs w:val="20"/>
              </w:rPr>
            </w:pPr>
          </w:p>
          <w:p w14:paraId="58042D30" w14:textId="77777777" w:rsidR="001D62C1" w:rsidRPr="001D62C1" w:rsidRDefault="001D62C1" w:rsidP="00F972C6">
            <w:pPr>
              <w:rPr>
                <w:rFonts w:cs="Arial"/>
                <w:sz w:val="20"/>
                <w:szCs w:val="20"/>
              </w:rPr>
            </w:pPr>
          </w:p>
          <w:p w14:paraId="0AC0B05B" w14:textId="77777777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</w:tc>
      </w:tr>
      <w:tr w:rsidR="00FF6664" w:rsidRPr="001D62C1" w14:paraId="282BC293" w14:textId="77777777" w:rsidTr="00FF6664">
        <w:tc>
          <w:tcPr>
            <w:tcW w:w="9779" w:type="dxa"/>
          </w:tcPr>
          <w:p w14:paraId="6279A75E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  <w:r w:rsidRPr="001D62C1">
              <w:rPr>
                <w:rFonts w:cs="Arial"/>
                <w:b/>
                <w:sz w:val="20"/>
                <w:szCs w:val="20"/>
              </w:rPr>
              <w:t>Condition physique</w:t>
            </w:r>
            <w:r w:rsidRPr="001D62C1">
              <w:rPr>
                <w:rFonts w:cs="Arial"/>
                <w:sz w:val="20"/>
                <w:szCs w:val="20"/>
              </w:rPr>
              <w:t> :</w:t>
            </w:r>
          </w:p>
          <w:p w14:paraId="7016A852" w14:textId="77777777" w:rsidR="00FF6664" w:rsidRPr="001D62C1" w:rsidRDefault="00FF6664" w:rsidP="00F972C6">
            <w:pPr>
              <w:rPr>
                <w:rFonts w:cs="Arial"/>
                <w:sz w:val="20"/>
                <w:szCs w:val="20"/>
              </w:rPr>
            </w:pPr>
          </w:p>
          <w:p w14:paraId="30445690" w14:textId="77777777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  <w:p w14:paraId="154AAEA3" w14:textId="77777777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  <w:p w14:paraId="6D1A61ED" w14:textId="77777777" w:rsidR="00F4408F" w:rsidRPr="001D62C1" w:rsidRDefault="00F4408F" w:rsidP="00F972C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31D45672" w14:textId="77777777" w:rsidR="00FF6664" w:rsidRPr="001D62C1" w:rsidRDefault="00FF6664" w:rsidP="00F972C6">
      <w:pPr>
        <w:rPr>
          <w:rFonts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94223" w:rsidRPr="001D62C1" w14:paraId="30EEAB28" w14:textId="77777777" w:rsidTr="00C94223">
        <w:tc>
          <w:tcPr>
            <w:tcW w:w="9779" w:type="dxa"/>
          </w:tcPr>
          <w:p w14:paraId="7FA166D5" w14:textId="6B4FA1AA" w:rsidR="00C94223" w:rsidRPr="001D62C1" w:rsidRDefault="00C94223" w:rsidP="00F972C6">
            <w:pPr>
              <w:rPr>
                <w:rFonts w:cs="Arial"/>
                <w:sz w:val="20"/>
                <w:szCs w:val="20"/>
              </w:rPr>
            </w:pPr>
            <w:r w:rsidRPr="001D62C1">
              <w:rPr>
                <w:rFonts w:cs="Arial"/>
                <w:b/>
                <w:u w:val="single"/>
              </w:rPr>
              <w:t>Bilan général de l’action du stagiaire</w:t>
            </w:r>
            <w:r w:rsidRPr="001D62C1">
              <w:rPr>
                <w:rFonts w:cs="Arial"/>
                <w:i/>
              </w:rPr>
              <w:t> </w:t>
            </w:r>
            <w:r w:rsidR="001C1226" w:rsidRPr="004B103A">
              <w:rPr>
                <w:rFonts w:cs="Arial"/>
                <w:i/>
                <w:sz w:val="20"/>
                <w:szCs w:val="20"/>
              </w:rPr>
              <w:t>(ce bilan</w:t>
            </w:r>
            <w:r w:rsidR="001C1226" w:rsidRPr="004B103A">
              <w:rPr>
                <w:rFonts w:cs="Arial"/>
                <w:i/>
                <w:sz w:val="20"/>
                <w:szCs w:val="20"/>
                <w:u w:val="single"/>
              </w:rPr>
              <w:t xml:space="preserve"> </w:t>
            </w:r>
            <w:r w:rsidR="001C1226"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doit refléter votre appréciation de façon claire</w:t>
            </w:r>
            <w:r w:rsidR="001C122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, factuelle et argumentée</w:t>
            </w:r>
            <w:r w:rsidR="001C1226" w:rsidRPr="006A15C6">
              <w:rPr>
                <w:rFonts w:cs="Arial"/>
                <w:i/>
                <w:spacing w:val="-2"/>
                <w:kern w:val="2"/>
                <w:sz w:val="20"/>
                <w:szCs w:val="20"/>
              </w:rPr>
              <w:t>)</w:t>
            </w:r>
          </w:p>
          <w:p w14:paraId="6DF2E6B2" w14:textId="77777777" w:rsidR="007B7E82" w:rsidRPr="001D62C1" w:rsidRDefault="007B7E82" w:rsidP="00F972C6">
            <w:pPr>
              <w:rPr>
                <w:rFonts w:cs="Arial"/>
                <w:sz w:val="20"/>
                <w:szCs w:val="20"/>
              </w:rPr>
            </w:pPr>
          </w:p>
          <w:p w14:paraId="1A893B78" w14:textId="77777777" w:rsidR="007B7E82" w:rsidRPr="001D62C1" w:rsidRDefault="007B7E82" w:rsidP="00F972C6">
            <w:pPr>
              <w:rPr>
                <w:rFonts w:cs="Arial"/>
                <w:sz w:val="20"/>
                <w:szCs w:val="20"/>
              </w:rPr>
            </w:pPr>
          </w:p>
          <w:p w14:paraId="1DBB275D" w14:textId="77777777" w:rsidR="007B7E82" w:rsidRPr="001D62C1" w:rsidRDefault="007B7E82" w:rsidP="00F972C6">
            <w:pPr>
              <w:rPr>
                <w:rFonts w:cs="Arial"/>
                <w:sz w:val="20"/>
                <w:szCs w:val="20"/>
              </w:rPr>
            </w:pPr>
          </w:p>
          <w:p w14:paraId="2FE1DA2D" w14:textId="77777777" w:rsidR="007B7E82" w:rsidRPr="001D62C1" w:rsidRDefault="007B7E82" w:rsidP="00F972C6">
            <w:pPr>
              <w:rPr>
                <w:rFonts w:cs="Arial"/>
                <w:sz w:val="20"/>
                <w:szCs w:val="20"/>
              </w:rPr>
            </w:pPr>
          </w:p>
          <w:p w14:paraId="067BBD74" w14:textId="77777777" w:rsidR="007B7E82" w:rsidRPr="001D62C1" w:rsidRDefault="007B7E82" w:rsidP="00F972C6">
            <w:pPr>
              <w:rPr>
                <w:rFonts w:cs="Arial"/>
                <w:sz w:val="20"/>
                <w:szCs w:val="20"/>
              </w:rPr>
            </w:pPr>
          </w:p>
          <w:p w14:paraId="541FBB18" w14:textId="77777777" w:rsidR="00C94223" w:rsidRPr="001D62C1" w:rsidRDefault="00C94223" w:rsidP="00F972C6">
            <w:pPr>
              <w:rPr>
                <w:rFonts w:cs="Arial"/>
                <w:sz w:val="20"/>
                <w:szCs w:val="20"/>
              </w:rPr>
            </w:pPr>
          </w:p>
          <w:p w14:paraId="60596B26" w14:textId="77777777" w:rsidR="00C94223" w:rsidRPr="001D62C1" w:rsidRDefault="00C94223" w:rsidP="00F972C6">
            <w:pPr>
              <w:rPr>
                <w:rFonts w:cs="Arial"/>
                <w:sz w:val="20"/>
                <w:szCs w:val="20"/>
              </w:rPr>
            </w:pPr>
          </w:p>
          <w:p w14:paraId="61706C11" w14:textId="77777777" w:rsidR="00C94223" w:rsidRPr="001D62C1" w:rsidRDefault="00C94223" w:rsidP="00F972C6">
            <w:pPr>
              <w:rPr>
                <w:rFonts w:cs="Arial"/>
                <w:sz w:val="20"/>
                <w:szCs w:val="20"/>
              </w:rPr>
            </w:pPr>
          </w:p>
        </w:tc>
      </w:tr>
      <w:tr w:rsidR="00C94223" w:rsidRPr="001D62C1" w14:paraId="7393BCC1" w14:textId="77777777" w:rsidTr="00C94223">
        <w:tc>
          <w:tcPr>
            <w:tcW w:w="9779" w:type="dxa"/>
          </w:tcPr>
          <w:p w14:paraId="4F28F559" w14:textId="3312E1BC" w:rsidR="00C94223" w:rsidRPr="001D62C1" w:rsidRDefault="00C94223" w:rsidP="00F972C6">
            <w:pPr>
              <w:rPr>
                <w:rFonts w:cs="Arial"/>
                <w:b/>
                <w:u w:val="single"/>
              </w:rPr>
            </w:pPr>
            <w:r w:rsidRPr="001D62C1">
              <w:rPr>
                <w:rFonts w:cs="Arial"/>
                <w:b/>
                <w:u w:val="single"/>
              </w:rPr>
              <w:t>D’après vous, le</w:t>
            </w:r>
            <w:r w:rsidR="001C1226">
              <w:rPr>
                <w:rFonts w:cs="Arial"/>
                <w:b/>
                <w:u w:val="single"/>
              </w:rPr>
              <w:t xml:space="preserve"> </w:t>
            </w:r>
            <w:r w:rsidRPr="001D62C1">
              <w:rPr>
                <w:rFonts w:cs="Arial"/>
                <w:b/>
                <w:u w:val="single"/>
              </w:rPr>
              <w:t xml:space="preserve">stagiaire </w:t>
            </w:r>
            <w:r w:rsidR="007B7E82" w:rsidRPr="001D62C1">
              <w:rPr>
                <w:rFonts w:cs="Arial"/>
                <w:b/>
                <w:u w:val="single"/>
              </w:rPr>
              <w:t>est-il</w:t>
            </w:r>
            <w:r w:rsidRPr="001D62C1">
              <w:rPr>
                <w:rFonts w:cs="Arial"/>
                <w:b/>
                <w:u w:val="single"/>
              </w:rPr>
              <w:t xml:space="preserve"> apte à poursuivre sa formation ?</w:t>
            </w:r>
            <w:r w:rsidR="00F972C6">
              <w:rPr>
                <w:rFonts w:cs="Arial"/>
                <w:b/>
                <w:u w:val="single"/>
              </w:rPr>
              <w:t xml:space="preserve">  OUI NON pourquoi ?</w:t>
            </w:r>
          </w:p>
          <w:p w14:paraId="71592CAC" w14:textId="77777777" w:rsidR="00C94223" w:rsidRPr="001D62C1" w:rsidRDefault="00C94223" w:rsidP="00F972C6">
            <w:pPr>
              <w:rPr>
                <w:rFonts w:cs="Arial"/>
                <w:sz w:val="20"/>
                <w:szCs w:val="20"/>
              </w:rPr>
            </w:pPr>
          </w:p>
          <w:p w14:paraId="0513BE6B" w14:textId="77777777" w:rsidR="00C94223" w:rsidRPr="001D62C1" w:rsidRDefault="00C94223" w:rsidP="00F972C6">
            <w:pPr>
              <w:rPr>
                <w:rFonts w:cs="Arial"/>
                <w:sz w:val="20"/>
                <w:szCs w:val="20"/>
              </w:rPr>
            </w:pPr>
          </w:p>
          <w:p w14:paraId="617CD321" w14:textId="7424F8E9" w:rsidR="00C94223" w:rsidRDefault="00C94223" w:rsidP="00F972C6">
            <w:pPr>
              <w:rPr>
                <w:rFonts w:cs="Arial"/>
                <w:sz w:val="20"/>
                <w:szCs w:val="20"/>
              </w:rPr>
            </w:pPr>
          </w:p>
          <w:p w14:paraId="496DF6EF" w14:textId="77777777" w:rsidR="001D62C1" w:rsidRPr="001D62C1" w:rsidRDefault="001D62C1" w:rsidP="00F972C6">
            <w:pPr>
              <w:rPr>
                <w:rFonts w:cs="Arial"/>
                <w:sz w:val="20"/>
                <w:szCs w:val="20"/>
              </w:rPr>
            </w:pPr>
          </w:p>
          <w:p w14:paraId="0CBC850A" w14:textId="591007B8" w:rsidR="00C94223" w:rsidRDefault="00C94223" w:rsidP="00F972C6">
            <w:pPr>
              <w:rPr>
                <w:rFonts w:cs="Arial"/>
                <w:sz w:val="20"/>
                <w:szCs w:val="20"/>
              </w:rPr>
            </w:pPr>
          </w:p>
          <w:p w14:paraId="57051368" w14:textId="78C65664" w:rsidR="001D62C1" w:rsidRDefault="001D62C1" w:rsidP="00F972C6">
            <w:pPr>
              <w:rPr>
                <w:rFonts w:cs="Arial"/>
                <w:sz w:val="20"/>
                <w:szCs w:val="20"/>
              </w:rPr>
            </w:pPr>
          </w:p>
          <w:p w14:paraId="2AF050EA" w14:textId="4C6B618D" w:rsidR="00F972C6" w:rsidRPr="001D62C1" w:rsidRDefault="001D62C1" w:rsidP="00F972C6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1D62C1">
              <w:rPr>
                <w:rFonts w:cs="Arial"/>
                <w:b/>
                <w:bCs/>
                <w:u w:val="single"/>
              </w:rPr>
              <w:t>Quel</w:t>
            </w:r>
            <w:r w:rsidR="009435A1">
              <w:rPr>
                <w:rFonts w:cs="Arial"/>
                <w:b/>
                <w:bCs/>
                <w:u w:val="single"/>
              </w:rPr>
              <w:t>s</w:t>
            </w:r>
            <w:r w:rsidRPr="001D62C1">
              <w:rPr>
                <w:rFonts w:cs="Arial"/>
                <w:b/>
                <w:bCs/>
                <w:u w:val="single"/>
              </w:rPr>
              <w:t xml:space="preserve"> ser</w:t>
            </w:r>
            <w:r w:rsidR="009435A1">
              <w:rPr>
                <w:rFonts w:cs="Arial"/>
                <w:b/>
                <w:bCs/>
                <w:u w:val="single"/>
              </w:rPr>
              <w:t>ont</w:t>
            </w:r>
            <w:r w:rsidRPr="001D62C1">
              <w:rPr>
                <w:rFonts w:cs="Arial"/>
                <w:b/>
                <w:bCs/>
                <w:u w:val="single"/>
              </w:rPr>
              <w:t xml:space="preserve"> selon vous les principaux points à travailler </w:t>
            </w:r>
            <w:r w:rsidR="00F972C6">
              <w:rPr>
                <w:rFonts w:cs="Arial"/>
                <w:b/>
                <w:bCs/>
                <w:u w:val="single"/>
              </w:rPr>
              <w:t>(ces points sont à communiquer au</w:t>
            </w:r>
            <w:r w:rsidR="00341287">
              <w:rPr>
                <w:rFonts w:cs="Arial"/>
                <w:b/>
                <w:bCs/>
                <w:u w:val="single"/>
              </w:rPr>
              <w:t xml:space="preserve"> ou</w:t>
            </w:r>
            <w:r w:rsidR="00F972C6">
              <w:rPr>
                <w:rFonts w:cs="Arial"/>
                <w:b/>
                <w:bCs/>
                <w:u w:val="single"/>
              </w:rPr>
              <w:t xml:space="preserve"> à la stagiaire) </w:t>
            </w:r>
            <w:r w:rsidR="00F972C6" w:rsidRPr="001D62C1">
              <w:rPr>
                <w:rFonts w:cs="Arial"/>
                <w:b/>
                <w:bCs/>
                <w:u w:val="single"/>
              </w:rPr>
              <w:t>?</w:t>
            </w:r>
          </w:p>
          <w:p w14:paraId="6BED43D2" w14:textId="605CDB9A" w:rsidR="001D62C1" w:rsidRPr="001D62C1" w:rsidRDefault="001D62C1" w:rsidP="00F972C6">
            <w:pPr>
              <w:rPr>
                <w:rFonts w:cs="Arial"/>
                <w:b/>
                <w:bCs/>
                <w:sz w:val="20"/>
                <w:szCs w:val="20"/>
                <w:u w:val="single"/>
              </w:rPr>
            </w:pPr>
          </w:p>
          <w:p w14:paraId="6E352412" w14:textId="07B5BA28" w:rsidR="001D62C1" w:rsidRDefault="001D62C1" w:rsidP="00F972C6">
            <w:pPr>
              <w:rPr>
                <w:rFonts w:cs="Arial"/>
                <w:sz w:val="20"/>
                <w:szCs w:val="20"/>
              </w:rPr>
            </w:pPr>
          </w:p>
          <w:p w14:paraId="37488143" w14:textId="77777777" w:rsidR="00C94223" w:rsidRPr="001D62C1" w:rsidRDefault="00C94223" w:rsidP="00F972C6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5BD3B04" w14:textId="0312A6C8" w:rsidR="00DE226C" w:rsidRDefault="00DE226C" w:rsidP="00F972C6">
      <w:pPr>
        <w:rPr>
          <w:rFonts w:cs="Arial"/>
        </w:rPr>
      </w:pPr>
    </w:p>
    <w:p w14:paraId="7D9505E4" w14:textId="77777777" w:rsidR="001D62C1" w:rsidRDefault="001D62C1" w:rsidP="00F972C6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1D62C1" w:rsidRPr="001D62C1" w14:paraId="58EF5404" w14:textId="77777777" w:rsidTr="00DF6C8E">
        <w:tc>
          <w:tcPr>
            <w:tcW w:w="9855" w:type="dxa"/>
            <w:tcBorders>
              <w:top w:val="single" w:sz="4" w:space="0" w:color="auto"/>
              <w:bottom w:val="single" w:sz="4" w:space="0" w:color="auto"/>
            </w:tcBorders>
          </w:tcPr>
          <w:p w14:paraId="6A718DB7" w14:textId="77777777" w:rsidR="001D62C1" w:rsidRDefault="001D62C1" w:rsidP="00F972C6">
            <w:pPr>
              <w:rPr>
                <w:rFonts w:cs="Arial"/>
              </w:rPr>
            </w:pPr>
            <w:r w:rsidRPr="001D62C1">
              <w:rPr>
                <w:rFonts w:cs="Arial"/>
              </w:rPr>
              <w:t xml:space="preserve">Nom de </w:t>
            </w:r>
            <w:r w:rsidRPr="001D62C1">
              <w:rPr>
                <w:rFonts w:cs="Arial"/>
                <w:b/>
              </w:rPr>
              <w:t>l’évaluateur immersion</w:t>
            </w:r>
            <w:r w:rsidRPr="001D62C1">
              <w:rPr>
                <w:rFonts w:cs="Arial"/>
              </w:rPr>
              <w:t xml:space="preserve"> :</w:t>
            </w:r>
            <w:r w:rsidRPr="001D62C1">
              <w:rPr>
                <w:rFonts w:cs="Arial"/>
              </w:rPr>
              <w:tab/>
            </w:r>
            <w:r w:rsidRPr="001D62C1">
              <w:rPr>
                <w:rFonts w:cs="Arial"/>
              </w:rPr>
              <w:tab/>
            </w:r>
            <w:r w:rsidRPr="001D62C1">
              <w:rPr>
                <w:rFonts w:cs="Arial"/>
              </w:rPr>
              <w:tab/>
            </w:r>
            <w:r w:rsidRPr="001D62C1">
              <w:rPr>
                <w:rFonts w:cs="Arial"/>
              </w:rPr>
              <w:tab/>
            </w:r>
            <w:r w:rsidRPr="001D62C1">
              <w:rPr>
                <w:rFonts w:cs="Arial"/>
              </w:rPr>
              <w:tab/>
            </w:r>
            <w:r w:rsidRPr="001D62C1">
              <w:rPr>
                <w:rFonts w:cs="Arial"/>
              </w:rPr>
              <w:tab/>
              <w:t>Date et signature :</w:t>
            </w:r>
          </w:p>
          <w:p w14:paraId="78206F25" w14:textId="77777777" w:rsidR="001C1226" w:rsidRDefault="001C1226" w:rsidP="00F972C6">
            <w:pPr>
              <w:rPr>
                <w:rFonts w:cs="Arial"/>
              </w:rPr>
            </w:pPr>
          </w:p>
          <w:p w14:paraId="42AC9731" w14:textId="77777777" w:rsidR="001C1226" w:rsidRPr="001D62C1" w:rsidRDefault="001C1226" w:rsidP="00F972C6">
            <w:pPr>
              <w:rPr>
                <w:rFonts w:cs="Arial"/>
              </w:rPr>
            </w:pPr>
          </w:p>
          <w:p w14:paraId="2156914E" w14:textId="77777777" w:rsidR="001D62C1" w:rsidRPr="001D62C1" w:rsidRDefault="001D62C1" w:rsidP="00F972C6">
            <w:pPr>
              <w:rPr>
                <w:rFonts w:cs="Arial"/>
              </w:rPr>
            </w:pPr>
          </w:p>
          <w:p w14:paraId="11111F6D" w14:textId="77777777" w:rsidR="001D62C1" w:rsidRPr="001D62C1" w:rsidRDefault="001D62C1" w:rsidP="00F972C6">
            <w:pPr>
              <w:rPr>
                <w:rFonts w:cs="Arial"/>
              </w:rPr>
            </w:pPr>
          </w:p>
        </w:tc>
      </w:tr>
    </w:tbl>
    <w:p w14:paraId="742CB33D" w14:textId="77777777" w:rsidR="001D62C1" w:rsidRPr="001D62C1" w:rsidRDefault="001D62C1" w:rsidP="00F972C6">
      <w:pPr>
        <w:rPr>
          <w:rFonts w:cs="Arial"/>
        </w:rPr>
      </w:pPr>
    </w:p>
    <w:sectPr w:rsidR="001D62C1" w:rsidRPr="001D62C1" w:rsidSect="001D6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4" w:right="1133" w:bottom="465" w:left="1134" w:header="4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923C3" w14:textId="77777777" w:rsidR="00A04423" w:rsidRDefault="00A04423">
      <w:r>
        <w:separator/>
      </w:r>
    </w:p>
  </w:endnote>
  <w:endnote w:type="continuationSeparator" w:id="0">
    <w:p w14:paraId="59EAFAA0" w14:textId="77777777" w:rsidR="00A04423" w:rsidRDefault="00A0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99697" w14:textId="77777777" w:rsidR="001C1226" w:rsidRDefault="001C12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B9E1E" w14:textId="251E2ABA" w:rsidR="00D76DEB" w:rsidRPr="004332EC" w:rsidRDefault="00D76DEB">
    <w:pPr>
      <w:pStyle w:val="Pieddepage"/>
      <w:rPr>
        <w:sz w:val="16"/>
        <w:szCs w:val="16"/>
      </w:rPr>
    </w:pPr>
    <w:r w:rsidRPr="004332EC">
      <w:rPr>
        <w:sz w:val="16"/>
        <w:szCs w:val="16"/>
      </w:rPr>
      <w:t>Commission Centrale d’Arbitrage</w:t>
    </w:r>
    <w:r w:rsidR="001C1226">
      <w:rPr>
        <w:sz w:val="16"/>
        <w:szCs w:val="16"/>
      </w:rPr>
      <w:t xml:space="preserve"> 2026</w:t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  <w:r w:rsidRPr="004332EC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BDF23" w14:textId="77777777" w:rsidR="001C1226" w:rsidRDefault="001C12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A5C7A" w14:textId="77777777" w:rsidR="00A04423" w:rsidRDefault="00A04423">
      <w:r>
        <w:separator/>
      </w:r>
    </w:p>
  </w:footnote>
  <w:footnote w:type="continuationSeparator" w:id="0">
    <w:p w14:paraId="444D7AEC" w14:textId="77777777" w:rsidR="00A04423" w:rsidRDefault="00A04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C6AC" w14:textId="77777777" w:rsidR="001C1226" w:rsidRDefault="001C12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4785" w14:textId="2851889E" w:rsidR="001D62C1" w:rsidRDefault="001D62C1" w:rsidP="009724BF">
    <w:pPr>
      <w:tabs>
        <w:tab w:val="left" w:pos="-720"/>
      </w:tabs>
      <w:suppressAutoHyphens/>
      <w:ind w:right="114"/>
      <w:jc w:val="cent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28C536E4" wp14:editId="391EA9A3">
          <wp:simplePos x="0" y="0"/>
          <wp:positionH relativeFrom="column">
            <wp:posOffset>-544209</wp:posOffset>
          </wp:positionH>
          <wp:positionV relativeFrom="paragraph">
            <wp:posOffset>-104775</wp:posOffset>
          </wp:positionV>
          <wp:extent cx="1828800" cy="756285"/>
          <wp:effectExtent l="0" t="0" r="0" b="5715"/>
          <wp:wrapTight wrapText="bothSides">
            <wp:wrapPolygon edited="0">
              <wp:start x="0" y="0"/>
              <wp:lineTo x="0" y="21401"/>
              <wp:lineTo x="21450" y="21401"/>
              <wp:lineTo x="21450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35559E7" w14:textId="77777777" w:rsidR="001D62C1" w:rsidRDefault="001D62C1" w:rsidP="009724BF">
    <w:pPr>
      <w:tabs>
        <w:tab w:val="left" w:pos="-720"/>
      </w:tabs>
      <w:suppressAutoHyphens/>
      <w:ind w:right="114"/>
      <w:jc w:val="center"/>
      <w:rPr>
        <w:b/>
      </w:rPr>
    </w:pPr>
  </w:p>
  <w:p w14:paraId="302AB27D" w14:textId="60C408ED" w:rsidR="00D76DEB" w:rsidRPr="00143B91" w:rsidRDefault="00D76DEB" w:rsidP="009724BF">
    <w:pPr>
      <w:tabs>
        <w:tab w:val="left" w:pos="-720"/>
      </w:tabs>
      <w:suppressAutoHyphens/>
      <w:ind w:right="114"/>
      <w:jc w:val="center"/>
      <w:rPr>
        <w:b/>
      </w:rPr>
    </w:pPr>
    <w:r w:rsidRPr="00143B91">
      <w:rPr>
        <w:b/>
      </w:rPr>
      <w:t xml:space="preserve">FICHE </w:t>
    </w:r>
    <w:r w:rsidR="00F972C6" w:rsidRPr="00143B91">
      <w:rPr>
        <w:b/>
      </w:rPr>
      <w:t xml:space="preserve">BILAN IMMERSION </w:t>
    </w:r>
    <w:r w:rsidR="008C7EDB" w:rsidRPr="00143B91">
      <w:rPr>
        <w:b/>
      </w:rPr>
      <w:t>COMITÉ TECHNIQUE</w:t>
    </w:r>
  </w:p>
  <w:p w14:paraId="710E240C" w14:textId="77777777" w:rsidR="00D76DEB" w:rsidRPr="00143B91" w:rsidRDefault="00D76DEB" w:rsidP="008D5345">
    <w:pPr>
      <w:tabs>
        <w:tab w:val="left" w:pos="-720"/>
      </w:tabs>
      <w:suppressAutoHyphens/>
      <w:ind w:right="114"/>
      <w:jc w:val="center"/>
      <w:rPr>
        <w:rFonts w:ascii="Calibri" w:hAnsi="Calibri" w:cs="Arial"/>
        <w:b/>
        <w:sz w:val="24"/>
        <w:szCs w:val="24"/>
      </w:rPr>
    </w:pPr>
    <w:r w:rsidRPr="00143B91">
      <w:rPr>
        <w:rFonts w:ascii="Calibri" w:hAnsi="Calibri" w:cs="Arial"/>
        <w:b/>
        <w:sz w:val="24"/>
        <w:szCs w:val="24"/>
      </w:rPr>
      <w:t>FORMATION NATIONALE</w:t>
    </w:r>
  </w:p>
  <w:p w14:paraId="4689DADE" w14:textId="77777777" w:rsidR="00D76DEB" w:rsidRPr="00BE7510" w:rsidRDefault="00D76DEB" w:rsidP="009724BF">
    <w:pPr>
      <w:tabs>
        <w:tab w:val="left" w:pos="-720"/>
      </w:tabs>
      <w:suppressAutoHyphens/>
      <w:ind w:right="114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C5F56" w14:textId="77777777" w:rsidR="001C1226" w:rsidRDefault="001C12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63FE"/>
    <w:multiLevelType w:val="hybridMultilevel"/>
    <w:tmpl w:val="FFA897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82808"/>
    <w:multiLevelType w:val="hybridMultilevel"/>
    <w:tmpl w:val="49E69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7444E"/>
    <w:multiLevelType w:val="hybridMultilevel"/>
    <w:tmpl w:val="29EE06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9154">
    <w:abstractNumId w:val="1"/>
  </w:num>
  <w:num w:numId="2" w16cid:durableId="1284844195">
    <w:abstractNumId w:val="2"/>
  </w:num>
  <w:num w:numId="3" w16cid:durableId="151895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2C1"/>
    <w:rsid w:val="00000CEB"/>
    <w:rsid w:val="00004C8B"/>
    <w:rsid w:val="000061F6"/>
    <w:rsid w:val="00020354"/>
    <w:rsid w:val="0002424B"/>
    <w:rsid w:val="00027DC0"/>
    <w:rsid w:val="00040D84"/>
    <w:rsid w:val="00057483"/>
    <w:rsid w:val="000776E7"/>
    <w:rsid w:val="0008321D"/>
    <w:rsid w:val="00083E41"/>
    <w:rsid w:val="00090205"/>
    <w:rsid w:val="0009285A"/>
    <w:rsid w:val="00097EBF"/>
    <w:rsid w:val="000A48B3"/>
    <w:rsid w:val="000C1880"/>
    <w:rsid w:val="000D131A"/>
    <w:rsid w:val="000D47A1"/>
    <w:rsid w:val="000E714A"/>
    <w:rsid w:val="0010275B"/>
    <w:rsid w:val="0010448E"/>
    <w:rsid w:val="001067B9"/>
    <w:rsid w:val="001067D8"/>
    <w:rsid w:val="00123FB2"/>
    <w:rsid w:val="00143B91"/>
    <w:rsid w:val="001725A1"/>
    <w:rsid w:val="00173FC7"/>
    <w:rsid w:val="001A4EFF"/>
    <w:rsid w:val="001A7039"/>
    <w:rsid w:val="001B48F4"/>
    <w:rsid w:val="001C1226"/>
    <w:rsid w:val="001D34C0"/>
    <w:rsid w:val="001D62C1"/>
    <w:rsid w:val="001D6A2F"/>
    <w:rsid w:val="001F4A55"/>
    <w:rsid w:val="00206983"/>
    <w:rsid w:val="002079C4"/>
    <w:rsid w:val="0021760A"/>
    <w:rsid w:val="00232DCA"/>
    <w:rsid w:val="002474AD"/>
    <w:rsid w:val="00284996"/>
    <w:rsid w:val="0029563E"/>
    <w:rsid w:val="002C6BF7"/>
    <w:rsid w:val="002D3475"/>
    <w:rsid w:val="002D68D3"/>
    <w:rsid w:val="002E10CD"/>
    <w:rsid w:val="00300527"/>
    <w:rsid w:val="00306E90"/>
    <w:rsid w:val="00310B99"/>
    <w:rsid w:val="00320119"/>
    <w:rsid w:val="00341287"/>
    <w:rsid w:val="0035248C"/>
    <w:rsid w:val="0036212D"/>
    <w:rsid w:val="0038429C"/>
    <w:rsid w:val="0039724E"/>
    <w:rsid w:val="003A0E32"/>
    <w:rsid w:val="003B5E33"/>
    <w:rsid w:val="003C788F"/>
    <w:rsid w:val="003D747E"/>
    <w:rsid w:val="003F0155"/>
    <w:rsid w:val="003F187D"/>
    <w:rsid w:val="0040344C"/>
    <w:rsid w:val="004230A4"/>
    <w:rsid w:val="004332EC"/>
    <w:rsid w:val="00452AC3"/>
    <w:rsid w:val="00456B2C"/>
    <w:rsid w:val="00460903"/>
    <w:rsid w:val="00487735"/>
    <w:rsid w:val="004A3218"/>
    <w:rsid w:val="004A683C"/>
    <w:rsid w:val="004B7CC8"/>
    <w:rsid w:val="004E0860"/>
    <w:rsid w:val="004F5D52"/>
    <w:rsid w:val="00521F15"/>
    <w:rsid w:val="00576924"/>
    <w:rsid w:val="00584721"/>
    <w:rsid w:val="005907A4"/>
    <w:rsid w:val="0059463E"/>
    <w:rsid w:val="005F1D2F"/>
    <w:rsid w:val="005F6A9B"/>
    <w:rsid w:val="006026C8"/>
    <w:rsid w:val="00626B98"/>
    <w:rsid w:val="006302CF"/>
    <w:rsid w:val="006816E2"/>
    <w:rsid w:val="006832D8"/>
    <w:rsid w:val="0069313D"/>
    <w:rsid w:val="0069615E"/>
    <w:rsid w:val="006A0D2D"/>
    <w:rsid w:val="006A7774"/>
    <w:rsid w:val="006B278E"/>
    <w:rsid w:val="006C0A47"/>
    <w:rsid w:val="006D0B6B"/>
    <w:rsid w:val="006D419A"/>
    <w:rsid w:val="006D42A7"/>
    <w:rsid w:val="006D5235"/>
    <w:rsid w:val="00702941"/>
    <w:rsid w:val="0070387E"/>
    <w:rsid w:val="00706ECD"/>
    <w:rsid w:val="00716B4F"/>
    <w:rsid w:val="007235E2"/>
    <w:rsid w:val="00730EA3"/>
    <w:rsid w:val="00750966"/>
    <w:rsid w:val="0076106E"/>
    <w:rsid w:val="007771C7"/>
    <w:rsid w:val="00785E09"/>
    <w:rsid w:val="00797EAE"/>
    <w:rsid w:val="007A7E0E"/>
    <w:rsid w:val="007B0174"/>
    <w:rsid w:val="007B185F"/>
    <w:rsid w:val="007B6F33"/>
    <w:rsid w:val="007B7502"/>
    <w:rsid w:val="007B7E82"/>
    <w:rsid w:val="007D7ED3"/>
    <w:rsid w:val="007E5031"/>
    <w:rsid w:val="007F6061"/>
    <w:rsid w:val="007F7C54"/>
    <w:rsid w:val="008334D3"/>
    <w:rsid w:val="00841B5C"/>
    <w:rsid w:val="008621A5"/>
    <w:rsid w:val="00886B48"/>
    <w:rsid w:val="008A3A6E"/>
    <w:rsid w:val="008A402D"/>
    <w:rsid w:val="008C1865"/>
    <w:rsid w:val="008C2AE0"/>
    <w:rsid w:val="008C7EDB"/>
    <w:rsid w:val="008D5345"/>
    <w:rsid w:val="008E18B1"/>
    <w:rsid w:val="008E1F03"/>
    <w:rsid w:val="00911B5B"/>
    <w:rsid w:val="009432D9"/>
    <w:rsid w:val="009435A1"/>
    <w:rsid w:val="00945A3B"/>
    <w:rsid w:val="009508B3"/>
    <w:rsid w:val="00961E3E"/>
    <w:rsid w:val="009724BF"/>
    <w:rsid w:val="00991B51"/>
    <w:rsid w:val="009A5CDE"/>
    <w:rsid w:val="009D609D"/>
    <w:rsid w:val="009D642D"/>
    <w:rsid w:val="009E391C"/>
    <w:rsid w:val="009F57D2"/>
    <w:rsid w:val="009F67DB"/>
    <w:rsid w:val="00A001BB"/>
    <w:rsid w:val="00A00939"/>
    <w:rsid w:val="00A04423"/>
    <w:rsid w:val="00A15011"/>
    <w:rsid w:val="00A165C1"/>
    <w:rsid w:val="00A42597"/>
    <w:rsid w:val="00A42956"/>
    <w:rsid w:val="00A54346"/>
    <w:rsid w:val="00A632E0"/>
    <w:rsid w:val="00A904E2"/>
    <w:rsid w:val="00A93C4E"/>
    <w:rsid w:val="00AC1713"/>
    <w:rsid w:val="00AD7FB6"/>
    <w:rsid w:val="00AE0553"/>
    <w:rsid w:val="00AF2C77"/>
    <w:rsid w:val="00B01B29"/>
    <w:rsid w:val="00B02329"/>
    <w:rsid w:val="00B11A62"/>
    <w:rsid w:val="00B30943"/>
    <w:rsid w:val="00B45794"/>
    <w:rsid w:val="00B57166"/>
    <w:rsid w:val="00B7557E"/>
    <w:rsid w:val="00BE6CBD"/>
    <w:rsid w:val="00BE72DB"/>
    <w:rsid w:val="00BE7510"/>
    <w:rsid w:val="00BF2A2D"/>
    <w:rsid w:val="00BF5CF2"/>
    <w:rsid w:val="00C00F08"/>
    <w:rsid w:val="00C043BC"/>
    <w:rsid w:val="00C079A6"/>
    <w:rsid w:val="00C14375"/>
    <w:rsid w:val="00C15F6C"/>
    <w:rsid w:val="00C47454"/>
    <w:rsid w:val="00C52E9D"/>
    <w:rsid w:val="00C55E12"/>
    <w:rsid w:val="00C61694"/>
    <w:rsid w:val="00C61699"/>
    <w:rsid w:val="00C63C1C"/>
    <w:rsid w:val="00C71E16"/>
    <w:rsid w:val="00C7634C"/>
    <w:rsid w:val="00C84F21"/>
    <w:rsid w:val="00C90A3D"/>
    <w:rsid w:val="00C94223"/>
    <w:rsid w:val="00C96067"/>
    <w:rsid w:val="00CA42CE"/>
    <w:rsid w:val="00CA5696"/>
    <w:rsid w:val="00CB4BA7"/>
    <w:rsid w:val="00CD13BA"/>
    <w:rsid w:val="00CD6E7A"/>
    <w:rsid w:val="00CE4C8E"/>
    <w:rsid w:val="00CE7658"/>
    <w:rsid w:val="00D055D1"/>
    <w:rsid w:val="00D13A0B"/>
    <w:rsid w:val="00D20DC2"/>
    <w:rsid w:val="00D30BC6"/>
    <w:rsid w:val="00D32830"/>
    <w:rsid w:val="00D7519A"/>
    <w:rsid w:val="00D76DEB"/>
    <w:rsid w:val="00DA4E95"/>
    <w:rsid w:val="00DB519C"/>
    <w:rsid w:val="00DE226C"/>
    <w:rsid w:val="00DE2C2A"/>
    <w:rsid w:val="00DE6B46"/>
    <w:rsid w:val="00DF4940"/>
    <w:rsid w:val="00E002AC"/>
    <w:rsid w:val="00E004E2"/>
    <w:rsid w:val="00E012B4"/>
    <w:rsid w:val="00E05EE8"/>
    <w:rsid w:val="00E06428"/>
    <w:rsid w:val="00E11A63"/>
    <w:rsid w:val="00E2395B"/>
    <w:rsid w:val="00E41A77"/>
    <w:rsid w:val="00E946AA"/>
    <w:rsid w:val="00E970B9"/>
    <w:rsid w:val="00EB1889"/>
    <w:rsid w:val="00ED1BB9"/>
    <w:rsid w:val="00EE3CE6"/>
    <w:rsid w:val="00EE6A25"/>
    <w:rsid w:val="00EF62D3"/>
    <w:rsid w:val="00F0245E"/>
    <w:rsid w:val="00F22482"/>
    <w:rsid w:val="00F4408F"/>
    <w:rsid w:val="00F54147"/>
    <w:rsid w:val="00F71E59"/>
    <w:rsid w:val="00F813B5"/>
    <w:rsid w:val="00F84BFD"/>
    <w:rsid w:val="00F972C6"/>
    <w:rsid w:val="00FA0B52"/>
    <w:rsid w:val="00FA755E"/>
    <w:rsid w:val="00FA780F"/>
    <w:rsid w:val="00FC1527"/>
    <w:rsid w:val="00FF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CC2D7A"/>
  <w15:docId w15:val="{92955516-E444-4DAD-B2C0-6A377A3A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47A1"/>
    <w:rPr>
      <w:rFonts w:ascii="Arial" w:hAnsi="Arial"/>
      <w:sz w:val="22"/>
      <w:szCs w:val="22"/>
    </w:rPr>
  </w:style>
  <w:style w:type="paragraph" w:styleId="Titre1">
    <w:name w:val="heading 1"/>
    <w:basedOn w:val="Normal"/>
    <w:next w:val="Normal"/>
    <w:link w:val="Titre1Car"/>
    <w:qFormat/>
    <w:rsid w:val="00F440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C55E12"/>
    <w:rPr>
      <w:color w:val="0000FF"/>
      <w:u w:val="single"/>
    </w:rPr>
  </w:style>
  <w:style w:type="table" w:styleId="Grilledutableau">
    <w:name w:val="Table Grid"/>
    <w:basedOn w:val="TableauNormal"/>
    <w:rsid w:val="00C55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A00939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BE751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E7510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8D5345"/>
    <w:pPr>
      <w:ind w:left="720"/>
      <w:contextualSpacing/>
    </w:pPr>
  </w:style>
  <w:style w:type="character" w:styleId="Marquedecommentaire">
    <w:name w:val="annotation reference"/>
    <w:rsid w:val="00886B48"/>
    <w:rPr>
      <w:sz w:val="16"/>
      <w:szCs w:val="16"/>
    </w:rPr>
  </w:style>
  <w:style w:type="paragraph" w:styleId="Commentaire">
    <w:name w:val="annotation text"/>
    <w:basedOn w:val="Normal"/>
    <w:link w:val="CommentaireCar"/>
    <w:rsid w:val="00886B48"/>
    <w:rPr>
      <w:sz w:val="20"/>
      <w:szCs w:val="20"/>
    </w:rPr>
  </w:style>
  <w:style w:type="character" w:customStyle="1" w:styleId="CommentaireCar">
    <w:name w:val="Commentaire Car"/>
    <w:link w:val="Commentaire"/>
    <w:rsid w:val="00886B48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886B48"/>
    <w:rPr>
      <w:b/>
      <w:bCs/>
    </w:rPr>
  </w:style>
  <w:style w:type="character" w:customStyle="1" w:styleId="ObjetducommentaireCar">
    <w:name w:val="Objet du commentaire Car"/>
    <w:link w:val="Objetducommentaire"/>
    <w:rsid w:val="00886B48"/>
    <w:rPr>
      <w:rFonts w:ascii="Arial" w:hAnsi="Arial"/>
      <w:b/>
      <w:bCs/>
    </w:rPr>
  </w:style>
  <w:style w:type="character" w:customStyle="1" w:styleId="Titre1Car">
    <w:name w:val="Titre 1 Car"/>
    <w:basedOn w:val="Policepardfaut"/>
    <w:link w:val="Titre1"/>
    <w:rsid w:val="00F440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sid w:val="00F4408F"/>
    <w:rPr>
      <w:b/>
      <w:bCs/>
      <w:i/>
      <w:iCs/>
      <w:color w:val="4F81BD" w:themeColor="accent1"/>
    </w:rPr>
  </w:style>
  <w:style w:type="character" w:styleId="Mentionnonrsolue">
    <w:name w:val="Unresolved Mention"/>
    <w:basedOn w:val="Policepardfaut"/>
    <w:uiPriority w:val="99"/>
    <w:semiHidden/>
    <w:unhideWhenUsed/>
    <w:rsid w:val="001C1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oile\CCA\Formations\FicheImmerssionCT202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0BB9-45C6-4584-A591-26AF8B565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D:\Voile\CCA\Formations\FicheImmerssionCT2022.dotx</Template>
  <TotalTime>2</TotalTime>
  <Pages>3</Pages>
  <Words>308</Words>
  <Characters>1681</Characters>
  <Application>Microsoft Office Word</Application>
  <DocSecurity>0</DocSecurity>
  <Lines>152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CONSEILS POUR COMPLETER LE FORMULAIRE D’EVALUATION COMITE DE COURSE</vt:lpstr>
    </vt:vector>
  </TitlesOfParts>
  <Company>FFVoile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CONSEILS POUR COMPLETER LE FORMULAIRE D’EVALUATION COMITE DE COURSE</dc:title>
  <dc:creator>IPMC_RG</dc:creator>
  <cp:lastModifiedBy>BERNARD PORTE</cp:lastModifiedBy>
  <cp:revision>4</cp:revision>
  <cp:lastPrinted>2006-09-27T15:58:00Z</cp:lastPrinted>
  <dcterms:created xsi:type="dcterms:W3CDTF">2026-03-17T11:04:00Z</dcterms:created>
  <dcterms:modified xsi:type="dcterms:W3CDTF">2026-04-01T13:20:00Z</dcterms:modified>
</cp:coreProperties>
</file>