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DDBC" w14:textId="77777777" w:rsidR="00920D3B" w:rsidRPr="00BF001C" w:rsidRDefault="00920D3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0A2068FD" w14:textId="77777777" w:rsidR="00920D3B" w:rsidRPr="00861840" w:rsidRDefault="00920D3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i/>
        </w:rPr>
      </w:pPr>
      <w:r w:rsidRPr="00861840">
        <w:rPr>
          <w:rFonts w:ascii="Arial" w:hAnsi="Arial" w:cs="Arial"/>
        </w:rPr>
        <w:t xml:space="preserve">Club </w:t>
      </w:r>
      <w:r w:rsidR="004C50C5">
        <w:rPr>
          <w:rFonts w:ascii="Arial" w:hAnsi="Arial" w:cs="Arial"/>
        </w:rPr>
        <w:t>________________________________________</w:t>
      </w:r>
      <w:r w:rsidR="004C50C5">
        <w:rPr>
          <w:rFonts w:ascii="Arial" w:hAnsi="Arial" w:cs="Arial"/>
        </w:rPr>
        <w:tab/>
      </w:r>
      <w:r w:rsidRPr="00861840">
        <w:rPr>
          <w:rFonts w:ascii="Arial" w:hAnsi="Arial" w:cs="Arial"/>
        </w:rPr>
        <w:t xml:space="preserve">Classe </w:t>
      </w:r>
      <w:r w:rsidR="004C50C5">
        <w:rPr>
          <w:rFonts w:ascii="Arial" w:hAnsi="Arial" w:cs="Arial"/>
        </w:rPr>
        <w:t>_____________________________________________</w:t>
      </w:r>
    </w:p>
    <w:p w14:paraId="186876C6" w14:textId="77777777" w:rsidR="00920D3B" w:rsidRPr="00861840" w:rsidRDefault="00920D3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7AA13AA1" w14:textId="77777777" w:rsidR="00920D3B" w:rsidRPr="00861840" w:rsidRDefault="00BF001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61840">
        <w:rPr>
          <w:rFonts w:ascii="Arial" w:hAnsi="Arial" w:cs="Arial"/>
        </w:rPr>
        <w:t>Compétition</w:t>
      </w:r>
      <w:r w:rsidR="00920D3B" w:rsidRPr="00861840">
        <w:rPr>
          <w:rFonts w:ascii="Arial" w:hAnsi="Arial" w:cs="Arial"/>
        </w:rPr>
        <w:t xml:space="preserve"> / </w:t>
      </w:r>
      <w:r w:rsidR="00920D3B" w:rsidRPr="00861840">
        <w:rPr>
          <w:rFonts w:ascii="Arial" w:hAnsi="Arial" w:cs="Arial"/>
          <w:i/>
        </w:rPr>
        <w:t>Event</w:t>
      </w:r>
      <w:r w:rsidR="00920D3B" w:rsidRPr="00861840">
        <w:rPr>
          <w:rFonts w:ascii="Arial" w:hAnsi="Arial" w:cs="Arial"/>
        </w:rPr>
        <w:t xml:space="preserve"> </w:t>
      </w:r>
      <w:r w:rsidR="004C50C5">
        <w:rPr>
          <w:rFonts w:ascii="Arial" w:hAnsi="Arial" w:cs="Arial"/>
        </w:rPr>
        <w:t>________________________________________________________________________________</w:t>
      </w:r>
      <w:r w:rsidR="00861840" w:rsidRPr="00861840">
        <w:rPr>
          <w:rFonts w:ascii="Arial" w:hAnsi="Arial" w:cs="Arial"/>
        </w:rPr>
        <w:t xml:space="preserve"> </w:t>
      </w:r>
    </w:p>
    <w:p w14:paraId="1653353E" w14:textId="4F31FBA7" w:rsidR="00920D3B" w:rsidRPr="00861840" w:rsidRDefault="00244B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BF00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1D5FB8" wp14:editId="76204633">
                <wp:simplePos x="0" y="0"/>
                <wp:positionH relativeFrom="column">
                  <wp:posOffset>4578350</wp:posOffset>
                </wp:positionH>
                <wp:positionV relativeFrom="paragraph">
                  <wp:posOffset>69215</wp:posOffset>
                </wp:positionV>
                <wp:extent cx="2195195" cy="3467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03933" id="Rectangle 2" o:spid="_x0000_s1026" style="position:absolute;margin-left:360.5pt;margin-top:5.45pt;width:172.85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" o:allowincell="f" filled="f"/>
            </w:pict>
          </mc:Fallback>
        </mc:AlternateContent>
      </w:r>
    </w:p>
    <w:p w14:paraId="112E3DA7" w14:textId="77777777" w:rsidR="00920D3B" w:rsidRDefault="00920D3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BF001C">
        <w:rPr>
          <w:rFonts w:ascii="Arial" w:hAnsi="Arial" w:cs="Arial"/>
        </w:rPr>
        <w:t xml:space="preserve">Date </w:t>
      </w:r>
      <w:r w:rsidR="00861840">
        <w:rPr>
          <w:rFonts w:ascii="Arial" w:hAnsi="Arial" w:cs="Arial"/>
        </w:rPr>
        <w:t xml:space="preserve"> </w:t>
      </w:r>
      <w:r w:rsidR="004C50C5">
        <w:rPr>
          <w:rFonts w:ascii="Arial" w:hAnsi="Arial" w:cs="Arial"/>
        </w:rPr>
        <w:t>____________________</w:t>
      </w:r>
      <w:r w:rsidR="002C3C62">
        <w:rPr>
          <w:rFonts w:ascii="Arial" w:hAnsi="Arial" w:cs="Arial"/>
        </w:rPr>
        <w:t xml:space="preserve"> </w:t>
      </w:r>
      <w:r w:rsidRPr="00BF001C">
        <w:rPr>
          <w:rFonts w:ascii="Arial" w:hAnsi="Arial" w:cs="Arial"/>
        </w:rPr>
        <w:t xml:space="preserve">Course / </w:t>
      </w:r>
      <w:r w:rsidRPr="00BF001C">
        <w:rPr>
          <w:rFonts w:ascii="Arial" w:hAnsi="Arial" w:cs="Arial"/>
          <w:i/>
        </w:rPr>
        <w:t>Race</w:t>
      </w:r>
      <w:r w:rsidR="00BF001C">
        <w:rPr>
          <w:rFonts w:ascii="Arial" w:hAnsi="Arial" w:cs="Arial"/>
        </w:rPr>
        <w:t xml:space="preserve"> N° _________________________</w:t>
      </w:r>
      <w:r w:rsidRPr="00BF001C">
        <w:rPr>
          <w:rFonts w:ascii="Arial" w:hAnsi="Arial" w:cs="Arial"/>
        </w:rPr>
        <w:t xml:space="preserve">    </w:t>
      </w:r>
      <w:r w:rsidR="004C50C5">
        <w:rPr>
          <w:rFonts w:ascii="Arial" w:hAnsi="Arial" w:cs="Arial"/>
        </w:rPr>
        <w:t xml:space="preserve">   </w:t>
      </w:r>
      <w:r w:rsidRPr="00BF001C">
        <w:rPr>
          <w:rFonts w:ascii="Arial" w:hAnsi="Arial" w:cs="Arial"/>
        </w:rPr>
        <w:t xml:space="preserve">Avis </w:t>
      </w:r>
      <w:r w:rsidRPr="00BF001C">
        <w:rPr>
          <w:rFonts w:ascii="Arial" w:hAnsi="Arial" w:cs="Arial"/>
          <w:i/>
        </w:rPr>
        <w:t>/ Notice</w:t>
      </w:r>
      <w:r w:rsidR="00BF001C">
        <w:rPr>
          <w:rFonts w:ascii="Arial" w:hAnsi="Arial" w:cs="Arial"/>
        </w:rPr>
        <w:t xml:space="preserve"> n° </w:t>
      </w:r>
    </w:p>
    <w:p w14:paraId="35FFF700" w14:textId="77777777" w:rsidR="004C50C5" w:rsidRPr="00BF001C" w:rsidRDefault="004C50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37B391D8" w14:textId="77777777" w:rsidR="00920D3B" w:rsidRPr="00BF001C" w:rsidRDefault="00920D3B">
      <w:pPr>
        <w:rPr>
          <w:rFonts w:ascii="Arial" w:hAnsi="Arial" w:cs="Arial"/>
          <w:smallCaps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60"/>
        <w:gridCol w:w="1701"/>
        <w:gridCol w:w="1559"/>
        <w:gridCol w:w="1134"/>
        <w:gridCol w:w="4252"/>
      </w:tblGrid>
      <w:tr w:rsidR="00920D3B" w:rsidRPr="00BF001C" w14:paraId="0C55E3C9" w14:textId="77777777" w:rsidTr="0080676D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pct50" w:color="C0C0C0" w:fill="auto"/>
          </w:tcPr>
          <w:p w14:paraId="7EEED2F2" w14:textId="77777777" w:rsidR="00920D3B" w:rsidRPr="00BF001C" w:rsidRDefault="00920D3B">
            <w:pPr>
              <w:jc w:val="center"/>
              <w:rPr>
                <w:rFonts w:ascii="Arial" w:hAnsi="Arial" w:cs="Arial"/>
                <w:caps/>
              </w:rPr>
            </w:pPr>
            <w:r w:rsidRPr="00BF001C">
              <w:rPr>
                <w:rFonts w:ascii="Arial" w:hAnsi="Arial" w:cs="Arial"/>
                <w:caps/>
              </w:rPr>
              <w:t>Cas N°</w:t>
            </w:r>
          </w:p>
        </w:tc>
        <w:tc>
          <w:tcPr>
            <w:tcW w:w="1560" w:type="dxa"/>
            <w:shd w:val="pct50" w:color="C0C0C0" w:fill="auto"/>
          </w:tcPr>
          <w:p w14:paraId="2B1F990F" w14:textId="77777777" w:rsidR="000E3D01" w:rsidRPr="00BF001C" w:rsidRDefault="0080676D">
            <w:pPr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INITIATEUR</w:t>
            </w:r>
          </w:p>
          <w:p w14:paraId="763F93C3" w14:textId="77777777" w:rsidR="00920D3B" w:rsidRPr="00BF001C" w:rsidRDefault="0080676D">
            <w:pPr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i/>
                <w:caps/>
              </w:rPr>
              <w:t>INITIATOR</w:t>
            </w:r>
          </w:p>
        </w:tc>
        <w:tc>
          <w:tcPr>
            <w:tcW w:w="1701" w:type="dxa"/>
            <w:shd w:val="pct50" w:color="C0C0C0" w:fill="auto"/>
          </w:tcPr>
          <w:p w14:paraId="00148C57" w14:textId="77777777" w:rsidR="00920D3B" w:rsidRPr="00BF001C" w:rsidRDefault="0080676D">
            <w:pPr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AUTRE PARTIE</w:t>
            </w:r>
          </w:p>
          <w:p w14:paraId="2F5899AF" w14:textId="77777777" w:rsidR="00920D3B" w:rsidRPr="00BF001C" w:rsidRDefault="0080676D">
            <w:pPr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i/>
                <w:caps/>
              </w:rPr>
              <w:t>RESPONDENT</w:t>
            </w:r>
          </w:p>
        </w:tc>
        <w:tc>
          <w:tcPr>
            <w:tcW w:w="1559" w:type="dxa"/>
            <w:shd w:val="pct50" w:color="C0C0C0" w:fill="auto"/>
          </w:tcPr>
          <w:p w14:paraId="750C8B44" w14:textId="77777777" w:rsidR="00920D3B" w:rsidRPr="00BF001C" w:rsidRDefault="00920D3B">
            <w:pPr>
              <w:jc w:val="center"/>
              <w:rPr>
                <w:rFonts w:ascii="Arial" w:hAnsi="Arial" w:cs="Arial"/>
                <w:caps/>
              </w:rPr>
            </w:pPr>
            <w:r w:rsidRPr="00BF001C">
              <w:rPr>
                <w:rFonts w:ascii="Arial" w:hAnsi="Arial" w:cs="Arial"/>
                <w:caps/>
              </w:rPr>
              <w:t>Témoin(s)</w:t>
            </w:r>
          </w:p>
          <w:p w14:paraId="7D479C1F" w14:textId="77777777" w:rsidR="00920D3B" w:rsidRPr="0080676D" w:rsidRDefault="00920D3B">
            <w:pPr>
              <w:jc w:val="center"/>
              <w:rPr>
                <w:rFonts w:ascii="Arial" w:hAnsi="Arial" w:cs="Arial"/>
                <w:caps/>
              </w:rPr>
            </w:pPr>
            <w:r w:rsidRPr="0080676D">
              <w:rPr>
                <w:rFonts w:ascii="Arial" w:hAnsi="Arial" w:cs="Arial"/>
                <w:i/>
                <w:caps/>
              </w:rPr>
              <w:t>witness(es</w:t>
            </w:r>
            <w:r w:rsidRPr="0080676D">
              <w:rPr>
                <w:rFonts w:ascii="Arial" w:hAnsi="Arial" w:cs="Arial"/>
                <w:caps/>
              </w:rPr>
              <w:t>)</w:t>
            </w:r>
          </w:p>
        </w:tc>
        <w:tc>
          <w:tcPr>
            <w:tcW w:w="1134" w:type="dxa"/>
            <w:shd w:val="pct50" w:color="C0C0C0" w:fill="auto"/>
          </w:tcPr>
          <w:p w14:paraId="3F3D4B2C" w14:textId="77777777" w:rsidR="00920D3B" w:rsidRPr="00BF001C" w:rsidRDefault="00920D3B">
            <w:pPr>
              <w:jc w:val="center"/>
              <w:rPr>
                <w:rFonts w:ascii="Arial" w:hAnsi="Arial" w:cs="Arial"/>
                <w:caps/>
              </w:rPr>
            </w:pPr>
            <w:r w:rsidRPr="00BF001C">
              <w:rPr>
                <w:rFonts w:ascii="Arial" w:hAnsi="Arial" w:cs="Arial"/>
                <w:caps/>
              </w:rPr>
              <w:t>HEURE</w:t>
            </w:r>
            <w:r w:rsidRPr="00BF001C">
              <w:rPr>
                <w:rFonts w:ascii="Arial" w:hAnsi="Arial" w:cs="Arial"/>
                <w:i/>
                <w:caps/>
              </w:rPr>
              <w:t xml:space="preserve"> TIME</w:t>
            </w:r>
          </w:p>
        </w:tc>
        <w:tc>
          <w:tcPr>
            <w:tcW w:w="4252" w:type="dxa"/>
            <w:shd w:val="pct50" w:color="C0C0C0" w:fill="auto"/>
          </w:tcPr>
          <w:p w14:paraId="2D799ED8" w14:textId="77777777" w:rsidR="00920D3B" w:rsidRPr="00BF001C" w:rsidRDefault="00920D3B">
            <w:pPr>
              <w:jc w:val="center"/>
              <w:rPr>
                <w:rFonts w:ascii="Arial" w:hAnsi="Arial" w:cs="Arial"/>
                <w:caps/>
              </w:rPr>
            </w:pPr>
            <w:r w:rsidRPr="00BF001C">
              <w:rPr>
                <w:rFonts w:ascii="Arial" w:hAnsi="Arial" w:cs="Arial"/>
                <w:caps/>
              </w:rPr>
              <w:t>FAITS ET REGLES</w:t>
            </w:r>
          </w:p>
          <w:p w14:paraId="2DCF7F5D" w14:textId="77777777" w:rsidR="00920D3B" w:rsidRPr="00BF001C" w:rsidRDefault="00920D3B">
            <w:pPr>
              <w:jc w:val="center"/>
              <w:rPr>
                <w:rFonts w:ascii="Arial" w:hAnsi="Arial" w:cs="Arial"/>
                <w:caps/>
              </w:rPr>
            </w:pPr>
            <w:r w:rsidRPr="00BF001C">
              <w:rPr>
                <w:rFonts w:ascii="Arial" w:hAnsi="Arial" w:cs="Arial"/>
                <w:i/>
                <w:caps/>
              </w:rPr>
              <w:t>FACTS AND RULES</w:t>
            </w:r>
          </w:p>
        </w:tc>
      </w:tr>
      <w:tr w:rsidR="00920D3B" w:rsidRPr="00BF001C" w14:paraId="188C88C7" w14:textId="77777777" w:rsidTr="0080676D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637" w:type="dxa"/>
          </w:tcPr>
          <w:p w14:paraId="5610570E" w14:textId="77777777" w:rsidR="00920D3B" w:rsidRPr="00861840" w:rsidRDefault="00920D3B" w:rsidP="0086184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BE8A766" w14:textId="77777777" w:rsidR="00920D3B" w:rsidRPr="00861840" w:rsidRDefault="00920D3B" w:rsidP="004C50C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</w:tcPr>
          <w:p w14:paraId="376AE2CD" w14:textId="77777777" w:rsidR="00861840" w:rsidRPr="00861840" w:rsidRDefault="00861840" w:rsidP="0086184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14:paraId="1A8B97C9" w14:textId="77777777" w:rsidR="00861840" w:rsidRPr="00861840" w:rsidRDefault="00861840" w:rsidP="0086184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14:paraId="784AAE2B" w14:textId="77777777" w:rsidR="00861840" w:rsidRPr="00861840" w:rsidRDefault="00861840" w:rsidP="0086184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14:paraId="640891A5" w14:textId="77777777" w:rsidR="00861840" w:rsidRPr="00861840" w:rsidRDefault="00861840" w:rsidP="0086184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52" w:type="dxa"/>
          </w:tcPr>
          <w:p w14:paraId="37C841AE" w14:textId="77777777" w:rsidR="00861840" w:rsidRPr="00861840" w:rsidRDefault="00861840" w:rsidP="0086184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20D3B" w:rsidRPr="00BF001C" w14:paraId="186BE0F2" w14:textId="77777777" w:rsidTr="0080676D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637" w:type="dxa"/>
          </w:tcPr>
          <w:p w14:paraId="62680897" w14:textId="77777777" w:rsidR="00920D3B" w:rsidRPr="00BF001C" w:rsidRDefault="00920D3B">
            <w:pPr>
              <w:rPr>
                <w:rFonts w:ascii="Arial" w:hAnsi="Arial" w:cs="Arial"/>
              </w:rPr>
            </w:pPr>
          </w:p>
          <w:p w14:paraId="4C1E81F0" w14:textId="77777777" w:rsidR="00920D3B" w:rsidRPr="00BF001C" w:rsidRDefault="00920D3B">
            <w:pPr>
              <w:rPr>
                <w:rFonts w:ascii="Arial" w:hAnsi="Arial" w:cs="Arial"/>
              </w:rPr>
            </w:pPr>
          </w:p>
          <w:p w14:paraId="496BC268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60DF10A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E4DDA2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A1750E4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B8707C7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6424C09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</w:tr>
      <w:tr w:rsidR="00920D3B" w:rsidRPr="00BF001C" w14:paraId="665BFA30" w14:textId="77777777" w:rsidTr="0080676D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637" w:type="dxa"/>
          </w:tcPr>
          <w:p w14:paraId="7DA15810" w14:textId="77777777" w:rsidR="00920D3B" w:rsidRPr="00BF001C" w:rsidRDefault="00920D3B">
            <w:pPr>
              <w:rPr>
                <w:rFonts w:ascii="Arial" w:hAnsi="Arial" w:cs="Arial"/>
              </w:rPr>
            </w:pPr>
          </w:p>
          <w:p w14:paraId="31BC47D6" w14:textId="77777777" w:rsidR="00920D3B" w:rsidRPr="00BF001C" w:rsidRDefault="00920D3B">
            <w:pPr>
              <w:rPr>
                <w:rFonts w:ascii="Arial" w:hAnsi="Arial" w:cs="Arial"/>
              </w:rPr>
            </w:pPr>
          </w:p>
          <w:p w14:paraId="1F1CB77C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BB7C240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A3DF8D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C3F6F3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E569C4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4178BD4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</w:tr>
      <w:tr w:rsidR="00920D3B" w:rsidRPr="00BF001C" w14:paraId="756D523F" w14:textId="77777777" w:rsidTr="0080676D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637" w:type="dxa"/>
          </w:tcPr>
          <w:p w14:paraId="7199E9C9" w14:textId="77777777" w:rsidR="00920D3B" w:rsidRPr="00BF001C" w:rsidRDefault="00920D3B">
            <w:pPr>
              <w:rPr>
                <w:rFonts w:ascii="Arial" w:hAnsi="Arial" w:cs="Arial"/>
              </w:rPr>
            </w:pPr>
          </w:p>
          <w:p w14:paraId="38AAC8DE" w14:textId="77777777" w:rsidR="00920D3B" w:rsidRPr="00BF001C" w:rsidRDefault="00920D3B">
            <w:pPr>
              <w:rPr>
                <w:rFonts w:ascii="Arial" w:hAnsi="Arial" w:cs="Arial"/>
              </w:rPr>
            </w:pPr>
          </w:p>
          <w:p w14:paraId="0AE8C870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F5E37B9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8C6F2C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291E951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B0857F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8FE0E09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</w:tr>
      <w:tr w:rsidR="00920D3B" w:rsidRPr="00BF001C" w14:paraId="323829B5" w14:textId="77777777" w:rsidTr="0080676D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37" w:type="dxa"/>
          </w:tcPr>
          <w:p w14:paraId="7DF93910" w14:textId="77777777" w:rsidR="00920D3B" w:rsidRPr="00BF001C" w:rsidRDefault="00920D3B">
            <w:pPr>
              <w:rPr>
                <w:rFonts w:ascii="Arial" w:hAnsi="Arial" w:cs="Arial"/>
              </w:rPr>
            </w:pPr>
          </w:p>
          <w:p w14:paraId="5D0F1685" w14:textId="77777777" w:rsidR="00920D3B" w:rsidRPr="00BF001C" w:rsidRDefault="00920D3B">
            <w:pPr>
              <w:rPr>
                <w:rFonts w:ascii="Arial" w:hAnsi="Arial" w:cs="Arial"/>
              </w:rPr>
            </w:pPr>
          </w:p>
          <w:p w14:paraId="26DFC1F6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120C571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438068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5A1CF19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B92F091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F238F2B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</w:tr>
      <w:tr w:rsidR="00920D3B" w:rsidRPr="00BF001C" w14:paraId="1968A49B" w14:textId="77777777" w:rsidTr="0080676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637" w:type="dxa"/>
          </w:tcPr>
          <w:p w14:paraId="2FA4CA5D" w14:textId="77777777" w:rsidR="00920D3B" w:rsidRPr="00BF001C" w:rsidRDefault="00920D3B">
            <w:pPr>
              <w:rPr>
                <w:rFonts w:ascii="Arial" w:hAnsi="Arial" w:cs="Arial"/>
              </w:rPr>
            </w:pPr>
          </w:p>
          <w:p w14:paraId="5FF421CF" w14:textId="77777777" w:rsidR="00920D3B" w:rsidRPr="00BF001C" w:rsidRDefault="00920D3B">
            <w:pPr>
              <w:rPr>
                <w:rFonts w:ascii="Arial" w:hAnsi="Arial" w:cs="Arial"/>
              </w:rPr>
            </w:pPr>
          </w:p>
          <w:p w14:paraId="33C1DBBD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17BDD3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DA0B2A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3EB16FD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CDD9B63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C9EF6A4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</w:tr>
      <w:tr w:rsidR="00920D3B" w:rsidRPr="00BF001C" w14:paraId="612A71A8" w14:textId="77777777" w:rsidTr="0080676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637" w:type="dxa"/>
          </w:tcPr>
          <w:p w14:paraId="5E7F9C88" w14:textId="77777777" w:rsidR="00920D3B" w:rsidRPr="00BF001C" w:rsidRDefault="00920D3B">
            <w:pPr>
              <w:rPr>
                <w:rFonts w:ascii="Arial" w:hAnsi="Arial" w:cs="Arial"/>
              </w:rPr>
            </w:pPr>
          </w:p>
          <w:p w14:paraId="60A4FF85" w14:textId="77777777" w:rsidR="00920D3B" w:rsidRPr="00BF001C" w:rsidRDefault="00920D3B">
            <w:pPr>
              <w:rPr>
                <w:rFonts w:ascii="Arial" w:hAnsi="Arial" w:cs="Arial"/>
              </w:rPr>
            </w:pPr>
          </w:p>
          <w:p w14:paraId="34EB83A8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A26A4EA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917987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2F005B0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D16FC04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5CEFF71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</w:tr>
      <w:tr w:rsidR="00920D3B" w:rsidRPr="00BF001C" w14:paraId="4759B78B" w14:textId="77777777" w:rsidTr="0080676D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637" w:type="dxa"/>
          </w:tcPr>
          <w:p w14:paraId="3457318B" w14:textId="77777777" w:rsidR="00920D3B" w:rsidRPr="00BF001C" w:rsidRDefault="00920D3B">
            <w:pPr>
              <w:rPr>
                <w:rFonts w:ascii="Arial" w:hAnsi="Arial" w:cs="Arial"/>
              </w:rPr>
            </w:pPr>
          </w:p>
          <w:p w14:paraId="10147079" w14:textId="77777777" w:rsidR="00920D3B" w:rsidRPr="00BF001C" w:rsidRDefault="00920D3B">
            <w:pPr>
              <w:rPr>
                <w:rFonts w:ascii="Arial" w:hAnsi="Arial" w:cs="Arial"/>
              </w:rPr>
            </w:pPr>
          </w:p>
          <w:p w14:paraId="7B2B96AA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23FE740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9766E0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529D67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36D6656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6FBDCFD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</w:tr>
      <w:tr w:rsidR="00920D3B" w:rsidRPr="00BF001C" w14:paraId="7DBB5E83" w14:textId="77777777" w:rsidTr="0080676D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637" w:type="dxa"/>
          </w:tcPr>
          <w:p w14:paraId="57E31CF9" w14:textId="77777777" w:rsidR="00920D3B" w:rsidRPr="00BF001C" w:rsidRDefault="00920D3B">
            <w:pPr>
              <w:rPr>
                <w:rFonts w:ascii="Arial" w:hAnsi="Arial" w:cs="Arial"/>
              </w:rPr>
            </w:pPr>
          </w:p>
          <w:p w14:paraId="3EDB4F41" w14:textId="77777777" w:rsidR="00920D3B" w:rsidRPr="00BF001C" w:rsidRDefault="00920D3B">
            <w:pPr>
              <w:rPr>
                <w:rFonts w:ascii="Arial" w:hAnsi="Arial" w:cs="Arial"/>
              </w:rPr>
            </w:pPr>
          </w:p>
          <w:p w14:paraId="7E7C3F6F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F9A88D2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7FD819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1922201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2F61EB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ACC613E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</w:tr>
      <w:tr w:rsidR="002C3C62" w:rsidRPr="00BF001C" w14:paraId="731FD25C" w14:textId="77777777" w:rsidTr="0080676D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637" w:type="dxa"/>
          </w:tcPr>
          <w:p w14:paraId="1825C360" w14:textId="77777777" w:rsidR="002C3C62" w:rsidRPr="00BF001C" w:rsidRDefault="002C3C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BC4F00B" w14:textId="77777777" w:rsidR="002C3C62" w:rsidRPr="00BF001C" w:rsidRDefault="002C3C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39E2B6" w14:textId="77777777" w:rsidR="002C3C62" w:rsidRPr="00BF001C" w:rsidRDefault="002C3C6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0BB3EC0" w14:textId="77777777" w:rsidR="002C3C62" w:rsidRPr="00BF001C" w:rsidRDefault="002C3C6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633566" w14:textId="77777777" w:rsidR="002C3C62" w:rsidRPr="00BF001C" w:rsidRDefault="002C3C6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B04683C" w14:textId="77777777" w:rsidR="002C3C62" w:rsidRPr="00BF001C" w:rsidRDefault="002C3C62">
            <w:pPr>
              <w:rPr>
                <w:rFonts w:ascii="Arial" w:hAnsi="Arial" w:cs="Arial"/>
              </w:rPr>
            </w:pPr>
          </w:p>
        </w:tc>
      </w:tr>
      <w:tr w:rsidR="002C3C62" w:rsidRPr="00BF001C" w14:paraId="49BEC308" w14:textId="77777777" w:rsidTr="0080676D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637" w:type="dxa"/>
          </w:tcPr>
          <w:p w14:paraId="26D60A56" w14:textId="77777777" w:rsidR="002C3C62" w:rsidRPr="00BF001C" w:rsidRDefault="002C3C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C5742E8" w14:textId="77777777" w:rsidR="002C3C62" w:rsidRPr="00BF001C" w:rsidRDefault="002C3C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AEAAEE" w14:textId="77777777" w:rsidR="002C3C62" w:rsidRPr="00BF001C" w:rsidRDefault="002C3C6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9E02E9F" w14:textId="77777777" w:rsidR="002C3C62" w:rsidRPr="00BF001C" w:rsidRDefault="002C3C6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8697284" w14:textId="77777777" w:rsidR="002C3C62" w:rsidRPr="00BF001C" w:rsidRDefault="002C3C6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05AE2E1" w14:textId="77777777" w:rsidR="002C3C62" w:rsidRPr="00BF001C" w:rsidRDefault="002C3C62">
            <w:pPr>
              <w:rPr>
                <w:rFonts w:ascii="Arial" w:hAnsi="Arial" w:cs="Arial"/>
              </w:rPr>
            </w:pPr>
          </w:p>
        </w:tc>
      </w:tr>
      <w:tr w:rsidR="00920D3B" w:rsidRPr="00BF001C" w14:paraId="4030FCBF" w14:textId="77777777" w:rsidTr="0080676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37" w:type="dxa"/>
          </w:tcPr>
          <w:p w14:paraId="364CD5F6" w14:textId="77777777" w:rsidR="00920D3B" w:rsidRPr="00BF001C" w:rsidRDefault="00920D3B">
            <w:pPr>
              <w:rPr>
                <w:rFonts w:ascii="Arial" w:hAnsi="Arial" w:cs="Arial"/>
              </w:rPr>
            </w:pPr>
          </w:p>
          <w:p w14:paraId="3CB8FFDB" w14:textId="77777777" w:rsidR="00920D3B" w:rsidRPr="00BF001C" w:rsidRDefault="00920D3B">
            <w:pPr>
              <w:rPr>
                <w:rFonts w:ascii="Arial" w:hAnsi="Arial" w:cs="Arial"/>
              </w:rPr>
            </w:pPr>
          </w:p>
          <w:p w14:paraId="203C44F5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32E4106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814ABC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B1CFA0B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1B1597B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BC2833A" w14:textId="77777777" w:rsidR="00920D3B" w:rsidRPr="00BF001C" w:rsidRDefault="00920D3B">
            <w:pPr>
              <w:rPr>
                <w:rFonts w:ascii="Arial" w:hAnsi="Arial" w:cs="Arial"/>
              </w:rPr>
            </w:pPr>
          </w:p>
        </w:tc>
      </w:tr>
    </w:tbl>
    <w:p w14:paraId="325D1075" w14:textId="77777777" w:rsidR="00920D3B" w:rsidRPr="00BF001C" w:rsidRDefault="00920D3B">
      <w:pPr>
        <w:rPr>
          <w:rFonts w:ascii="Arial" w:hAnsi="Arial" w:cs="Arial"/>
        </w:rPr>
      </w:pPr>
    </w:p>
    <w:p w14:paraId="374D2455" w14:textId="77777777" w:rsidR="004C50C5" w:rsidRDefault="00920D3B">
      <w:pPr>
        <w:rPr>
          <w:rFonts w:ascii="Arial" w:hAnsi="Arial" w:cs="Arial"/>
        </w:rPr>
      </w:pPr>
      <w:r w:rsidRPr="00BF001C">
        <w:rPr>
          <w:rFonts w:ascii="Arial" w:hAnsi="Arial" w:cs="Arial"/>
        </w:rPr>
        <w:t>Liste close à</w:t>
      </w:r>
      <w:r w:rsidR="00BF001C">
        <w:rPr>
          <w:rFonts w:ascii="Arial" w:hAnsi="Arial" w:cs="Arial"/>
        </w:rPr>
        <w:t xml:space="preserve"> _____________________________</w:t>
      </w:r>
      <w:r w:rsidRPr="00BF001C">
        <w:rPr>
          <w:rFonts w:ascii="Arial" w:hAnsi="Arial" w:cs="Arial"/>
        </w:rPr>
        <w:t xml:space="preserve">     Liste non close à </w:t>
      </w:r>
      <w:r w:rsidR="00347657">
        <w:rPr>
          <w:rFonts w:ascii="Arial" w:hAnsi="Arial" w:cs="Arial"/>
        </w:rPr>
        <w:t xml:space="preserve"> </w:t>
      </w:r>
      <w:r w:rsidR="004C50C5">
        <w:rPr>
          <w:rFonts w:ascii="Arial" w:hAnsi="Arial" w:cs="Arial"/>
        </w:rPr>
        <w:t>________________________________________</w:t>
      </w:r>
    </w:p>
    <w:p w14:paraId="2577A3D4" w14:textId="77777777" w:rsidR="00920D3B" w:rsidRPr="00BF001C" w:rsidRDefault="00920D3B">
      <w:pPr>
        <w:rPr>
          <w:rFonts w:ascii="Arial" w:hAnsi="Arial" w:cs="Arial"/>
          <w:lang w:val="en-GB"/>
        </w:rPr>
      </w:pPr>
      <w:r w:rsidRPr="00BF001C">
        <w:rPr>
          <w:rFonts w:ascii="Arial" w:hAnsi="Arial" w:cs="Arial"/>
          <w:i/>
          <w:lang w:val="en-GB"/>
        </w:rPr>
        <w:t>List closed at</w:t>
      </w:r>
      <w:r w:rsidR="00BF001C">
        <w:rPr>
          <w:rFonts w:ascii="Arial" w:hAnsi="Arial" w:cs="Arial"/>
          <w:lang w:val="en-GB"/>
        </w:rPr>
        <w:tab/>
      </w:r>
      <w:r w:rsidR="00BF001C">
        <w:rPr>
          <w:rFonts w:ascii="Arial" w:hAnsi="Arial" w:cs="Arial"/>
          <w:lang w:val="en-GB"/>
        </w:rPr>
        <w:tab/>
      </w:r>
      <w:r w:rsidR="00BF001C">
        <w:rPr>
          <w:rFonts w:ascii="Arial" w:hAnsi="Arial" w:cs="Arial"/>
          <w:lang w:val="en-GB"/>
        </w:rPr>
        <w:tab/>
      </w:r>
      <w:r w:rsidR="00BF001C">
        <w:rPr>
          <w:rFonts w:ascii="Arial" w:hAnsi="Arial" w:cs="Arial"/>
          <w:lang w:val="en-GB"/>
        </w:rPr>
        <w:tab/>
        <w:t xml:space="preserve">                   </w:t>
      </w:r>
      <w:r w:rsidRPr="00BF001C">
        <w:rPr>
          <w:rFonts w:ascii="Arial" w:hAnsi="Arial" w:cs="Arial"/>
          <w:lang w:val="en-GB"/>
        </w:rPr>
        <w:t xml:space="preserve"> </w:t>
      </w:r>
      <w:r w:rsidRPr="00BF001C">
        <w:rPr>
          <w:rFonts w:ascii="Arial" w:hAnsi="Arial" w:cs="Arial"/>
          <w:i/>
          <w:lang w:val="en-GB"/>
        </w:rPr>
        <w:t>List not closed at</w:t>
      </w:r>
    </w:p>
    <w:p w14:paraId="79D4B269" w14:textId="77777777" w:rsidR="00920D3B" w:rsidRPr="00BF001C" w:rsidRDefault="00920D3B">
      <w:pPr>
        <w:rPr>
          <w:rFonts w:ascii="Arial" w:hAnsi="Arial" w:cs="Arial"/>
          <w:lang w:val="en-GB"/>
        </w:rPr>
      </w:pPr>
    </w:p>
    <w:p w14:paraId="6FCD6166" w14:textId="52DBF3C9" w:rsidR="00920D3B" w:rsidRPr="002C3C62" w:rsidRDefault="00244BBA">
      <w:pPr>
        <w:rPr>
          <w:rFonts w:ascii="Arial" w:hAnsi="Arial" w:cs="Arial"/>
        </w:rPr>
      </w:pPr>
      <w:r>
        <w:rPr>
          <w:rFonts w:ascii="Arial" w:hAnsi="Arial" w:cs="Arial"/>
        </w:rPr>
        <w:t>Publié</w:t>
      </w:r>
      <w:r w:rsidR="00920D3B" w:rsidRPr="002C3C62">
        <w:rPr>
          <w:rFonts w:ascii="Arial" w:hAnsi="Arial" w:cs="Arial"/>
        </w:rPr>
        <w:t xml:space="preserve"> le / </w:t>
      </w:r>
      <w:r w:rsidR="00920D3B" w:rsidRPr="002C3C62">
        <w:rPr>
          <w:rFonts w:ascii="Arial" w:hAnsi="Arial" w:cs="Arial"/>
          <w:i/>
        </w:rPr>
        <w:t>Posted</w:t>
      </w:r>
      <w:r w:rsidR="00920D3B" w:rsidRPr="002C3C62">
        <w:rPr>
          <w:rFonts w:ascii="Arial" w:hAnsi="Arial" w:cs="Arial"/>
        </w:rPr>
        <w:t xml:space="preserve"> </w:t>
      </w:r>
      <w:r w:rsidR="00861840" w:rsidRPr="002C3C62">
        <w:rPr>
          <w:rFonts w:ascii="Arial" w:hAnsi="Arial" w:cs="Arial"/>
        </w:rPr>
        <w:t xml:space="preserve"> </w:t>
      </w:r>
      <w:r w:rsidR="004C50C5" w:rsidRPr="002C3C62">
        <w:rPr>
          <w:rFonts w:ascii="Arial" w:hAnsi="Arial" w:cs="Arial"/>
        </w:rPr>
        <w:tab/>
      </w:r>
      <w:r w:rsidR="002C3C62" w:rsidRPr="002C3C62">
        <w:rPr>
          <w:rFonts w:ascii="Arial" w:hAnsi="Arial" w:cs="Arial"/>
        </w:rPr>
        <w:t xml:space="preserve">             </w:t>
      </w:r>
      <w:r w:rsidR="004C50C5" w:rsidRPr="002C3C62">
        <w:rPr>
          <w:rFonts w:ascii="Arial" w:hAnsi="Arial" w:cs="Arial"/>
        </w:rPr>
        <w:tab/>
      </w:r>
      <w:r w:rsidR="00920D3B" w:rsidRPr="002C3C62">
        <w:rPr>
          <w:rFonts w:ascii="Arial" w:hAnsi="Arial" w:cs="Arial"/>
        </w:rPr>
        <w:t>à/</w:t>
      </w:r>
      <w:r w:rsidR="00920D3B" w:rsidRPr="002C3C62">
        <w:rPr>
          <w:rFonts w:ascii="Arial" w:hAnsi="Arial" w:cs="Arial"/>
          <w:i/>
        </w:rPr>
        <w:t>at</w:t>
      </w:r>
      <w:r w:rsidR="00861840" w:rsidRPr="002C3C62">
        <w:rPr>
          <w:rFonts w:ascii="Arial" w:hAnsi="Arial" w:cs="Arial"/>
          <w:i/>
        </w:rPr>
        <w:t xml:space="preserve">  </w:t>
      </w:r>
      <w:r w:rsidR="004C50C5" w:rsidRPr="002C3C62">
        <w:rPr>
          <w:rFonts w:ascii="Arial" w:hAnsi="Arial" w:cs="Arial"/>
          <w:i/>
        </w:rPr>
        <w:t xml:space="preserve">  </w:t>
      </w:r>
      <w:r w:rsidR="002C3C62" w:rsidRPr="002C3C62">
        <w:rPr>
          <w:rFonts w:ascii="Arial" w:hAnsi="Arial" w:cs="Arial"/>
          <w:i/>
        </w:rPr>
        <w:t xml:space="preserve">     </w:t>
      </w:r>
      <w:r w:rsidR="004C50C5" w:rsidRPr="002C3C62">
        <w:rPr>
          <w:rFonts w:ascii="Arial" w:hAnsi="Arial" w:cs="Arial"/>
          <w:i/>
        </w:rPr>
        <w:t xml:space="preserve"> </w:t>
      </w:r>
      <w:r w:rsidR="00BF001C" w:rsidRPr="002C3C62">
        <w:rPr>
          <w:rFonts w:ascii="Arial" w:hAnsi="Arial" w:cs="Arial"/>
        </w:rPr>
        <w:t>H</w:t>
      </w:r>
      <w:r w:rsidR="002C3C62" w:rsidRPr="002C3C62">
        <w:rPr>
          <w:rFonts w:ascii="Arial" w:hAnsi="Arial" w:cs="Arial"/>
        </w:rPr>
        <w:t xml:space="preserve">  </w:t>
      </w:r>
      <w:r w:rsidR="00BF001C" w:rsidRPr="002C3C62">
        <w:rPr>
          <w:rFonts w:ascii="Arial" w:hAnsi="Arial" w:cs="Arial"/>
        </w:rPr>
        <w:t xml:space="preserve"> </w:t>
      </w:r>
      <w:r w:rsidR="004C50C5" w:rsidRPr="002C3C62">
        <w:rPr>
          <w:rFonts w:ascii="Arial" w:hAnsi="Arial" w:cs="Arial"/>
        </w:rPr>
        <w:t xml:space="preserve">     </w:t>
      </w:r>
      <w:r w:rsidR="00920D3B" w:rsidRPr="002C3C62">
        <w:rPr>
          <w:rFonts w:ascii="Arial" w:hAnsi="Arial" w:cs="Arial"/>
        </w:rPr>
        <w:t xml:space="preserve">mn </w:t>
      </w:r>
      <w:r w:rsidR="00920D3B" w:rsidRPr="002C3C62">
        <w:rPr>
          <w:rFonts w:ascii="Arial" w:hAnsi="Arial" w:cs="Arial"/>
        </w:rPr>
        <w:tab/>
      </w:r>
      <w:r w:rsidR="00920D3B" w:rsidRPr="002C3C62">
        <w:rPr>
          <w:rFonts w:ascii="Arial" w:hAnsi="Arial" w:cs="Arial"/>
        </w:rPr>
        <w:tab/>
      </w:r>
      <w:r w:rsidR="00920D3B" w:rsidRPr="002C3C62">
        <w:rPr>
          <w:rFonts w:ascii="Arial" w:hAnsi="Arial" w:cs="Arial"/>
        </w:rPr>
        <w:tab/>
      </w:r>
      <w:r w:rsidR="00151F60" w:rsidRPr="002C3C62">
        <w:rPr>
          <w:rFonts w:ascii="Arial" w:hAnsi="Arial" w:cs="Arial"/>
        </w:rPr>
        <w:t>Nom</w:t>
      </w:r>
      <w:r w:rsidR="006E08E0" w:rsidRPr="002C3C62">
        <w:rPr>
          <w:rFonts w:ascii="Arial" w:hAnsi="Arial" w:cs="Arial"/>
        </w:rPr>
        <w:t xml:space="preserve"> et s</w:t>
      </w:r>
      <w:r w:rsidR="00920D3B" w:rsidRPr="002C3C62">
        <w:rPr>
          <w:rFonts w:ascii="Arial" w:hAnsi="Arial" w:cs="Arial"/>
        </w:rPr>
        <w:t>ignature</w:t>
      </w:r>
    </w:p>
    <w:p w14:paraId="351E7E9E" w14:textId="77777777" w:rsidR="004D7C15" w:rsidRPr="002C3C62" w:rsidRDefault="004D7C15">
      <w:pPr>
        <w:jc w:val="center"/>
        <w:rPr>
          <w:rFonts w:ascii="Arial" w:hAnsi="Arial" w:cs="Arial"/>
          <w:b/>
          <w:smallCaps/>
        </w:rPr>
      </w:pPr>
    </w:p>
    <w:p w14:paraId="6DEC30E9" w14:textId="77777777" w:rsidR="00920D3B" w:rsidRPr="002C3C62" w:rsidRDefault="00920D3B" w:rsidP="00875973">
      <w:pPr>
        <w:rPr>
          <w:rFonts w:ascii="Arial" w:hAnsi="Arial" w:cs="Arial"/>
          <w:b/>
          <w:smallCaps/>
        </w:rPr>
      </w:pPr>
    </w:p>
    <w:sectPr w:rsidR="00920D3B" w:rsidRPr="002C3C62">
      <w:headerReference w:type="default" r:id="rId6"/>
      <w:footerReference w:type="default" r:id="rId7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0C24B" w14:textId="77777777" w:rsidR="00CA4CD7" w:rsidRDefault="00CA4CD7">
      <w:r>
        <w:separator/>
      </w:r>
    </w:p>
  </w:endnote>
  <w:endnote w:type="continuationSeparator" w:id="0">
    <w:p w14:paraId="17F357A8" w14:textId="77777777" w:rsidR="00CA4CD7" w:rsidRDefault="00CA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72A8" w14:textId="77777777" w:rsidR="00046B83" w:rsidRPr="00BF001C" w:rsidRDefault="00046B83">
    <w:pPr>
      <w:pStyle w:val="Pieddepage"/>
      <w:rPr>
        <w:rFonts w:ascii="Arial" w:hAnsi="Arial" w:cs="Arial"/>
      </w:rPr>
    </w:pPr>
    <w:r w:rsidRPr="00BF001C">
      <w:rPr>
        <w:rFonts w:ascii="Arial" w:hAnsi="Arial" w:cs="Arial"/>
      </w:rPr>
      <w:t>Commission Centrale d’Arbitrage</w:t>
    </w:r>
    <w:r w:rsidRPr="00BF001C">
      <w:rPr>
        <w:rFonts w:ascii="Arial" w:hAnsi="Arial" w:cs="Arial"/>
      </w:rPr>
      <w:tab/>
    </w:r>
    <w:r w:rsidRPr="00BF001C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5EBE" w14:textId="77777777" w:rsidR="00CA4CD7" w:rsidRDefault="00CA4CD7">
      <w:r>
        <w:separator/>
      </w:r>
    </w:p>
  </w:footnote>
  <w:footnote w:type="continuationSeparator" w:id="0">
    <w:p w14:paraId="7DB2C50D" w14:textId="77777777" w:rsidR="00CA4CD7" w:rsidRDefault="00CA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7389" w14:textId="3B1EE4B0" w:rsidR="00046B83" w:rsidRPr="006E08E0" w:rsidRDefault="00244BBA" w:rsidP="006E08E0">
    <w:pPr>
      <w:pStyle w:val="En-tte"/>
      <w:jc w:val="center"/>
      <w:rPr>
        <w:rFonts w:ascii="Arial" w:hAnsi="Arial"/>
        <w:b/>
        <w:i/>
        <w:sz w:val="28"/>
        <w:szCs w:val="2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956E688" wp14:editId="6D6AF3FB">
          <wp:simplePos x="0" y="0"/>
          <wp:positionH relativeFrom="column">
            <wp:posOffset>-92710</wp:posOffset>
          </wp:positionH>
          <wp:positionV relativeFrom="paragraph">
            <wp:posOffset>-285750</wp:posOffset>
          </wp:positionV>
          <wp:extent cx="1323340" cy="55054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B83" w:rsidRPr="006E08E0">
      <w:rPr>
        <w:rFonts w:ascii="Arial" w:hAnsi="Arial"/>
        <w:b/>
        <w:sz w:val="28"/>
        <w:szCs w:val="28"/>
        <w:lang w:val="en-GB"/>
      </w:rPr>
      <w:t xml:space="preserve">Convocations au Jury / </w:t>
    </w:r>
    <w:r w:rsidR="00046B83" w:rsidRPr="00BF001C">
      <w:rPr>
        <w:rFonts w:ascii="Arial" w:hAnsi="Arial"/>
        <w:i/>
        <w:sz w:val="28"/>
        <w:szCs w:val="28"/>
        <w:lang w:val="en-GB"/>
      </w:rPr>
      <w:t>Hearing Schedule</w:t>
    </w:r>
  </w:p>
  <w:p w14:paraId="0ACB223E" w14:textId="77777777" w:rsidR="00046B83" w:rsidRPr="006E08E0" w:rsidRDefault="00046B83" w:rsidP="006E08E0">
    <w:pPr>
      <w:pStyle w:val="En-tte"/>
      <w:tabs>
        <w:tab w:val="center" w:pos="5386"/>
        <w:tab w:val="left" w:pos="6810"/>
      </w:tabs>
      <w:rPr>
        <w:rFonts w:ascii="Arial" w:hAnsi="Arial"/>
        <w:b/>
        <w:i/>
        <w:sz w:val="2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29"/>
    <w:rsid w:val="00046B83"/>
    <w:rsid w:val="0008273D"/>
    <w:rsid w:val="000E3D01"/>
    <w:rsid w:val="00151F60"/>
    <w:rsid w:val="00244BBA"/>
    <w:rsid w:val="00253F71"/>
    <w:rsid w:val="002C3C62"/>
    <w:rsid w:val="00347657"/>
    <w:rsid w:val="004C50C5"/>
    <w:rsid w:val="004D7C15"/>
    <w:rsid w:val="00510263"/>
    <w:rsid w:val="005D1DA6"/>
    <w:rsid w:val="005E52CD"/>
    <w:rsid w:val="006E08E0"/>
    <w:rsid w:val="0080676D"/>
    <w:rsid w:val="00824329"/>
    <w:rsid w:val="00861840"/>
    <w:rsid w:val="00875973"/>
    <w:rsid w:val="00920D3B"/>
    <w:rsid w:val="00A93B03"/>
    <w:rsid w:val="00A95A0C"/>
    <w:rsid w:val="00B02E3A"/>
    <w:rsid w:val="00BF001C"/>
    <w:rsid w:val="00CA4CD7"/>
    <w:rsid w:val="00D1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7DEF65"/>
  <w15:chartTrackingRefBased/>
  <w15:docId w15:val="{C2C4A794-BE56-497A-A614-79380B9B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smallCaps/>
      <w:sz w:val="22"/>
    </w:rPr>
  </w:style>
  <w:style w:type="character" w:styleId="Numrodepage">
    <w:name w:val="page number"/>
    <w:basedOn w:val="Policepardfaut"/>
    <w:rsid w:val="0004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FFV&amp;Arbitr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FFV&amp;Arbitres.dot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CONVOCATIONS AU JURY</vt:lpstr>
    </vt:vector>
  </TitlesOfParts>
  <Company>FFV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CONVOCATIONS AU JURY</dc:title>
  <dc:subject/>
  <dc:creator>Gwënaelle</dc:creator>
  <cp:keywords/>
  <cp:lastModifiedBy>Romain Gautier</cp:lastModifiedBy>
  <cp:revision>2</cp:revision>
  <cp:lastPrinted>2001-06-19T08:59:00Z</cp:lastPrinted>
  <dcterms:created xsi:type="dcterms:W3CDTF">2025-03-27T12:57:00Z</dcterms:created>
  <dcterms:modified xsi:type="dcterms:W3CDTF">2025-03-27T12:57:00Z</dcterms:modified>
</cp:coreProperties>
</file>