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9B4906" w14:textId="77777777" w:rsidR="000076EF" w:rsidRDefault="000076EF" w:rsidP="00C91B70">
      <w:pPr>
        <w:spacing w:after="0" w:line="240" w:lineRule="auto"/>
        <w:jc w:val="left"/>
      </w:pPr>
    </w:p>
    <w:p w14:paraId="02B71774" w14:textId="77777777" w:rsidR="00C91B70" w:rsidRDefault="00C91B70" w:rsidP="00C91B70">
      <w:pPr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848837" w14:textId="77777777" w:rsidR="00C91B70" w:rsidRDefault="00C91B70" w:rsidP="00C91B70">
      <w:pPr>
        <w:spacing w:after="0" w:line="240" w:lineRule="auto"/>
        <w:jc w:val="left"/>
      </w:pPr>
    </w:p>
    <w:p w14:paraId="0BDAF1BC" w14:textId="77777777" w:rsidR="00C91B70" w:rsidRDefault="00C91B70" w:rsidP="00C91B70">
      <w:pPr>
        <w:spacing w:after="0" w:line="240" w:lineRule="auto"/>
        <w:jc w:val="left"/>
      </w:pPr>
    </w:p>
    <w:p w14:paraId="0A0D408F" w14:textId="18C53FF5" w:rsidR="00C91B70" w:rsidRDefault="00C91B70" w:rsidP="00C91B70">
      <w:pPr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Paris le </w:t>
      </w:r>
    </w:p>
    <w:p w14:paraId="55400B7F" w14:textId="77777777" w:rsidR="00C91B70" w:rsidRDefault="00C91B70" w:rsidP="00C91B70">
      <w:pPr>
        <w:spacing w:after="0" w:line="240" w:lineRule="auto"/>
        <w:jc w:val="left"/>
      </w:pPr>
    </w:p>
    <w:p w14:paraId="1D32ECE4" w14:textId="77777777" w:rsidR="00C91B70" w:rsidRPr="00C91B70" w:rsidRDefault="00C91B70" w:rsidP="00C91B70">
      <w:pPr>
        <w:spacing w:after="0" w:line="240" w:lineRule="auto"/>
        <w:jc w:val="left"/>
        <w:rPr>
          <w:b/>
          <w:bCs/>
        </w:rPr>
      </w:pPr>
    </w:p>
    <w:p w14:paraId="2F9947E7" w14:textId="68D20FC9" w:rsidR="00C91B70" w:rsidRPr="00C91B70" w:rsidRDefault="00C91B70" w:rsidP="00C91B70">
      <w:pPr>
        <w:spacing w:after="0" w:line="240" w:lineRule="auto"/>
        <w:jc w:val="center"/>
        <w:rPr>
          <w:b/>
          <w:bCs/>
          <w:sz w:val="36"/>
          <w:szCs w:val="44"/>
        </w:rPr>
      </w:pPr>
      <w:r w:rsidRPr="00C91B70">
        <w:rPr>
          <w:b/>
          <w:bCs/>
          <w:sz w:val="36"/>
          <w:szCs w:val="44"/>
        </w:rPr>
        <w:t xml:space="preserve">Convocation </w:t>
      </w:r>
      <w:r w:rsidRPr="00C91B70">
        <w:rPr>
          <w:b/>
          <w:bCs/>
          <w:sz w:val="36"/>
          <w:szCs w:val="44"/>
        </w:rPr>
        <w:t>à l’</w:t>
      </w:r>
      <w:r w:rsidRPr="00C91B70">
        <w:rPr>
          <w:b/>
          <w:bCs/>
          <w:sz w:val="36"/>
          <w:szCs w:val="44"/>
        </w:rPr>
        <w:t>entretien</w:t>
      </w:r>
      <w:r w:rsidRPr="00C91B70">
        <w:rPr>
          <w:b/>
          <w:bCs/>
          <w:sz w:val="36"/>
          <w:szCs w:val="44"/>
        </w:rPr>
        <w:t xml:space="preserve"> d’étude de</w:t>
      </w:r>
      <w:r w:rsidRPr="00C91B70">
        <w:rPr>
          <w:b/>
          <w:bCs/>
          <w:sz w:val="36"/>
          <w:szCs w:val="44"/>
        </w:rPr>
        <w:t xml:space="preserve"> VAE</w:t>
      </w:r>
    </w:p>
    <w:p w14:paraId="64C8BE02" w14:textId="77777777" w:rsidR="00C91B70" w:rsidRPr="00C91B70" w:rsidRDefault="00C91B70" w:rsidP="00C91B70">
      <w:pPr>
        <w:spacing w:after="0" w:line="240" w:lineRule="auto"/>
        <w:jc w:val="center"/>
        <w:rPr>
          <w:b/>
          <w:bCs/>
        </w:rPr>
      </w:pPr>
    </w:p>
    <w:p w14:paraId="525D8D0B" w14:textId="77777777" w:rsidR="00C91B70" w:rsidRDefault="00C91B70" w:rsidP="00C91B70">
      <w:pPr>
        <w:spacing w:after="0" w:line="240" w:lineRule="auto"/>
        <w:jc w:val="center"/>
        <w:rPr>
          <w:b/>
          <w:bCs/>
        </w:rPr>
      </w:pPr>
      <w:r w:rsidRPr="00C91B70">
        <w:rPr>
          <w:b/>
          <w:bCs/>
        </w:rPr>
        <w:t xml:space="preserve">Nom : </w:t>
      </w:r>
    </w:p>
    <w:p w14:paraId="3D2841B4" w14:textId="4EDEBF4B" w:rsidR="00C91B70" w:rsidRPr="00C91B70" w:rsidRDefault="00C91B70" w:rsidP="00C91B70">
      <w:pPr>
        <w:spacing w:after="0" w:line="240" w:lineRule="auto"/>
        <w:jc w:val="center"/>
        <w:rPr>
          <w:b/>
          <w:bCs/>
        </w:rPr>
      </w:pPr>
      <w:r w:rsidRPr="00C91B70">
        <w:rPr>
          <w:b/>
          <w:bCs/>
        </w:rPr>
        <w:t>Prénom :</w:t>
      </w:r>
    </w:p>
    <w:p w14:paraId="266830ED" w14:textId="77777777" w:rsidR="00C91B70" w:rsidRDefault="00C91B70" w:rsidP="00C91B70">
      <w:pPr>
        <w:spacing w:after="0" w:line="240" w:lineRule="auto"/>
      </w:pPr>
    </w:p>
    <w:p w14:paraId="5468D886" w14:textId="77777777" w:rsidR="00C91B70" w:rsidRDefault="00C91B70" w:rsidP="00C91B70">
      <w:pPr>
        <w:spacing w:after="0" w:line="240" w:lineRule="auto"/>
      </w:pPr>
    </w:p>
    <w:p w14:paraId="4FB206DF" w14:textId="77777777" w:rsidR="00C91B70" w:rsidRDefault="00C91B70" w:rsidP="00C91B70">
      <w:pPr>
        <w:spacing w:after="0" w:line="240" w:lineRule="auto"/>
      </w:pPr>
      <w:r>
        <w:t>Vous avez déposé un dossier de demande de VAE pour la qualification de XXXXX</w:t>
      </w:r>
    </w:p>
    <w:p w14:paraId="320C0D45" w14:textId="77777777" w:rsidR="00C91B70" w:rsidRDefault="00C91B70" w:rsidP="00C91B70">
      <w:pPr>
        <w:spacing w:after="0" w:line="240" w:lineRule="auto"/>
      </w:pPr>
    </w:p>
    <w:p w14:paraId="5784C19F" w14:textId="55477979" w:rsidR="00C91B70" w:rsidRDefault="00C91B70" w:rsidP="00C91B70">
      <w:pPr>
        <w:spacing w:after="0" w:line="240" w:lineRule="auto"/>
      </w:pPr>
      <w:r>
        <w:t xml:space="preserve">Vous êtes convoqué pour un entretien d’étude de votre demande qui se déroulera en visio </w:t>
      </w:r>
    </w:p>
    <w:p w14:paraId="7D6044B1" w14:textId="71382CA4" w:rsidR="00C91B70" w:rsidRDefault="00C91B70" w:rsidP="00C91B70">
      <w:pPr>
        <w:spacing w:after="0" w:line="240" w:lineRule="auto"/>
        <w:jc w:val="center"/>
      </w:pPr>
      <w:r>
        <w:t>Le</w:t>
      </w:r>
    </w:p>
    <w:p w14:paraId="1B04CC8D" w14:textId="181BCBA5" w:rsidR="00C91B70" w:rsidRDefault="00C91B70" w:rsidP="00C91B70">
      <w:pPr>
        <w:spacing w:after="0" w:line="240" w:lineRule="auto"/>
        <w:jc w:val="center"/>
      </w:pPr>
      <w:r>
        <w:t xml:space="preserve">à </w:t>
      </w:r>
      <w:r>
        <w:tab/>
      </w:r>
      <w:r>
        <w:tab/>
        <w:t>heure</w:t>
      </w:r>
    </w:p>
    <w:p w14:paraId="743812F1" w14:textId="77777777" w:rsidR="00C91B70" w:rsidRDefault="00C91B70" w:rsidP="00C91B70">
      <w:pPr>
        <w:spacing w:after="0" w:line="240" w:lineRule="auto"/>
      </w:pPr>
      <w:r>
        <w:t>Voici le lien pour la visio</w:t>
      </w:r>
    </w:p>
    <w:p w14:paraId="38883376" w14:textId="77777777" w:rsidR="00C91B70" w:rsidRDefault="00C91B70" w:rsidP="00C91B70">
      <w:pPr>
        <w:spacing w:after="0" w:line="240" w:lineRule="auto"/>
      </w:pPr>
    </w:p>
    <w:p w14:paraId="46B4677F" w14:textId="77777777" w:rsidR="00C91B70" w:rsidRDefault="00C91B70" w:rsidP="00C91B70">
      <w:pPr>
        <w:spacing w:after="0" w:line="240" w:lineRule="auto"/>
      </w:pPr>
    </w:p>
    <w:p w14:paraId="59578C04" w14:textId="13157077" w:rsidR="00C91B70" w:rsidRDefault="00C91B70" w:rsidP="00C91B70">
      <w:pPr>
        <w:spacing w:after="0" w:line="240" w:lineRule="auto"/>
      </w:pPr>
      <w:r>
        <w:t>Cet entretien de 30 minutes commencera par une phase de 6 minutes où</w:t>
      </w:r>
      <w:r>
        <w:t>,</w:t>
      </w:r>
      <w:r>
        <w:t xml:space="preserve"> à partie d’une ou plusieurs régates de votre choix</w:t>
      </w:r>
      <w:r>
        <w:t>,</w:t>
      </w:r>
      <w:r>
        <w:t xml:space="preserve"> vous mettrez en avant les compétences acquises au regard du référentiel de compétence que vous trouverez en pièce joint</w:t>
      </w:r>
      <w:r>
        <w:t>e</w:t>
      </w:r>
      <w:r>
        <w:t>.</w:t>
      </w:r>
    </w:p>
    <w:p w14:paraId="4035A977" w14:textId="77777777" w:rsidR="00C91B70" w:rsidRDefault="00C91B70" w:rsidP="00C91B70">
      <w:pPr>
        <w:spacing w:after="0" w:line="240" w:lineRule="auto"/>
      </w:pPr>
    </w:p>
    <w:p w14:paraId="0EA36925" w14:textId="11F35CA4" w:rsidR="00C91B70" w:rsidRDefault="00C91B70" w:rsidP="00C91B70">
      <w:pPr>
        <w:spacing w:after="0" w:line="240" w:lineRule="auto"/>
      </w:pPr>
      <w:r>
        <w:t>Vous serez ensuite questionné par le jury sur les compétences développées toujours en lien avec les régates où vous avez officié.</w:t>
      </w:r>
    </w:p>
    <w:p w14:paraId="1F6C86DD" w14:textId="77777777" w:rsidR="00C91B70" w:rsidRDefault="00C91B70" w:rsidP="00C91B70">
      <w:pPr>
        <w:spacing w:after="0" w:line="240" w:lineRule="auto"/>
      </w:pPr>
    </w:p>
    <w:p w14:paraId="2F8089A4" w14:textId="0EEB33D2" w:rsidR="00C91B70" w:rsidRDefault="00C91B70" w:rsidP="00C91B70">
      <w:pPr>
        <w:spacing w:after="0" w:line="240" w:lineRule="auto"/>
      </w:pPr>
      <w:r>
        <w:t>A l’issu de cet entretien, le rapport d’évaluation sera communiqué au jury national FFVoile qui officialisera le résultat avec 3 possibilités</w:t>
      </w:r>
    </w:p>
    <w:p w14:paraId="2AEB1047" w14:textId="4CD28648" w:rsidR="00C91B70" w:rsidRDefault="00C91B70" w:rsidP="00C91B70">
      <w:pPr>
        <w:pStyle w:val="Paragraphedeliste"/>
        <w:numPr>
          <w:ilvl w:val="0"/>
          <w:numId w:val="4"/>
        </w:numPr>
        <w:spacing w:after="0"/>
      </w:pPr>
      <w:r>
        <w:t>La VAE est accordée sur l’ensemble de la qualification et la qualification est décernée</w:t>
      </w:r>
    </w:p>
    <w:p w14:paraId="2D3D14EC" w14:textId="6CB35B1F" w:rsidR="00C91B70" w:rsidRDefault="00C91B70" w:rsidP="00C91B70">
      <w:pPr>
        <w:pStyle w:val="Paragraphedeliste"/>
        <w:numPr>
          <w:ilvl w:val="0"/>
          <w:numId w:val="4"/>
        </w:numPr>
        <w:spacing w:after="0"/>
      </w:pPr>
      <w:r>
        <w:t>La VAE est accordée partiellement et  un complément de formation ou d’évaluation vous sera demandé</w:t>
      </w:r>
    </w:p>
    <w:p w14:paraId="46567D0E" w14:textId="2714C7BC" w:rsidR="00C91B70" w:rsidRDefault="00C91B70" w:rsidP="00C91B70">
      <w:pPr>
        <w:pStyle w:val="Paragraphedeliste"/>
        <w:numPr>
          <w:ilvl w:val="0"/>
          <w:numId w:val="4"/>
        </w:numPr>
        <w:spacing w:after="0"/>
      </w:pPr>
      <w:r>
        <w:t>La VAE est refusée.</w:t>
      </w:r>
    </w:p>
    <w:p w14:paraId="0F8A6FE6" w14:textId="77777777" w:rsidR="00C91B70" w:rsidRDefault="00C91B70" w:rsidP="00C91B70">
      <w:pPr>
        <w:spacing w:after="0"/>
      </w:pPr>
    </w:p>
    <w:p w14:paraId="77B5D3BB" w14:textId="234B2F7D" w:rsidR="00C91B70" w:rsidRDefault="00C91B70" w:rsidP="00C91B70">
      <w:pPr>
        <w:spacing w:after="0"/>
      </w:pPr>
      <w:r>
        <w:t>Merci de  nous confirmer votre présence par retour de mail.</w:t>
      </w:r>
    </w:p>
    <w:p w14:paraId="377CE59A" w14:textId="77777777" w:rsidR="00C91B70" w:rsidRDefault="00C91B70" w:rsidP="00C91B70">
      <w:pPr>
        <w:spacing w:after="0"/>
      </w:pPr>
    </w:p>
    <w:p w14:paraId="6B22923C" w14:textId="77777777" w:rsidR="00C91B70" w:rsidRDefault="00C91B70" w:rsidP="00C91B70">
      <w:pPr>
        <w:spacing w:after="0"/>
      </w:pPr>
    </w:p>
    <w:p w14:paraId="36D17030" w14:textId="43F39A73" w:rsidR="00C91B70" w:rsidRDefault="00C91B70" w:rsidP="00C91B70">
      <w:pPr>
        <w:spacing w:after="0"/>
      </w:pPr>
      <w:r>
        <w:t>Romain Gautier</w:t>
      </w:r>
    </w:p>
    <w:p w14:paraId="02BC05E1" w14:textId="1905A323" w:rsidR="00C91B70" w:rsidRDefault="00C91B70" w:rsidP="00C91B70">
      <w:pPr>
        <w:spacing w:after="0"/>
      </w:pPr>
      <w:r>
        <w:t>Président de la CCA</w:t>
      </w:r>
    </w:p>
    <w:sectPr w:rsidR="00C91B70" w:rsidSect="003805FC">
      <w:footerReference w:type="default" r:id="rId8"/>
      <w:headerReference w:type="first" r:id="rId9"/>
      <w:pgSz w:w="11906" w:h="16838" w:code="9"/>
      <w:pgMar w:top="1418" w:right="1418" w:bottom="1418" w:left="1418" w:header="1134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102A76" w14:textId="77777777" w:rsidR="00ED282B" w:rsidRDefault="00ED282B" w:rsidP="00960473">
      <w:pPr>
        <w:spacing w:after="0" w:line="240" w:lineRule="auto"/>
      </w:pPr>
      <w:r>
        <w:separator/>
      </w:r>
    </w:p>
  </w:endnote>
  <w:endnote w:type="continuationSeparator" w:id="0">
    <w:p w14:paraId="0E1CEAB5" w14:textId="77777777" w:rsidR="00ED282B" w:rsidRDefault="00ED282B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20B06040202020202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401A8C" w14:textId="77777777" w:rsidR="003805FC" w:rsidRDefault="00D96CF2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312CF" wp14:editId="2FD6388A">
          <wp:simplePos x="0" y="0"/>
          <wp:positionH relativeFrom="page">
            <wp:align>right</wp:align>
          </wp:positionH>
          <wp:positionV relativeFrom="paragraph">
            <wp:posOffset>249188</wp:posOffset>
          </wp:positionV>
          <wp:extent cx="7553325" cy="1037957"/>
          <wp:effectExtent l="0" t="0" r="0" b="0"/>
          <wp:wrapNone/>
          <wp:docPr id="603480951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80951" name="Image 2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3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494B9E" w14:textId="77777777" w:rsidR="00ED282B" w:rsidRDefault="00ED282B" w:rsidP="00960473">
      <w:pPr>
        <w:spacing w:after="0" w:line="240" w:lineRule="auto"/>
      </w:pPr>
      <w:r>
        <w:separator/>
      </w:r>
    </w:p>
  </w:footnote>
  <w:footnote w:type="continuationSeparator" w:id="0">
    <w:p w14:paraId="15F6F35B" w14:textId="77777777" w:rsidR="00ED282B" w:rsidRDefault="00ED282B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8BCC6D" w14:textId="77777777" w:rsidR="009D7C18" w:rsidRDefault="00D96CF2" w:rsidP="009D7C18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EAF79" wp14:editId="3DF8D4F6">
          <wp:simplePos x="0" y="0"/>
          <wp:positionH relativeFrom="page">
            <wp:align>right</wp:align>
          </wp:positionH>
          <wp:positionV relativeFrom="paragraph">
            <wp:posOffset>-722266</wp:posOffset>
          </wp:positionV>
          <wp:extent cx="7553325" cy="10679701"/>
          <wp:effectExtent l="0" t="0" r="0" b="0"/>
          <wp:wrapNone/>
          <wp:docPr id="1934395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E1ACE" w14:textId="77777777" w:rsidR="00960473" w:rsidRDefault="00960473" w:rsidP="009D7C1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F878D1"/>
    <w:multiLevelType w:val="hybridMultilevel"/>
    <w:tmpl w:val="C5A602F8"/>
    <w:lvl w:ilvl="0" w:tplc="6E1463E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4A7B"/>
    <w:multiLevelType w:val="hybridMultilevel"/>
    <w:tmpl w:val="6EF8BCE2"/>
    <w:lvl w:ilvl="0" w:tplc="AEF8E72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91717">
    <w:abstractNumId w:val="3"/>
  </w:num>
  <w:num w:numId="2" w16cid:durableId="1300652410">
    <w:abstractNumId w:val="0"/>
  </w:num>
  <w:num w:numId="3" w16cid:durableId="1696034728">
    <w:abstractNumId w:val="2"/>
  </w:num>
  <w:num w:numId="4" w16cid:durableId="212796650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0"/>
    <w:rsid w:val="000076EF"/>
    <w:rsid w:val="000B0761"/>
    <w:rsid w:val="001120AD"/>
    <w:rsid w:val="0012245C"/>
    <w:rsid w:val="00146BA4"/>
    <w:rsid w:val="001D00FB"/>
    <w:rsid w:val="003045CF"/>
    <w:rsid w:val="003063A8"/>
    <w:rsid w:val="00354DF8"/>
    <w:rsid w:val="003805FC"/>
    <w:rsid w:val="00384BBF"/>
    <w:rsid w:val="003932E9"/>
    <w:rsid w:val="005217FC"/>
    <w:rsid w:val="0053057B"/>
    <w:rsid w:val="005817D7"/>
    <w:rsid w:val="00622F18"/>
    <w:rsid w:val="0065051B"/>
    <w:rsid w:val="006E3283"/>
    <w:rsid w:val="007C2832"/>
    <w:rsid w:val="00827D07"/>
    <w:rsid w:val="00830483"/>
    <w:rsid w:val="008614C3"/>
    <w:rsid w:val="008B1195"/>
    <w:rsid w:val="008D3050"/>
    <w:rsid w:val="009073E3"/>
    <w:rsid w:val="00960473"/>
    <w:rsid w:val="009C6BBE"/>
    <w:rsid w:val="009D1B46"/>
    <w:rsid w:val="009D7C18"/>
    <w:rsid w:val="00A57807"/>
    <w:rsid w:val="00AC2F09"/>
    <w:rsid w:val="00AF2FFB"/>
    <w:rsid w:val="00B77671"/>
    <w:rsid w:val="00BF6E86"/>
    <w:rsid w:val="00C24029"/>
    <w:rsid w:val="00C257B5"/>
    <w:rsid w:val="00C26E98"/>
    <w:rsid w:val="00C35F9A"/>
    <w:rsid w:val="00C91B70"/>
    <w:rsid w:val="00D03425"/>
    <w:rsid w:val="00D600B6"/>
    <w:rsid w:val="00D96CF2"/>
    <w:rsid w:val="00E069BA"/>
    <w:rsid w:val="00E960D6"/>
    <w:rsid w:val="00ED282B"/>
    <w:rsid w:val="00F07054"/>
    <w:rsid w:val="00F07284"/>
    <w:rsid w:val="00F44452"/>
    <w:rsid w:val="00FA73FC"/>
    <w:rsid w:val="00FE328C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D3FEF"/>
  <w15:docId w15:val="{10368709-314C-0A4B-BD4B-D03B565E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5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Applications/MODE&#768;LES/Papier_Ente&#770;te_FFVoile%2020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3623-4999-47F5-8992-64D0D63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Papier_Entête_FFVoile 2025.dotx</Template>
  <TotalTime>10</TotalTime>
  <Pages>1</Pages>
  <Words>281</Words>
  <Characters>845</Characters>
  <Application>Microsoft Office Word</Application>
  <DocSecurity>0</DocSecurity>
  <Lines>281</Lines>
  <Paragraphs>281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PORTE</cp:lastModifiedBy>
  <cp:revision>1</cp:revision>
  <dcterms:created xsi:type="dcterms:W3CDTF">2026-06-29T16:56:00Z</dcterms:created>
  <dcterms:modified xsi:type="dcterms:W3CDTF">2026-06-29T17:06:00Z</dcterms:modified>
</cp:coreProperties>
</file>