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5EF1" w14:textId="77777777" w:rsidR="00301D22" w:rsidRPr="0060395E" w:rsidRDefault="00301D22">
      <w:pPr>
        <w:jc w:val="center"/>
        <w:rPr>
          <w:rFonts w:ascii="Arial" w:hAnsi="Arial" w:cs="Arial"/>
          <w:b/>
          <w:smallCaps/>
        </w:rPr>
      </w:pPr>
    </w:p>
    <w:p w14:paraId="3DC30484" w14:textId="77777777" w:rsidR="00301D22" w:rsidRPr="0060395E" w:rsidRDefault="00301D2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7D9101EF" w14:textId="77777777" w:rsidR="00301D22" w:rsidRPr="0060395E" w:rsidRDefault="00301D2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i/>
          <w:lang w:val="en-GB"/>
        </w:rPr>
      </w:pPr>
      <w:r w:rsidRPr="0060395E">
        <w:rPr>
          <w:rFonts w:ascii="Arial" w:hAnsi="Arial" w:cs="Arial"/>
          <w:lang w:val="en-GB"/>
        </w:rPr>
        <w:t>Club ________________________________</w:t>
      </w:r>
      <w:r w:rsidRPr="0060395E">
        <w:rPr>
          <w:rFonts w:ascii="Arial" w:hAnsi="Arial" w:cs="Arial"/>
          <w:lang w:val="en-GB"/>
        </w:rPr>
        <w:tab/>
      </w:r>
      <w:r w:rsidR="00FD1F18" w:rsidRPr="0060395E">
        <w:rPr>
          <w:rFonts w:ascii="Arial" w:hAnsi="Arial" w:cs="Arial"/>
          <w:lang w:val="en-GB"/>
        </w:rPr>
        <w:t>Compétition</w:t>
      </w:r>
      <w:r w:rsidRPr="0060395E">
        <w:rPr>
          <w:rFonts w:ascii="Arial" w:hAnsi="Arial" w:cs="Arial"/>
          <w:lang w:val="en-GB"/>
        </w:rPr>
        <w:t xml:space="preserve"> / Event ______________________________________</w:t>
      </w:r>
    </w:p>
    <w:p w14:paraId="3F0420B1" w14:textId="77777777" w:rsidR="00301D22" w:rsidRPr="0060395E" w:rsidRDefault="00301D2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GB"/>
        </w:rPr>
      </w:pPr>
    </w:p>
    <w:p w14:paraId="1C66EB50" w14:textId="77777777" w:rsidR="00301D22" w:rsidRPr="0060395E" w:rsidRDefault="00301D2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GB"/>
        </w:rPr>
      </w:pPr>
      <w:r w:rsidRPr="0060395E">
        <w:rPr>
          <w:rFonts w:ascii="Arial" w:hAnsi="Arial" w:cs="Arial"/>
          <w:lang w:val="en-GB"/>
        </w:rPr>
        <w:t>Date __________</w:t>
      </w:r>
      <w:r w:rsidR="0060395E">
        <w:rPr>
          <w:rFonts w:ascii="Arial" w:hAnsi="Arial" w:cs="Arial"/>
          <w:lang w:val="en-GB"/>
        </w:rPr>
        <w:t>________________</w:t>
      </w:r>
      <w:r w:rsidR="0060395E">
        <w:rPr>
          <w:rFonts w:ascii="Arial" w:hAnsi="Arial" w:cs="Arial"/>
          <w:lang w:val="en-GB"/>
        </w:rPr>
        <w:tab/>
        <w:t xml:space="preserve">Classe ____________________________ </w:t>
      </w:r>
      <w:r w:rsidRPr="0060395E">
        <w:rPr>
          <w:rFonts w:ascii="Arial" w:hAnsi="Arial" w:cs="Arial"/>
          <w:lang w:val="en-GB"/>
        </w:rPr>
        <w:t>C</w:t>
      </w:r>
      <w:r w:rsidR="0060395E">
        <w:rPr>
          <w:rFonts w:ascii="Arial" w:hAnsi="Arial" w:cs="Arial"/>
          <w:lang w:val="en-GB"/>
        </w:rPr>
        <w:t>ourse / Race (s) ______</w:t>
      </w:r>
    </w:p>
    <w:p w14:paraId="335E1AB4" w14:textId="7DF46575" w:rsidR="00301D22" w:rsidRDefault="00301D2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GB"/>
        </w:rPr>
      </w:pPr>
    </w:p>
    <w:p w14:paraId="23E533A4" w14:textId="65A51C69" w:rsidR="00381C8A" w:rsidRPr="00381C8A" w:rsidRDefault="00381C8A" w:rsidP="00381C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</w:rPr>
      </w:pPr>
      <w:r w:rsidRPr="00381C8A">
        <w:rPr>
          <w:rFonts w:ascii="Arial" w:hAnsi="Arial" w:cs="Arial"/>
        </w:rPr>
        <w:t>Comité de course</w:t>
      </w:r>
      <w:r>
        <w:rPr>
          <w:rFonts w:ascii="Arial" w:hAnsi="Arial" w:cs="Arial"/>
        </w:rPr>
        <w:t xml:space="preserve"> </w:t>
      </w:r>
      <w:r w:rsidRPr="00381C8A">
        <w:rPr>
          <w:rFonts w:ascii="Arial" w:hAnsi="Arial" w:cs="Arial"/>
          <w:i/>
          <w:iCs/>
        </w:rPr>
        <w:t>(Race committee)</w:t>
      </w:r>
      <w:r w:rsidRPr="00381C8A">
        <w:rPr>
          <w:rFonts w:ascii="Arial" w:hAnsi="Arial" w:cs="Arial"/>
        </w:rPr>
        <w:t xml:space="preserve"> / Comité t</w:t>
      </w:r>
      <w:r>
        <w:rPr>
          <w:rFonts w:ascii="Arial" w:hAnsi="Arial" w:cs="Arial"/>
        </w:rPr>
        <w:t xml:space="preserve">echnique </w:t>
      </w:r>
      <w:r w:rsidRPr="00381C8A">
        <w:rPr>
          <w:rFonts w:ascii="Arial" w:hAnsi="Arial" w:cs="Arial"/>
          <w:i/>
          <w:iCs/>
        </w:rPr>
        <w:t>(technical committee)</w:t>
      </w:r>
      <w:r>
        <w:rPr>
          <w:rFonts w:ascii="Arial" w:hAnsi="Arial" w:cs="Arial"/>
        </w:rPr>
        <w:t xml:space="preserve"> / Jury </w:t>
      </w:r>
      <w:r w:rsidRPr="00381C8A">
        <w:rPr>
          <w:rFonts w:ascii="Arial" w:hAnsi="Arial" w:cs="Arial"/>
          <w:i/>
          <w:iCs/>
        </w:rPr>
        <w:t>(Protest committee)</w:t>
      </w:r>
    </w:p>
    <w:p w14:paraId="7332BB95" w14:textId="77777777" w:rsidR="00381C8A" w:rsidRPr="00381C8A" w:rsidRDefault="00381C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3C333F89" w14:textId="77777777" w:rsidR="00301D22" w:rsidRPr="00381C8A" w:rsidRDefault="00301D22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4"/>
        <w:gridCol w:w="1134"/>
        <w:gridCol w:w="1560"/>
        <w:gridCol w:w="5103"/>
        <w:gridCol w:w="992"/>
        <w:gridCol w:w="915"/>
      </w:tblGrid>
      <w:tr w:rsidR="00301D22" w:rsidRPr="0060395E" w14:paraId="5C8FE18E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0" w:color="C0C0C0" w:fill="auto"/>
          </w:tcPr>
          <w:p w14:paraId="151943F0" w14:textId="77777777" w:rsidR="00301D22" w:rsidRPr="00381C8A" w:rsidRDefault="00301D22">
            <w:pPr>
              <w:jc w:val="center"/>
              <w:rPr>
                <w:rFonts w:ascii="Arial" w:hAnsi="Arial" w:cs="Arial"/>
                <w:b/>
              </w:rPr>
            </w:pPr>
          </w:p>
          <w:p w14:paraId="05500783" w14:textId="77777777" w:rsidR="00301D22" w:rsidRPr="0060395E" w:rsidRDefault="0060395E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Classes</w:t>
            </w:r>
          </w:p>
          <w:p w14:paraId="6A3CDE57" w14:textId="77777777" w:rsidR="00301D22" w:rsidRPr="0060395E" w:rsidRDefault="00301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pct50" w:color="C0C0C0" w:fill="auto"/>
          </w:tcPr>
          <w:p w14:paraId="3C2AA0D3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</w:p>
          <w:p w14:paraId="4A6883BC" w14:textId="77777777" w:rsidR="00301D22" w:rsidRPr="0060395E" w:rsidRDefault="00301D22">
            <w:pPr>
              <w:jc w:val="center"/>
              <w:rPr>
                <w:rFonts w:ascii="Arial" w:hAnsi="Arial" w:cs="Arial"/>
                <w:b/>
              </w:rPr>
            </w:pPr>
            <w:r w:rsidRPr="0060395E">
              <w:rPr>
                <w:rFonts w:ascii="Arial" w:hAnsi="Arial" w:cs="Arial"/>
                <w:b/>
              </w:rPr>
              <w:t>Course</w:t>
            </w:r>
          </w:p>
          <w:p w14:paraId="2692AF45" w14:textId="77777777" w:rsidR="00301D22" w:rsidRPr="00381C8A" w:rsidRDefault="00301D22">
            <w:pPr>
              <w:jc w:val="center"/>
              <w:rPr>
                <w:rFonts w:ascii="Arial" w:hAnsi="Arial" w:cs="Arial"/>
                <w:i/>
                <w:iCs/>
              </w:rPr>
            </w:pPr>
            <w:r w:rsidRPr="00381C8A">
              <w:rPr>
                <w:rFonts w:ascii="Arial" w:hAnsi="Arial" w:cs="Arial"/>
                <w:i/>
                <w:iCs/>
              </w:rPr>
              <w:t>Race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auto"/>
          </w:tcPr>
          <w:p w14:paraId="645ABA17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</w:p>
          <w:p w14:paraId="07A1DDE6" w14:textId="77777777" w:rsidR="00301D22" w:rsidRPr="0060395E" w:rsidRDefault="00603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Bateaux</w:t>
            </w:r>
            <w:r w:rsidR="00301D22" w:rsidRPr="0060395E">
              <w:rPr>
                <w:rFonts w:ascii="Arial" w:hAnsi="Arial" w:cs="Arial"/>
                <w:b/>
              </w:rPr>
              <w:t xml:space="preserve"> n°</w:t>
            </w:r>
          </w:p>
          <w:p w14:paraId="67CA765A" w14:textId="77777777" w:rsidR="00301D22" w:rsidRPr="00381C8A" w:rsidRDefault="00301D22">
            <w:pPr>
              <w:jc w:val="center"/>
              <w:rPr>
                <w:rFonts w:ascii="Arial" w:hAnsi="Arial" w:cs="Arial"/>
                <w:i/>
                <w:iCs/>
              </w:rPr>
            </w:pPr>
            <w:r w:rsidRPr="00381C8A">
              <w:rPr>
                <w:rFonts w:ascii="Arial" w:hAnsi="Arial" w:cs="Arial"/>
                <w:i/>
                <w:iCs/>
              </w:rPr>
              <w:t>Boats n°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  <w:shd w:val="pct50" w:color="C0C0C0" w:fill="auto"/>
          </w:tcPr>
          <w:p w14:paraId="5D2B4491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</w:p>
          <w:p w14:paraId="5FF261C4" w14:textId="77777777" w:rsidR="00301D22" w:rsidRPr="0060395E" w:rsidRDefault="00301D22">
            <w:pPr>
              <w:jc w:val="center"/>
              <w:rPr>
                <w:rFonts w:ascii="Arial" w:hAnsi="Arial" w:cs="Arial"/>
                <w:b/>
              </w:rPr>
            </w:pPr>
            <w:r w:rsidRPr="0060395E">
              <w:rPr>
                <w:rFonts w:ascii="Arial" w:hAnsi="Arial" w:cs="Arial"/>
                <w:b/>
              </w:rPr>
              <w:t>Incident ou Règle</w:t>
            </w:r>
          </w:p>
          <w:p w14:paraId="709D760A" w14:textId="77777777" w:rsidR="00301D22" w:rsidRPr="00381C8A" w:rsidRDefault="00301D22">
            <w:pPr>
              <w:jc w:val="center"/>
              <w:rPr>
                <w:rFonts w:ascii="Arial" w:hAnsi="Arial" w:cs="Arial"/>
                <w:i/>
                <w:iCs/>
              </w:rPr>
            </w:pPr>
            <w:r w:rsidRPr="00381C8A">
              <w:rPr>
                <w:rFonts w:ascii="Arial" w:hAnsi="Arial" w:cs="Arial"/>
                <w:i/>
                <w:iCs/>
              </w:rPr>
              <w:t>Incident or Rule</w:t>
            </w:r>
          </w:p>
        </w:tc>
        <w:tc>
          <w:tcPr>
            <w:tcW w:w="190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14:paraId="63C655AB" w14:textId="77777777" w:rsidR="00301D22" w:rsidRPr="0060395E" w:rsidRDefault="00301D22">
            <w:pPr>
              <w:jc w:val="center"/>
              <w:rPr>
                <w:rFonts w:ascii="Arial" w:hAnsi="Arial" w:cs="Arial"/>
                <w:b/>
              </w:rPr>
            </w:pPr>
            <w:r w:rsidRPr="0060395E">
              <w:rPr>
                <w:rFonts w:ascii="Arial" w:hAnsi="Arial" w:cs="Arial"/>
                <w:b/>
              </w:rPr>
              <w:t>Heure de dépôt prolongée</w:t>
            </w:r>
          </w:p>
          <w:p w14:paraId="4AD15AA9" w14:textId="77777777" w:rsidR="00301D22" w:rsidRPr="00381C8A" w:rsidRDefault="00301D22">
            <w:pPr>
              <w:jc w:val="center"/>
              <w:rPr>
                <w:rFonts w:ascii="Arial" w:hAnsi="Arial" w:cs="Arial"/>
                <w:i/>
                <w:iCs/>
              </w:rPr>
            </w:pPr>
            <w:r w:rsidRPr="00381C8A">
              <w:rPr>
                <w:rFonts w:ascii="Arial" w:hAnsi="Arial" w:cs="Arial"/>
                <w:i/>
                <w:iCs/>
              </w:rPr>
              <w:t>Extension of Protest time limit</w:t>
            </w:r>
          </w:p>
        </w:tc>
      </w:tr>
      <w:tr w:rsidR="00301D22" w:rsidRPr="0060395E" w14:paraId="02886844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CCEE76" w14:textId="77777777" w:rsidR="00301D22" w:rsidRPr="0060395E" w:rsidRDefault="00301D22">
            <w:pPr>
              <w:rPr>
                <w:rFonts w:ascii="Arial" w:hAnsi="Arial" w:cs="Arial"/>
              </w:rPr>
            </w:pPr>
          </w:p>
          <w:p w14:paraId="4EE4F198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0152E0F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0794C720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14:paraId="71A7C9A6" w14:textId="77777777" w:rsidR="00301D22" w:rsidRPr="0060395E" w:rsidRDefault="00301D22">
            <w:pPr>
              <w:rPr>
                <w:rFonts w:ascii="Arial" w:hAnsi="Arial" w:cs="Arial"/>
              </w:rPr>
            </w:pPr>
          </w:p>
          <w:p w14:paraId="4CEFD9E5" w14:textId="77777777" w:rsidR="00E32833" w:rsidRPr="0060395E" w:rsidRDefault="00E32833">
            <w:pPr>
              <w:rPr>
                <w:rFonts w:ascii="Arial" w:hAnsi="Arial" w:cs="Arial"/>
              </w:rPr>
            </w:pPr>
          </w:p>
          <w:p w14:paraId="2886F1F2" w14:textId="77777777" w:rsidR="00E32833" w:rsidRPr="0060395E" w:rsidRDefault="00E3283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5BFC9CE4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OUI</w:t>
            </w:r>
          </w:p>
          <w:p w14:paraId="051BB7B7" w14:textId="77777777" w:rsidR="00E32833" w:rsidRPr="0060395E" w:rsidRDefault="00E32833">
            <w:pPr>
              <w:jc w:val="center"/>
              <w:rPr>
                <w:rFonts w:ascii="Arial" w:hAnsi="Arial" w:cs="Arial"/>
              </w:rPr>
            </w:pPr>
          </w:p>
          <w:p w14:paraId="136395A4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YES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063DB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NON</w:t>
            </w:r>
          </w:p>
          <w:p w14:paraId="68B3B9FF" w14:textId="77777777" w:rsidR="00E32833" w:rsidRPr="0060395E" w:rsidRDefault="00E32833">
            <w:pPr>
              <w:jc w:val="center"/>
              <w:rPr>
                <w:rFonts w:ascii="Arial" w:hAnsi="Arial" w:cs="Arial"/>
              </w:rPr>
            </w:pPr>
          </w:p>
          <w:p w14:paraId="51F36C23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NO</w:t>
            </w:r>
          </w:p>
        </w:tc>
      </w:tr>
      <w:tr w:rsidR="00301D22" w:rsidRPr="0060395E" w14:paraId="2FABCC00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149B3F" w14:textId="77777777" w:rsidR="00301D22" w:rsidRPr="0060395E" w:rsidRDefault="00301D22">
            <w:pPr>
              <w:rPr>
                <w:rFonts w:ascii="Arial" w:hAnsi="Arial" w:cs="Arial"/>
              </w:rPr>
            </w:pPr>
          </w:p>
          <w:p w14:paraId="1F948F9D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21564EB5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071632F9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14:paraId="79AE3D4A" w14:textId="77777777" w:rsidR="00301D22" w:rsidRPr="0060395E" w:rsidRDefault="00301D22">
            <w:pPr>
              <w:rPr>
                <w:rFonts w:ascii="Arial" w:hAnsi="Arial" w:cs="Arial"/>
              </w:rPr>
            </w:pPr>
          </w:p>
          <w:p w14:paraId="2C7240FC" w14:textId="77777777" w:rsidR="00E32833" w:rsidRPr="0060395E" w:rsidRDefault="00E32833">
            <w:pPr>
              <w:rPr>
                <w:rFonts w:ascii="Arial" w:hAnsi="Arial" w:cs="Arial"/>
              </w:rPr>
            </w:pPr>
          </w:p>
          <w:p w14:paraId="3633DC30" w14:textId="77777777" w:rsidR="00E32833" w:rsidRPr="0060395E" w:rsidRDefault="00E3283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E92F2B4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OUI</w:t>
            </w:r>
          </w:p>
          <w:p w14:paraId="6675D85A" w14:textId="77777777" w:rsidR="00E32833" w:rsidRPr="0060395E" w:rsidRDefault="00E32833">
            <w:pPr>
              <w:jc w:val="center"/>
              <w:rPr>
                <w:rFonts w:ascii="Arial" w:hAnsi="Arial" w:cs="Arial"/>
              </w:rPr>
            </w:pPr>
          </w:p>
          <w:p w14:paraId="51F9E35D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YES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44B7C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NON</w:t>
            </w:r>
          </w:p>
          <w:p w14:paraId="2620D90C" w14:textId="77777777" w:rsidR="00E32833" w:rsidRPr="0060395E" w:rsidRDefault="00E32833">
            <w:pPr>
              <w:jc w:val="center"/>
              <w:rPr>
                <w:rFonts w:ascii="Arial" w:hAnsi="Arial" w:cs="Arial"/>
              </w:rPr>
            </w:pPr>
          </w:p>
          <w:p w14:paraId="553364B8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NO</w:t>
            </w:r>
          </w:p>
        </w:tc>
      </w:tr>
      <w:tr w:rsidR="00301D22" w:rsidRPr="0060395E" w14:paraId="3660AEE2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BDD7B7" w14:textId="77777777" w:rsidR="00301D22" w:rsidRPr="0060395E" w:rsidRDefault="00301D22">
            <w:pPr>
              <w:rPr>
                <w:rFonts w:ascii="Arial" w:hAnsi="Arial" w:cs="Arial"/>
              </w:rPr>
            </w:pPr>
          </w:p>
          <w:p w14:paraId="4A097EC4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95105A2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64520F49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14:paraId="3B2151E4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084F60AA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OUI</w:t>
            </w:r>
          </w:p>
          <w:p w14:paraId="683BFC26" w14:textId="77777777" w:rsidR="00E32833" w:rsidRPr="0060395E" w:rsidRDefault="00E32833">
            <w:pPr>
              <w:jc w:val="center"/>
              <w:rPr>
                <w:rFonts w:ascii="Arial" w:hAnsi="Arial" w:cs="Arial"/>
              </w:rPr>
            </w:pPr>
          </w:p>
          <w:p w14:paraId="604525F4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YES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EDE9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NON</w:t>
            </w:r>
          </w:p>
          <w:p w14:paraId="122CEF8B" w14:textId="77777777" w:rsidR="00E32833" w:rsidRPr="0060395E" w:rsidRDefault="00E32833">
            <w:pPr>
              <w:jc w:val="center"/>
              <w:rPr>
                <w:rFonts w:ascii="Arial" w:hAnsi="Arial" w:cs="Arial"/>
              </w:rPr>
            </w:pPr>
          </w:p>
          <w:p w14:paraId="60EE708D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NO</w:t>
            </w:r>
          </w:p>
        </w:tc>
      </w:tr>
      <w:tr w:rsidR="00301D22" w:rsidRPr="0060395E" w14:paraId="0C881632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21EFE4" w14:textId="77777777" w:rsidR="00301D22" w:rsidRPr="0060395E" w:rsidRDefault="00301D22">
            <w:pPr>
              <w:rPr>
                <w:rFonts w:ascii="Arial" w:hAnsi="Arial" w:cs="Arial"/>
              </w:rPr>
            </w:pPr>
          </w:p>
          <w:p w14:paraId="4EFCC4DC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52190D41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261E4E95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14:paraId="73B9670B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AB304B0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OUI</w:t>
            </w:r>
          </w:p>
          <w:p w14:paraId="30C798CC" w14:textId="77777777" w:rsidR="00E32833" w:rsidRPr="0060395E" w:rsidRDefault="00E32833">
            <w:pPr>
              <w:jc w:val="center"/>
              <w:rPr>
                <w:rFonts w:ascii="Arial" w:hAnsi="Arial" w:cs="Arial"/>
              </w:rPr>
            </w:pPr>
          </w:p>
          <w:p w14:paraId="743DA12C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YES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17BB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NON</w:t>
            </w:r>
          </w:p>
          <w:p w14:paraId="3D645FCA" w14:textId="77777777" w:rsidR="00E32833" w:rsidRPr="0060395E" w:rsidRDefault="00E32833">
            <w:pPr>
              <w:jc w:val="center"/>
              <w:rPr>
                <w:rFonts w:ascii="Arial" w:hAnsi="Arial" w:cs="Arial"/>
              </w:rPr>
            </w:pPr>
          </w:p>
          <w:p w14:paraId="4EBB8FCA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NO</w:t>
            </w:r>
          </w:p>
        </w:tc>
      </w:tr>
      <w:tr w:rsidR="00301D22" w:rsidRPr="0060395E" w14:paraId="7B7CF950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C83F86" w14:textId="77777777" w:rsidR="00301D22" w:rsidRPr="0060395E" w:rsidRDefault="00301D22">
            <w:pPr>
              <w:rPr>
                <w:rFonts w:ascii="Arial" w:hAnsi="Arial" w:cs="Arial"/>
              </w:rPr>
            </w:pPr>
          </w:p>
          <w:p w14:paraId="2C39DCD6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2D9B976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35ACB4CA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14:paraId="3DA089D1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52D3E7FF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OUI</w:t>
            </w:r>
          </w:p>
          <w:p w14:paraId="26781002" w14:textId="77777777" w:rsidR="00E32833" w:rsidRPr="0060395E" w:rsidRDefault="00E32833">
            <w:pPr>
              <w:jc w:val="center"/>
              <w:rPr>
                <w:rFonts w:ascii="Arial" w:hAnsi="Arial" w:cs="Arial"/>
              </w:rPr>
            </w:pPr>
          </w:p>
          <w:p w14:paraId="670AE58E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YES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567B5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NON</w:t>
            </w:r>
          </w:p>
          <w:p w14:paraId="58384C8A" w14:textId="77777777" w:rsidR="00E32833" w:rsidRPr="0060395E" w:rsidRDefault="00E32833">
            <w:pPr>
              <w:jc w:val="center"/>
              <w:rPr>
                <w:rFonts w:ascii="Arial" w:hAnsi="Arial" w:cs="Arial"/>
              </w:rPr>
            </w:pPr>
          </w:p>
          <w:p w14:paraId="02DD3669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NO</w:t>
            </w:r>
          </w:p>
        </w:tc>
      </w:tr>
      <w:tr w:rsidR="00301D22" w:rsidRPr="0060395E" w14:paraId="192DFBE8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75617D" w14:textId="77777777" w:rsidR="00301D22" w:rsidRPr="0060395E" w:rsidRDefault="00301D22">
            <w:pPr>
              <w:rPr>
                <w:rFonts w:ascii="Arial" w:hAnsi="Arial" w:cs="Arial"/>
              </w:rPr>
            </w:pPr>
          </w:p>
          <w:p w14:paraId="2629A059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25F9490E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677465F1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14:paraId="7777AFCE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45A06932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OUI</w:t>
            </w:r>
          </w:p>
          <w:p w14:paraId="35F08AA4" w14:textId="77777777" w:rsidR="00E32833" w:rsidRPr="0060395E" w:rsidRDefault="00E32833">
            <w:pPr>
              <w:jc w:val="center"/>
              <w:rPr>
                <w:rFonts w:ascii="Arial" w:hAnsi="Arial" w:cs="Arial"/>
              </w:rPr>
            </w:pPr>
          </w:p>
          <w:p w14:paraId="6803897F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YES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EB7C2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NON</w:t>
            </w:r>
          </w:p>
          <w:p w14:paraId="319C7986" w14:textId="77777777" w:rsidR="00E32833" w:rsidRPr="0060395E" w:rsidRDefault="00E32833">
            <w:pPr>
              <w:jc w:val="center"/>
              <w:rPr>
                <w:rFonts w:ascii="Arial" w:hAnsi="Arial" w:cs="Arial"/>
              </w:rPr>
            </w:pPr>
          </w:p>
          <w:p w14:paraId="5AEEE0AC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NO</w:t>
            </w:r>
          </w:p>
        </w:tc>
      </w:tr>
      <w:tr w:rsidR="00301D22" w:rsidRPr="0060395E" w14:paraId="2E8D7A2F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25A975" w14:textId="77777777" w:rsidR="00301D22" w:rsidRPr="0060395E" w:rsidRDefault="00301D22">
            <w:pPr>
              <w:rPr>
                <w:rFonts w:ascii="Arial" w:hAnsi="Arial" w:cs="Arial"/>
              </w:rPr>
            </w:pPr>
          </w:p>
          <w:p w14:paraId="03E2AD7F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2A269942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25D254B1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14:paraId="1107CA5E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2EB373C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OUI</w:t>
            </w:r>
          </w:p>
          <w:p w14:paraId="44B2F6C0" w14:textId="77777777" w:rsidR="00E32833" w:rsidRPr="0060395E" w:rsidRDefault="00E32833">
            <w:pPr>
              <w:jc w:val="center"/>
              <w:rPr>
                <w:rFonts w:ascii="Arial" w:hAnsi="Arial" w:cs="Arial"/>
              </w:rPr>
            </w:pPr>
          </w:p>
          <w:p w14:paraId="20B10AA1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YES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8506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NON</w:t>
            </w:r>
          </w:p>
          <w:p w14:paraId="46891C68" w14:textId="77777777" w:rsidR="00E32833" w:rsidRPr="0060395E" w:rsidRDefault="00E32833">
            <w:pPr>
              <w:jc w:val="center"/>
              <w:rPr>
                <w:rFonts w:ascii="Arial" w:hAnsi="Arial" w:cs="Arial"/>
              </w:rPr>
            </w:pPr>
          </w:p>
          <w:p w14:paraId="1513AAD5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NO</w:t>
            </w:r>
          </w:p>
        </w:tc>
      </w:tr>
      <w:tr w:rsidR="00301D22" w:rsidRPr="0060395E" w14:paraId="620157F9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951786" w14:textId="77777777" w:rsidR="00301D22" w:rsidRPr="0060395E" w:rsidRDefault="00301D22">
            <w:pPr>
              <w:rPr>
                <w:rFonts w:ascii="Arial" w:hAnsi="Arial" w:cs="Arial"/>
              </w:rPr>
            </w:pPr>
          </w:p>
          <w:p w14:paraId="66B416DD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25DE1C6A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54F4D936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14:paraId="503DCA21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6D8021D6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OUI</w:t>
            </w:r>
          </w:p>
          <w:p w14:paraId="679F0461" w14:textId="77777777" w:rsidR="00E32833" w:rsidRPr="0060395E" w:rsidRDefault="00E32833">
            <w:pPr>
              <w:jc w:val="center"/>
              <w:rPr>
                <w:rFonts w:ascii="Arial" w:hAnsi="Arial" w:cs="Arial"/>
              </w:rPr>
            </w:pPr>
          </w:p>
          <w:p w14:paraId="5A77DDF8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YES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B600A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NON</w:t>
            </w:r>
          </w:p>
          <w:p w14:paraId="54F03D84" w14:textId="77777777" w:rsidR="00E32833" w:rsidRPr="0060395E" w:rsidRDefault="00E32833">
            <w:pPr>
              <w:jc w:val="center"/>
              <w:rPr>
                <w:rFonts w:ascii="Arial" w:hAnsi="Arial" w:cs="Arial"/>
              </w:rPr>
            </w:pPr>
          </w:p>
          <w:p w14:paraId="1F74E1A6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NO</w:t>
            </w:r>
          </w:p>
        </w:tc>
      </w:tr>
      <w:tr w:rsidR="00301D22" w:rsidRPr="0060395E" w14:paraId="614F2FBE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98CDE9" w14:textId="77777777" w:rsidR="00301D22" w:rsidRPr="0060395E" w:rsidRDefault="00301D22">
            <w:pPr>
              <w:rPr>
                <w:rFonts w:ascii="Arial" w:hAnsi="Arial" w:cs="Arial"/>
              </w:rPr>
            </w:pPr>
          </w:p>
          <w:p w14:paraId="49205769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78C622F8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64387D67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14:paraId="662FB541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4F495A7A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OUI</w:t>
            </w:r>
          </w:p>
          <w:p w14:paraId="4C20C852" w14:textId="77777777" w:rsidR="00E32833" w:rsidRPr="0060395E" w:rsidRDefault="00E32833">
            <w:pPr>
              <w:jc w:val="center"/>
              <w:rPr>
                <w:rFonts w:ascii="Arial" w:hAnsi="Arial" w:cs="Arial"/>
              </w:rPr>
            </w:pPr>
          </w:p>
          <w:p w14:paraId="20B1CF01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YES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F0B57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NON</w:t>
            </w:r>
          </w:p>
          <w:p w14:paraId="3942E85D" w14:textId="77777777" w:rsidR="00E32833" w:rsidRPr="0060395E" w:rsidRDefault="00E32833">
            <w:pPr>
              <w:jc w:val="center"/>
              <w:rPr>
                <w:rFonts w:ascii="Arial" w:hAnsi="Arial" w:cs="Arial"/>
              </w:rPr>
            </w:pPr>
          </w:p>
          <w:p w14:paraId="56D916DE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NO</w:t>
            </w:r>
          </w:p>
        </w:tc>
      </w:tr>
    </w:tbl>
    <w:p w14:paraId="35E777D9" w14:textId="77777777" w:rsidR="00301D22" w:rsidRPr="0060395E" w:rsidRDefault="00301D22">
      <w:pPr>
        <w:rPr>
          <w:rFonts w:ascii="Arial" w:hAnsi="Arial" w:cs="Arial"/>
        </w:rPr>
      </w:pPr>
    </w:p>
    <w:p w14:paraId="0BED81EC" w14:textId="77777777" w:rsidR="00301D22" w:rsidRPr="0060395E" w:rsidRDefault="00301D22">
      <w:pPr>
        <w:rPr>
          <w:rFonts w:ascii="Arial" w:hAnsi="Arial" w:cs="Arial"/>
        </w:rPr>
      </w:pP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2"/>
        <w:gridCol w:w="2722"/>
        <w:gridCol w:w="2722"/>
        <w:gridCol w:w="2678"/>
      </w:tblGrid>
      <w:tr w:rsidR="00301D22" w:rsidRPr="0060395E" w14:paraId="55244BAE" w14:textId="77777777" w:rsidTr="00E32833">
        <w:tblPrEx>
          <w:tblCellMar>
            <w:top w:w="0" w:type="dxa"/>
            <w:bottom w:w="0" w:type="dxa"/>
          </w:tblCellMar>
        </w:tblPrEx>
        <w:tc>
          <w:tcPr>
            <w:tcW w:w="10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14:paraId="319DF627" w14:textId="77777777" w:rsidR="00301D22" w:rsidRPr="0060395E" w:rsidRDefault="00301D22">
            <w:pPr>
              <w:jc w:val="center"/>
              <w:rPr>
                <w:rFonts w:ascii="Arial" w:hAnsi="Arial" w:cs="Arial"/>
                <w:b/>
              </w:rPr>
            </w:pPr>
            <w:r w:rsidRPr="0060395E">
              <w:rPr>
                <w:rFonts w:ascii="Arial" w:hAnsi="Arial" w:cs="Arial"/>
                <w:b/>
              </w:rPr>
              <w:t>H</w:t>
            </w:r>
            <w:r w:rsidR="00FD1F18" w:rsidRPr="0060395E">
              <w:rPr>
                <w:rFonts w:ascii="Arial" w:hAnsi="Arial" w:cs="Arial"/>
                <w:b/>
              </w:rPr>
              <w:t>EURE</w:t>
            </w:r>
            <w:r w:rsidRPr="0060395E">
              <w:rPr>
                <w:rFonts w:ascii="Arial" w:hAnsi="Arial" w:cs="Arial"/>
                <w:b/>
              </w:rPr>
              <w:t xml:space="preserve"> </w:t>
            </w:r>
            <w:r w:rsidR="0060395E">
              <w:rPr>
                <w:rFonts w:ascii="Arial" w:hAnsi="Arial" w:cs="Arial"/>
                <w:b/>
              </w:rPr>
              <w:t xml:space="preserve">LIMITE </w:t>
            </w:r>
            <w:r w:rsidR="00FD1F18" w:rsidRPr="0060395E">
              <w:rPr>
                <w:rFonts w:ascii="Arial" w:hAnsi="Arial" w:cs="Arial"/>
                <w:b/>
              </w:rPr>
              <w:t>DE</w:t>
            </w:r>
            <w:r w:rsidRPr="0060395E">
              <w:rPr>
                <w:rFonts w:ascii="Arial" w:hAnsi="Arial" w:cs="Arial"/>
                <w:b/>
              </w:rPr>
              <w:t xml:space="preserve"> </w:t>
            </w:r>
            <w:r w:rsidR="00FD1F18" w:rsidRPr="0060395E">
              <w:rPr>
                <w:rFonts w:ascii="Arial" w:hAnsi="Arial" w:cs="Arial"/>
                <w:b/>
              </w:rPr>
              <w:t>DEPOT</w:t>
            </w:r>
            <w:r w:rsidRPr="0060395E">
              <w:rPr>
                <w:rFonts w:ascii="Arial" w:hAnsi="Arial" w:cs="Arial"/>
                <w:b/>
              </w:rPr>
              <w:t xml:space="preserve"> </w:t>
            </w:r>
            <w:r w:rsidR="00FD1F18" w:rsidRPr="0060395E">
              <w:rPr>
                <w:rFonts w:ascii="Arial" w:hAnsi="Arial" w:cs="Arial"/>
                <w:b/>
              </w:rPr>
              <w:t>DES</w:t>
            </w:r>
            <w:r w:rsidRPr="0060395E">
              <w:rPr>
                <w:rFonts w:ascii="Arial" w:hAnsi="Arial" w:cs="Arial"/>
                <w:b/>
              </w:rPr>
              <w:t xml:space="preserve"> </w:t>
            </w:r>
            <w:r w:rsidR="00FD1F18" w:rsidRPr="0060395E">
              <w:rPr>
                <w:rFonts w:ascii="Arial" w:hAnsi="Arial" w:cs="Arial"/>
                <w:b/>
              </w:rPr>
              <w:t>RECLAMATIONS</w:t>
            </w:r>
            <w:r w:rsidRPr="0060395E">
              <w:rPr>
                <w:rFonts w:ascii="Arial" w:hAnsi="Arial" w:cs="Arial"/>
                <w:b/>
              </w:rPr>
              <w:t xml:space="preserve"> (si prolongée)</w:t>
            </w:r>
          </w:p>
          <w:p w14:paraId="13F91195" w14:textId="77777777" w:rsidR="00301D22" w:rsidRPr="0060395E" w:rsidRDefault="00154754">
            <w:pPr>
              <w:jc w:val="center"/>
              <w:rPr>
                <w:rFonts w:ascii="Arial" w:hAnsi="Arial" w:cs="Arial"/>
                <w:smallCap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</w:t>
            </w:r>
            <w:r w:rsidR="00301D22" w:rsidRPr="0060395E">
              <w:rPr>
                <w:rFonts w:ascii="Arial" w:hAnsi="Arial" w:cs="Arial"/>
                <w:lang w:val="en-GB"/>
              </w:rPr>
              <w:t>rotest Time Limit (If extended)</w:t>
            </w:r>
          </w:p>
        </w:tc>
      </w:tr>
      <w:tr w:rsidR="00301D22" w:rsidRPr="0060395E" w14:paraId="6C2B6593" w14:textId="77777777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84825" w14:textId="77777777" w:rsidR="00301D22" w:rsidRPr="0060395E" w:rsidRDefault="00301D22" w:rsidP="0060395E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CLASSE</w:t>
            </w:r>
            <w:r w:rsidR="0060395E">
              <w:rPr>
                <w:rFonts w:ascii="Arial" w:hAnsi="Arial" w:cs="Arial"/>
              </w:rPr>
              <w:t>S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4AFE5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HEURE / TIME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D927" w14:textId="77777777" w:rsidR="00301D22" w:rsidRPr="0060395E" w:rsidRDefault="00301D22" w:rsidP="0060395E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CLASSE</w:t>
            </w:r>
            <w:r w:rsidR="0060395E">
              <w:rPr>
                <w:rFonts w:ascii="Arial" w:hAnsi="Arial" w:cs="Arial"/>
              </w:rPr>
              <w:t>S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9BC4" w14:textId="77777777" w:rsidR="00301D22" w:rsidRPr="0060395E" w:rsidRDefault="00301D22">
            <w:pPr>
              <w:jc w:val="center"/>
              <w:rPr>
                <w:rFonts w:ascii="Arial" w:hAnsi="Arial" w:cs="Arial"/>
              </w:rPr>
            </w:pPr>
            <w:r w:rsidRPr="0060395E">
              <w:rPr>
                <w:rFonts w:ascii="Arial" w:hAnsi="Arial" w:cs="Arial"/>
              </w:rPr>
              <w:t>HEURE / TIME</w:t>
            </w:r>
          </w:p>
        </w:tc>
      </w:tr>
      <w:tr w:rsidR="00301D22" w:rsidRPr="0060395E" w14:paraId="4CD87CF0" w14:textId="77777777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49B28" w14:textId="77777777" w:rsidR="00301D22" w:rsidRPr="0060395E" w:rsidRDefault="00301D22">
            <w:pPr>
              <w:rPr>
                <w:rFonts w:ascii="Arial" w:hAnsi="Arial" w:cs="Arial"/>
              </w:rPr>
            </w:pPr>
          </w:p>
          <w:p w14:paraId="782136F4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1E49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4A2DE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92260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</w:tr>
      <w:tr w:rsidR="00301D22" w:rsidRPr="0060395E" w14:paraId="649F3B22" w14:textId="77777777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DE8A4" w14:textId="77777777" w:rsidR="00301D22" w:rsidRPr="0060395E" w:rsidRDefault="00301D22">
            <w:pPr>
              <w:rPr>
                <w:rFonts w:ascii="Arial" w:hAnsi="Arial" w:cs="Arial"/>
              </w:rPr>
            </w:pPr>
          </w:p>
          <w:p w14:paraId="6A12B32B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05F6C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9942A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F89C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</w:tr>
      <w:tr w:rsidR="00301D22" w:rsidRPr="0060395E" w14:paraId="333156D9" w14:textId="77777777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659C" w14:textId="77777777" w:rsidR="00301D22" w:rsidRPr="0060395E" w:rsidRDefault="00301D22">
            <w:pPr>
              <w:rPr>
                <w:rFonts w:ascii="Arial" w:hAnsi="Arial" w:cs="Arial"/>
              </w:rPr>
            </w:pPr>
          </w:p>
          <w:p w14:paraId="2FC2FED8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70E5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E586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017A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</w:tr>
      <w:tr w:rsidR="00301D22" w:rsidRPr="0060395E" w14:paraId="5237C3EF" w14:textId="77777777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D9F26" w14:textId="77777777" w:rsidR="00301D22" w:rsidRPr="0060395E" w:rsidRDefault="00301D22">
            <w:pPr>
              <w:rPr>
                <w:rFonts w:ascii="Arial" w:hAnsi="Arial" w:cs="Arial"/>
              </w:rPr>
            </w:pPr>
          </w:p>
          <w:p w14:paraId="7F2F1FE3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3250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201CD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EE0A" w14:textId="77777777" w:rsidR="00301D22" w:rsidRPr="0060395E" w:rsidRDefault="00301D22">
            <w:pPr>
              <w:rPr>
                <w:rFonts w:ascii="Arial" w:hAnsi="Arial" w:cs="Arial"/>
              </w:rPr>
            </w:pPr>
          </w:p>
        </w:tc>
      </w:tr>
    </w:tbl>
    <w:p w14:paraId="479C832C" w14:textId="77777777" w:rsidR="00301D22" w:rsidRPr="0060395E" w:rsidRDefault="00301D22">
      <w:pPr>
        <w:rPr>
          <w:rFonts w:ascii="Arial" w:hAnsi="Arial" w:cs="Arial"/>
        </w:rPr>
      </w:pPr>
    </w:p>
    <w:p w14:paraId="5A611AA8" w14:textId="30ECFD33" w:rsidR="0060395E" w:rsidRDefault="00381C8A">
      <w:pPr>
        <w:rPr>
          <w:rFonts w:ascii="Arial" w:hAnsi="Arial" w:cs="Arial"/>
        </w:rPr>
      </w:pPr>
      <w:r>
        <w:rPr>
          <w:rFonts w:ascii="Arial" w:hAnsi="Arial" w:cs="Arial"/>
        </w:rPr>
        <w:t>Publié</w:t>
      </w:r>
      <w:r w:rsidR="00301D22" w:rsidRPr="0060395E">
        <w:rPr>
          <w:rFonts w:ascii="Arial" w:hAnsi="Arial" w:cs="Arial"/>
        </w:rPr>
        <w:t xml:space="preserve"> </w:t>
      </w:r>
      <w:r w:rsidR="0060395E" w:rsidRPr="0060395E">
        <w:rPr>
          <w:rFonts w:ascii="Arial" w:hAnsi="Arial" w:cs="Arial"/>
        </w:rPr>
        <w:t>le _______________________</w:t>
      </w:r>
      <w:r w:rsidR="00301D22" w:rsidRPr="0060395E">
        <w:rPr>
          <w:rFonts w:ascii="Arial" w:hAnsi="Arial" w:cs="Arial"/>
        </w:rPr>
        <w:t>à / Posted  ______</w:t>
      </w:r>
      <w:r w:rsidR="00E32833" w:rsidRPr="0060395E">
        <w:rPr>
          <w:rFonts w:ascii="Arial" w:hAnsi="Arial" w:cs="Arial"/>
        </w:rPr>
        <w:t>____ H _______</w:t>
      </w:r>
      <w:r w:rsidR="00301D22" w:rsidRPr="0060395E">
        <w:rPr>
          <w:rFonts w:ascii="Arial" w:hAnsi="Arial" w:cs="Arial"/>
        </w:rPr>
        <w:t>_ mn,</w:t>
      </w:r>
      <w:r w:rsidR="0060395E">
        <w:rPr>
          <w:rFonts w:ascii="Arial" w:hAnsi="Arial" w:cs="Arial"/>
        </w:rPr>
        <w:t xml:space="preserve"> </w:t>
      </w:r>
    </w:p>
    <w:p w14:paraId="5A48798B" w14:textId="77777777" w:rsidR="0060395E" w:rsidRDefault="0060395E">
      <w:pPr>
        <w:rPr>
          <w:rFonts w:ascii="Arial" w:hAnsi="Arial" w:cs="Arial"/>
        </w:rPr>
      </w:pPr>
    </w:p>
    <w:p w14:paraId="296BB385" w14:textId="77777777" w:rsidR="0060395E" w:rsidRDefault="0060395E">
      <w:pPr>
        <w:rPr>
          <w:rFonts w:ascii="Arial" w:hAnsi="Arial" w:cs="Arial"/>
        </w:rPr>
      </w:pPr>
    </w:p>
    <w:p w14:paraId="23D2CFFB" w14:textId="77777777" w:rsidR="00301D22" w:rsidRPr="0060395E" w:rsidRDefault="00E35EED">
      <w:pPr>
        <w:rPr>
          <w:rFonts w:ascii="Arial" w:hAnsi="Arial" w:cs="Arial"/>
        </w:rPr>
      </w:pPr>
      <w:r w:rsidRPr="0060395E">
        <w:rPr>
          <w:rFonts w:ascii="Arial" w:hAnsi="Arial" w:cs="Arial"/>
        </w:rPr>
        <w:t>nom</w:t>
      </w:r>
      <w:r w:rsidR="0060395E">
        <w:rPr>
          <w:rFonts w:ascii="Arial" w:hAnsi="Arial" w:cs="Arial"/>
        </w:rPr>
        <w:t>/name,</w:t>
      </w:r>
      <w:r w:rsidRPr="0060395E">
        <w:rPr>
          <w:rFonts w:ascii="Arial" w:hAnsi="Arial" w:cs="Arial"/>
        </w:rPr>
        <w:t xml:space="preserve"> s</w:t>
      </w:r>
      <w:r w:rsidR="00301D22" w:rsidRPr="0060395E">
        <w:rPr>
          <w:rFonts w:ascii="Arial" w:hAnsi="Arial" w:cs="Arial"/>
        </w:rPr>
        <w:t>ignature</w:t>
      </w:r>
      <w:r w:rsidR="0060395E">
        <w:rPr>
          <w:rFonts w:ascii="Arial" w:hAnsi="Arial" w:cs="Arial"/>
        </w:rPr>
        <w:t> : _________________________</w:t>
      </w:r>
    </w:p>
    <w:p w14:paraId="6981A1C7" w14:textId="77777777" w:rsidR="00301D22" w:rsidRPr="0060395E" w:rsidRDefault="00301D22">
      <w:pPr>
        <w:rPr>
          <w:rFonts w:ascii="Arial" w:hAnsi="Arial" w:cs="Arial"/>
        </w:rPr>
      </w:pPr>
    </w:p>
    <w:sectPr w:rsidR="00301D22" w:rsidRPr="0060395E">
      <w:headerReference w:type="default" r:id="rId6"/>
      <w:footerReference w:type="default" r:id="rId7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4A2EE" w14:textId="77777777" w:rsidR="006A757B" w:rsidRDefault="006A757B">
      <w:r>
        <w:separator/>
      </w:r>
    </w:p>
  </w:endnote>
  <w:endnote w:type="continuationSeparator" w:id="0">
    <w:p w14:paraId="776EC0DE" w14:textId="77777777" w:rsidR="006A757B" w:rsidRDefault="006A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5EA0" w14:textId="77777777" w:rsidR="00E32833" w:rsidRPr="0060395E" w:rsidRDefault="00E32833" w:rsidP="00FD1F18">
    <w:pPr>
      <w:pStyle w:val="En-tte"/>
      <w:rPr>
        <w:rFonts w:ascii="Arial" w:hAnsi="Arial" w:cs="Arial"/>
        <w:i/>
      </w:rPr>
    </w:pPr>
    <w:r w:rsidRPr="0060395E">
      <w:rPr>
        <w:rFonts w:ascii="Arial" w:hAnsi="Arial" w:cs="Arial"/>
        <w:i/>
      </w:rPr>
      <w:t>Commission Centrale d’Arbitrage</w:t>
    </w:r>
    <w:r w:rsidR="00533A64">
      <w:rPr>
        <w:rFonts w:ascii="Arial" w:hAnsi="Arial" w:cs="Arial"/>
        <w:i/>
      </w:rPr>
      <w:tab/>
    </w:r>
    <w:r w:rsidR="00533A64">
      <w:rPr>
        <w:rFonts w:ascii="Arial" w:hAnsi="Arial" w:cs="Arial"/>
        <w:i/>
      </w:rPr>
      <w:tab/>
    </w:r>
    <w:r w:rsidR="00533A64">
      <w:rPr>
        <w:rFonts w:ascii="Arial" w:hAnsi="Arial" w:cs="Arial"/>
        <w:i/>
      </w:rPr>
      <w:tab/>
    </w:r>
    <w:r w:rsidR="00533A64">
      <w:rPr>
        <w:rFonts w:ascii="Arial" w:hAnsi="Arial" w:cs="Arial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88715" w14:textId="77777777" w:rsidR="006A757B" w:rsidRDefault="006A757B">
      <w:r>
        <w:separator/>
      </w:r>
    </w:p>
  </w:footnote>
  <w:footnote w:type="continuationSeparator" w:id="0">
    <w:p w14:paraId="0CE74BFB" w14:textId="77777777" w:rsidR="006A757B" w:rsidRDefault="006A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E9321" w14:textId="228312C9" w:rsidR="00E32833" w:rsidRPr="00FD1F18" w:rsidRDefault="00381C8A" w:rsidP="00381C8A">
    <w:pPr>
      <w:pStyle w:val="En-tte"/>
      <w:ind w:firstLine="3540"/>
      <w:rPr>
        <w:rFonts w:ascii="Arial" w:hAnsi="Arial"/>
        <w:b/>
        <w:i/>
        <w:sz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409DECE" wp14:editId="7DAE4B13">
          <wp:simplePos x="0" y="0"/>
          <wp:positionH relativeFrom="column">
            <wp:posOffset>-46990</wp:posOffset>
          </wp:positionH>
          <wp:positionV relativeFrom="paragraph">
            <wp:posOffset>-156210</wp:posOffset>
          </wp:positionV>
          <wp:extent cx="1258570" cy="52387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3A64">
      <w:rPr>
        <w:rFonts w:ascii="Arial" w:hAnsi="Arial"/>
        <w:b/>
        <w:i/>
        <w:sz w:val="22"/>
      </w:rPr>
      <w:t xml:space="preserve">Intentions de réclamer </w:t>
    </w:r>
    <w:r>
      <w:rPr>
        <w:rFonts w:ascii="Arial" w:hAnsi="Arial"/>
        <w:b/>
        <w:i/>
        <w:sz w:val="22"/>
      </w:rPr>
      <w:t>d'un comité</w:t>
    </w:r>
  </w:p>
  <w:p w14:paraId="12DEFAEF" w14:textId="335F5135" w:rsidR="00E32833" w:rsidRPr="00381C8A" w:rsidRDefault="00E32833" w:rsidP="00381C8A">
    <w:pPr>
      <w:pStyle w:val="En-tte"/>
      <w:jc w:val="center"/>
      <w:rPr>
        <w:rFonts w:ascii="Arial" w:hAnsi="Arial"/>
        <w:i/>
        <w:sz w:val="22"/>
      </w:rPr>
    </w:pPr>
    <w:r w:rsidRPr="00381C8A">
      <w:rPr>
        <w:rFonts w:ascii="Arial" w:hAnsi="Arial"/>
        <w:i/>
        <w:sz w:val="22"/>
      </w:rPr>
      <w:t>Intents to protest of</w:t>
    </w:r>
    <w:r w:rsidR="00381C8A" w:rsidRPr="00381C8A">
      <w:rPr>
        <w:rFonts w:ascii="Arial" w:hAnsi="Arial"/>
        <w:i/>
        <w:sz w:val="22"/>
      </w:rPr>
      <w:t xml:space="preserve"> a</w:t>
    </w:r>
    <w:r w:rsidR="0060395E" w:rsidRPr="00381C8A">
      <w:rPr>
        <w:rFonts w:ascii="Arial" w:hAnsi="Arial"/>
        <w:i/>
        <w:sz w:val="22"/>
      </w:rPr>
      <w:t xml:space="preserve"> c</w:t>
    </w:r>
    <w:r w:rsidRPr="00381C8A">
      <w:rPr>
        <w:rFonts w:ascii="Arial" w:hAnsi="Arial"/>
        <w:i/>
        <w:sz w:val="22"/>
      </w:rPr>
      <w:t>ommittee</w:t>
    </w:r>
  </w:p>
  <w:p w14:paraId="0F4D612B" w14:textId="0ACB49AB" w:rsidR="00E32833" w:rsidRPr="0060395E" w:rsidRDefault="00E32833">
    <w:pPr>
      <w:pStyle w:val="En-tte"/>
      <w:jc w:val="center"/>
      <w:rPr>
        <w:rFonts w:ascii="Arial" w:hAnsi="Arial"/>
        <w:i/>
        <w:sz w:val="22"/>
      </w:rPr>
    </w:pPr>
    <w:r w:rsidRPr="0060395E">
      <w:rPr>
        <w:rFonts w:ascii="Arial" w:hAnsi="Arial"/>
        <w:i/>
        <w:sz w:val="22"/>
      </w:rPr>
      <w:t>(Règle / Rule 6</w:t>
    </w:r>
    <w:r w:rsidR="00381C8A">
      <w:rPr>
        <w:rFonts w:ascii="Arial" w:hAnsi="Arial"/>
        <w:i/>
        <w:sz w:val="22"/>
      </w:rPr>
      <w:t>0.1</w:t>
    </w:r>
    <w:r w:rsidRPr="0060395E">
      <w:rPr>
        <w:rFonts w:ascii="Arial" w:hAnsi="Arial"/>
        <w:i/>
        <w:sz w:val="2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AF"/>
    <w:rsid w:val="00085632"/>
    <w:rsid w:val="000B1B64"/>
    <w:rsid w:val="00106BAC"/>
    <w:rsid w:val="00154754"/>
    <w:rsid w:val="00202B4C"/>
    <w:rsid w:val="0025750B"/>
    <w:rsid w:val="00301D22"/>
    <w:rsid w:val="00381C8A"/>
    <w:rsid w:val="00533A64"/>
    <w:rsid w:val="00571354"/>
    <w:rsid w:val="0060395E"/>
    <w:rsid w:val="00682D0B"/>
    <w:rsid w:val="006A757B"/>
    <w:rsid w:val="007C4CA4"/>
    <w:rsid w:val="00AB7D1E"/>
    <w:rsid w:val="00DD31AF"/>
    <w:rsid w:val="00E32833"/>
    <w:rsid w:val="00E35EED"/>
    <w:rsid w:val="00F2376E"/>
    <w:rsid w:val="00F90C97"/>
    <w:rsid w:val="00FD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E25663"/>
  <w15:chartTrackingRefBased/>
  <w15:docId w15:val="{913D1661-7D87-4B5F-85C1-A07514AE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FFV&amp;Arbitr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FFV&amp;Arbitres.dot</Template>
  <TotalTime>5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INTENTIONS DE RECLAMER DU COMITE DE COURSE OU DU JURY</vt:lpstr>
    </vt:vector>
  </TitlesOfParts>
  <Company>FFV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INTENTIONS DE RECLAMER DU COMITE DE COURSE OU DU JURY</dc:title>
  <dc:subject/>
  <dc:creator>Gwënaelle</dc:creator>
  <cp:keywords/>
  <cp:lastModifiedBy>Romain Gautier</cp:lastModifiedBy>
  <cp:revision>2</cp:revision>
  <cp:lastPrinted>1999-02-17T12:34:00Z</cp:lastPrinted>
  <dcterms:created xsi:type="dcterms:W3CDTF">2025-03-27T13:11:00Z</dcterms:created>
  <dcterms:modified xsi:type="dcterms:W3CDTF">2025-03-27T13:11:00Z</dcterms:modified>
</cp:coreProperties>
</file>