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4CF" w14:textId="77777777" w:rsidR="00E9749E" w:rsidRPr="00AE4F78" w:rsidRDefault="00E9749E">
      <w:pPr>
        <w:rPr>
          <w:rFonts w:ascii="Arial" w:hAnsi="Arial" w:cs="Arial"/>
        </w:rPr>
      </w:pPr>
    </w:p>
    <w:p w14:paraId="3A54F8BC" w14:textId="77777777" w:rsidR="00E9749E" w:rsidRPr="00AE4F78" w:rsidRDefault="00E9749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68D70E79" w14:textId="77777777" w:rsidR="00E9749E" w:rsidRPr="00AE4F78" w:rsidRDefault="00FB4D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AE4F78">
        <w:rPr>
          <w:rFonts w:ascii="Arial" w:hAnsi="Arial" w:cs="Arial"/>
        </w:rPr>
        <w:t xml:space="preserve">Compétition </w:t>
      </w:r>
      <w:r w:rsidR="005B330A" w:rsidRPr="00AE4F78">
        <w:rPr>
          <w:rFonts w:ascii="Arial" w:hAnsi="Arial" w:cs="Arial"/>
        </w:rPr>
        <w:t xml:space="preserve"> / Event</w:t>
      </w:r>
      <w:r w:rsidR="00E9749E" w:rsidRPr="00AE4F78">
        <w:rPr>
          <w:rFonts w:ascii="Arial" w:hAnsi="Arial" w:cs="Arial"/>
        </w:rPr>
        <w:t>______________________</w:t>
      </w:r>
      <w:r w:rsidR="00AE4F78">
        <w:rPr>
          <w:rFonts w:ascii="Arial" w:hAnsi="Arial" w:cs="Arial"/>
        </w:rPr>
        <w:t>____________________________</w:t>
      </w:r>
      <w:r w:rsidR="00E9749E" w:rsidRPr="00AE4F78">
        <w:rPr>
          <w:rFonts w:ascii="Arial" w:hAnsi="Arial" w:cs="Arial"/>
        </w:rPr>
        <w:t xml:space="preserve">  Da</w:t>
      </w:r>
      <w:r w:rsidR="00AE4F78">
        <w:rPr>
          <w:rFonts w:ascii="Arial" w:hAnsi="Arial" w:cs="Arial"/>
        </w:rPr>
        <w:t>te ______________________</w:t>
      </w:r>
    </w:p>
    <w:p w14:paraId="1D53316B" w14:textId="77777777" w:rsidR="00E9749E" w:rsidRPr="00AE4F78" w:rsidRDefault="00E9749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1B9B9A35" w14:textId="77777777" w:rsidR="00E9749E" w:rsidRPr="00AE4F78" w:rsidRDefault="00E9749E">
      <w:pPr>
        <w:rPr>
          <w:rFonts w:ascii="Arial" w:hAnsi="Arial" w:cs="Arial"/>
        </w:rPr>
      </w:pPr>
    </w:p>
    <w:p w14:paraId="3B77AFE8" w14:textId="77777777" w:rsidR="00E9749E" w:rsidRPr="00AE4F78" w:rsidRDefault="00E9749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843"/>
        <w:gridCol w:w="2126"/>
        <w:gridCol w:w="2977"/>
        <w:gridCol w:w="1134"/>
        <w:gridCol w:w="1843"/>
      </w:tblGrid>
      <w:tr w:rsidR="00FB4DD3" w:rsidRPr="00AE4F78" w14:paraId="16740E9B" w14:textId="77777777" w:rsidTr="00630A35">
        <w:tblPrEx>
          <w:tblCellMar>
            <w:top w:w="0" w:type="dxa"/>
            <w:bottom w:w="0" w:type="dxa"/>
          </w:tblCellMar>
        </w:tblPrEx>
        <w:tc>
          <w:tcPr>
            <w:tcW w:w="637" w:type="dxa"/>
            <w:shd w:val="pct50" w:color="C0C0C0" w:fill="auto"/>
          </w:tcPr>
          <w:p w14:paraId="79A42A26" w14:textId="77777777" w:rsidR="00FB4DD3" w:rsidRPr="00AE4F78" w:rsidRDefault="00FB4DD3">
            <w:pPr>
              <w:jc w:val="center"/>
              <w:rPr>
                <w:rFonts w:ascii="Arial" w:hAnsi="Arial" w:cs="Arial"/>
              </w:rPr>
            </w:pPr>
          </w:p>
          <w:p w14:paraId="29F1EFF6" w14:textId="77777777" w:rsidR="00FB4DD3" w:rsidRPr="00AE4F78" w:rsidRDefault="00FB4DD3">
            <w:pPr>
              <w:jc w:val="center"/>
              <w:rPr>
                <w:rFonts w:ascii="Arial" w:hAnsi="Arial" w:cs="Arial"/>
              </w:rPr>
            </w:pPr>
            <w:r w:rsidRPr="00AE4F78">
              <w:rPr>
                <w:rFonts w:ascii="Arial" w:hAnsi="Arial" w:cs="Arial"/>
              </w:rPr>
              <w:t>Cas</w:t>
            </w:r>
          </w:p>
          <w:p w14:paraId="418F8975" w14:textId="77777777" w:rsidR="005B330A" w:rsidRDefault="005B330A">
            <w:pPr>
              <w:jc w:val="center"/>
              <w:rPr>
                <w:rFonts w:ascii="Arial" w:hAnsi="Arial" w:cs="Arial"/>
                <w:i/>
              </w:rPr>
            </w:pPr>
          </w:p>
          <w:p w14:paraId="3A992638" w14:textId="77777777" w:rsidR="00AE4F78" w:rsidRPr="00AE4F78" w:rsidRDefault="00AE4F7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shd w:val="pct50" w:color="C0C0C0" w:fill="auto"/>
          </w:tcPr>
          <w:p w14:paraId="205C0E95" w14:textId="77777777" w:rsidR="00FB4DD3" w:rsidRPr="00AE4F78" w:rsidRDefault="00FB4DD3">
            <w:pPr>
              <w:jc w:val="center"/>
              <w:rPr>
                <w:rFonts w:ascii="Arial" w:hAnsi="Arial" w:cs="Arial"/>
              </w:rPr>
            </w:pPr>
          </w:p>
          <w:p w14:paraId="06A8349D" w14:textId="77777777" w:rsidR="00FB4DD3" w:rsidRPr="00AE4F78" w:rsidRDefault="00AE4F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BATEAU</w:t>
            </w:r>
            <w:r w:rsidR="00FB4DD3" w:rsidRPr="00AE4F78">
              <w:rPr>
                <w:rFonts w:ascii="Arial" w:hAnsi="Arial" w:cs="Arial"/>
              </w:rPr>
              <w:t xml:space="preserve"> N°</w:t>
            </w:r>
          </w:p>
          <w:p w14:paraId="7DF70D46" w14:textId="77777777" w:rsidR="005B330A" w:rsidRDefault="005B330A">
            <w:pPr>
              <w:jc w:val="center"/>
              <w:rPr>
                <w:rFonts w:ascii="Arial" w:hAnsi="Arial" w:cs="Arial"/>
                <w:i/>
              </w:rPr>
            </w:pPr>
          </w:p>
          <w:p w14:paraId="09C53703" w14:textId="77777777" w:rsidR="00AE4F78" w:rsidRPr="00AE4F78" w:rsidRDefault="00AE4F78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shd w:val="pct50" w:color="C0C0C0" w:fill="auto"/>
            <w:vAlign w:val="center"/>
          </w:tcPr>
          <w:p w14:paraId="6DDC15E0" w14:textId="77777777" w:rsidR="00AE4F78" w:rsidRDefault="00FB4DD3" w:rsidP="00FB4DD3">
            <w:pPr>
              <w:jc w:val="center"/>
              <w:rPr>
                <w:rFonts w:ascii="Arial" w:hAnsi="Arial" w:cs="Arial"/>
              </w:rPr>
            </w:pPr>
            <w:r w:rsidRPr="00AE4F78">
              <w:rPr>
                <w:rFonts w:ascii="Arial" w:hAnsi="Arial" w:cs="Arial"/>
              </w:rPr>
              <w:t>CLASSE</w:t>
            </w:r>
          </w:p>
          <w:p w14:paraId="2F401D86" w14:textId="77777777" w:rsidR="00FB4DD3" w:rsidRPr="00AE4F78" w:rsidRDefault="00FB4DD3" w:rsidP="00FB4DD3">
            <w:pPr>
              <w:jc w:val="center"/>
              <w:rPr>
                <w:rFonts w:ascii="Arial" w:hAnsi="Arial" w:cs="Arial"/>
              </w:rPr>
            </w:pPr>
            <w:r w:rsidRPr="00AE4F78">
              <w:rPr>
                <w:rFonts w:ascii="Arial" w:hAnsi="Arial" w:cs="Arial"/>
              </w:rPr>
              <w:t>(groupe si nécessaire)</w:t>
            </w:r>
          </w:p>
          <w:p w14:paraId="49B96DED" w14:textId="77777777" w:rsidR="005B330A" w:rsidRPr="00AE4F78" w:rsidRDefault="005B330A" w:rsidP="00AE4F78">
            <w:pPr>
              <w:rPr>
                <w:rFonts w:ascii="Arial" w:hAnsi="Arial" w:cs="Arial"/>
                <w:i/>
              </w:rPr>
            </w:pPr>
          </w:p>
        </w:tc>
        <w:tc>
          <w:tcPr>
            <w:tcW w:w="2977" w:type="dxa"/>
            <w:shd w:val="pct50" w:color="C0C0C0" w:fill="auto"/>
          </w:tcPr>
          <w:p w14:paraId="69BB0B8A" w14:textId="77777777" w:rsidR="00FB4DD3" w:rsidRPr="00AE4F78" w:rsidRDefault="00FB4DD3">
            <w:pPr>
              <w:jc w:val="center"/>
              <w:rPr>
                <w:rFonts w:ascii="Arial" w:hAnsi="Arial" w:cs="Arial"/>
              </w:rPr>
            </w:pPr>
          </w:p>
          <w:p w14:paraId="47B6A34B" w14:textId="77777777" w:rsidR="00FB4DD3" w:rsidRPr="00AE4F78" w:rsidRDefault="00FB4DD3">
            <w:pPr>
              <w:jc w:val="center"/>
              <w:rPr>
                <w:rFonts w:ascii="Arial" w:hAnsi="Arial" w:cs="Arial"/>
              </w:rPr>
            </w:pPr>
            <w:r w:rsidRPr="00AE4F78">
              <w:rPr>
                <w:rFonts w:ascii="Arial" w:hAnsi="Arial" w:cs="Arial"/>
              </w:rPr>
              <w:t>DECISION</w:t>
            </w:r>
          </w:p>
        </w:tc>
        <w:tc>
          <w:tcPr>
            <w:tcW w:w="1134" w:type="dxa"/>
            <w:shd w:val="pct50" w:color="C0C0C0" w:fill="auto"/>
          </w:tcPr>
          <w:p w14:paraId="44A35F3E" w14:textId="77777777" w:rsidR="00FB4DD3" w:rsidRPr="00AE4F78" w:rsidRDefault="00FB4DD3">
            <w:pPr>
              <w:jc w:val="center"/>
              <w:rPr>
                <w:rFonts w:ascii="Arial" w:hAnsi="Arial" w:cs="Arial"/>
              </w:rPr>
            </w:pPr>
          </w:p>
          <w:p w14:paraId="4A89B60C" w14:textId="77777777" w:rsidR="005B330A" w:rsidRPr="00AE4F78" w:rsidRDefault="00FB4DD3" w:rsidP="00AE4F78">
            <w:pPr>
              <w:jc w:val="center"/>
              <w:rPr>
                <w:rFonts w:ascii="Arial" w:hAnsi="Arial" w:cs="Arial"/>
              </w:rPr>
            </w:pPr>
            <w:r w:rsidRPr="00AE4F78">
              <w:rPr>
                <w:rFonts w:ascii="Arial" w:hAnsi="Arial" w:cs="Arial"/>
              </w:rPr>
              <w:t>COURSE N°</w:t>
            </w:r>
          </w:p>
          <w:p w14:paraId="2019D31D" w14:textId="77777777" w:rsidR="00AE4F78" w:rsidRPr="00AE4F78" w:rsidRDefault="00AE4F78" w:rsidP="00AE4F78">
            <w:pPr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  <w:shd w:val="pct50" w:color="C0C0C0" w:fill="auto"/>
          </w:tcPr>
          <w:p w14:paraId="19C4B077" w14:textId="77777777" w:rsidR="00FB4DD3" w:rsidRPr="00AE4F78" w:rsidRDefault="00FB4DD3">
            <w:pPr>
              <w:jc w:val="center"/>
              <w:rPr>
                <w:rFonts w:ascii="Arial" w:hAnsi="Arial" w:cs="Arial"/>
              </w:rPr>
            </w:pPr>
            <w:r w:rsidRPr="00AE4F78">
              <w:rPr>
                <w:rFonts w:ascii="Arial" w:hAnsi="Arial" w:cs="Arial"/>
              </w:rPr>
              <w:t xml:space="preserve">PRESIDENT </w:t>
            </w:r>
          </w:p>
          <w:p w14:paraId="29B29029" w14:textId="77777777" w:rsidR="00FB4DD3" w:rsidRPr="00AE4F78" w:rsidRDefault="00FB4DD3">
            <w:pPr>
              <w:jc w:val="center"/>
              <w:rPr>
                <w:rFonts w:ascii="Arial" w:hAnsi="Arial" w:cs="Arial"/>
              </w:rPr>
            </w:pPr>
            <w:r w:rsidRPr="00AE4F78">
              <w:rPr>
                <w:rFonts w:ascii="Arial" w:hAnsi="Arial" w:cs="Arial"/>
              </w:rPr>
              <w:t xml:space="preserve">DU JURY </w:t>
            </w:r>
          </w:p>
          <w:p w14:paraId="425140F2" w14:textId="77777777" w:rsidR="00FB4DD3" w:rsidRPr="00AE4F78" w:rsidRDefault="005B330A">
            <w:pPr>
              <w:jc w:val="center"/>
              <w:rPr>
                <w:rFonts w:ascii="Arial" w:hAnsi="Arial" w:cs="Arial"/>
              </w:rPr>
            </w:pPr>
            <w:r w:rsidRPr="00AE4F78">
              <w:rPr>
                <w:rFonts w:ascii="Arial" w:hAnsi="Arial" w:cs="Arial"/>
              </w:rPr>
              <w:t>OU PANEL</w:t>
            </w:r>
          </w:p>
          <w:p w14:paraId="42356BC4" w14:textId="77777777" w:rsidR="005B330A" w:rsidRPr="00AE4F78" w:rsidRDefault="005B330A">
            <w:pPr>
              <w:jc w:val="center"/>
              <w:rPr>
                <w:rFonts w:ascii="Arial" w:hAnsi="Arial" w:cs="Arial"/>
                <w:i/>
                <w:lang w:val="en-GB"/>
              </w:rPr>
            </w:pPr>
          </w:p>
        </w:tc>
      </w:tr>
      <w:tr w:rsidR="00FB4DD3" w:rsidRPr="00AE4F78" w14:paraId="5FEBD07C" w14:textId="77777777" w:rsidTr="00630A35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7D60FFF6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0D486E4A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2EBBD258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76813C0D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</w:tcPr>
          <w:p w14:paraId="56E9C6DE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617F0E22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624E263C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6B1DBD9C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6F000680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6F064E04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</w:tr>
      <w:tr w:rsidR="00FB4DD3" w:rsidRPr="00AE4F78" w14:paraId="7C4F5A51" w14:textId="77777777" w:rsidTr="00630A35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74AA0793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39F18D23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02C03F93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2453A54C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</w:tcPr>
          <w:p w14:paraId="37F9259C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6C24A9B6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558F955D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00620082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4ABA2809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629EAC92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</w:tr>
      <w:tr w:rsidR="00FB4DD3" w:rsidRPr="00AE4F78" w14:paraId="63247B9A" w14:textId="77777777" w:rsidTr="00630A35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0B48CA3E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028366E6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060F25C7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0E28FAD2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</w:tcPr>
          <w:p w14:paraId="552B053F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6E7530F7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20E46B9E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760157D9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2C941CAA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491C70E9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</w:tr>
      <w:tr w:rsidR="00FB4DD3" w:rsidRPr="00AE4F78" w14:paraId="20DA5A9E" w14:textId="77777777" w:rsidTr="00630A35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09A69E70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5818D9D8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4C6A2549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1F2537FD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</w:tcPr>
          <w:p w14:paraId="71E1AFE9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7A267706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30B12B46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17D5ED48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04FC9643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691D372B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</w:tr>
      <w:tr w:rsidR="00FB4DD3" w:rsidRPr="00AE4F78" w14:paraId="71FEB620" w14:textId="77777777" w:rsidTr="00630A35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73D32BBF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0742421D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13EF129A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55A95D09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</w:tcPr>
          <w:p w14:paraId="5D62F9DC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391853B9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7550C223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3634A211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1C3A28A4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7E35D379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</w:tr>
      <w:tr w:rsidR="00FB4DD3" w:rsidRPr="00AE4F78" w14:paraId="4C791853" w14:textId="77777777" w:rsidTr="00630A35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539DDC7D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6A2092C8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7EABE7A8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23E3128B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</w:tcPr>
          <w:p w14:paraId="594B115F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2FE6502A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319E2F41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1C879BD8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19726F09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561A5D46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</w:tr>
      <w:tr w:rsidR="00FB4DD3" w:rsidRPr="00AE4F78" w14:paraId="6DADE0D8" w14:textId="77777777" w:rsidTr="00630A35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5CA71672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1114FBA4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6D068F74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2FBA3CEB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</w:tcPr>
          <w:p w14:paraId="16BFCCE1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57238E7B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0A1DEE1C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39447174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11C13B59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3D0E6E65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</w:tr>
      <w:tr w:rsidR="00FB4DD3" w:rsidRPr="00AE4F78" w14:paraId="4FC564D8" w14:textId="77777777" w:rsidTr="00630A35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4297BB99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5204C39C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1BD10826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3D32506E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</w:tcPr>
          <w:p w14:paraId="4E444F65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2DA6C1D0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71662685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76E0B3F9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25655ACF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3C597AB6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</w:tr>
      <w:tr w:rsidR="00FB4DD3" w:rsidRPr="00AE4F78" w14:paraId="363DD43D" w14:textId="77777777" w:rsidTr="00630A35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62BA8C4E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29A5845F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4DD409E7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5A8CB124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</w:tcPr>
          <w:p w14:paraId="6274A431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2FCBDE25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3B15EBF6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530A10E3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4436AA1C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0028BF41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</w:tr>
      <w:tr w:rsidR="00FB4DD3" w:rsidRPr="00AE4F78" w14:paraId="7A18606F" w14:textId="77777777" w:rsidTr="00630A35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7D0407C4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1EAAF01A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1EC9DFB4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4197B017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734B48EE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</w:tcPr>
          <w:p w14:paraId="2A39C5DA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</w:tcPr>
          <w:p w14:paraId="05680B8C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038FBB0D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3C07963F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0A1BD564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  <w:p w14:paraId="68D62362" w14:textId="77777777" w:rsidR="00FB4DD3" w:rsidRPr="00AE4F78" w:rsidRDefault="00FB4DD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4386981" w14:textId="77777777" w:rsidR="00FB4DD3" w:rsidRPr="00AE4F78" w:rsidRDefault="00FB4DD3">
      <w:pPr>
        <w:rPr>
          <w:rFonts w:ascii="Arial" w:hAnsi="Arial" w:cs="Arial"/>
          <w:lang w:val="en-GB"/>
        </w:rPr>
      </w:pPr>
    </w:p>
    <w:p w14:paraId="533431FC" w14:textId="77777777" w:rsidR="00E9749E" w:rsidRPr="00AE4F78" w:rsidRDefault="00E9749E">
      <w:pPr>
        <w:rPr>
          <w:rFonts w:ascii="Arial" w:hAnsi="Arial" w:cs="Arial"/>
        </w:rPr>
      </w:pPr>
      <w:r w:rsidRPr="00AE4F78">
        <w:rPr>
          <w:rFonts w:ascii="Arial" w:hAnsi="Arial" w:cs="Arial"/>
        </w:rPr>
        <w:t xml:space="preserve">Transmis </w:t>
      </w:r>
      <w:r w:rsidR="00AE4F78" w:rsidRPr="00AE4F78">
        <w:rPr>
          <w:rFonts w:ascii="Arial" w:hAnsi="Arial" w:cs="Arial"/>
        </w:rPr>
        <w:t xml:space="preserve">le ________________ </w:t>
      </w:r>
      <w:r w:rsidR="00AE4F78">
        <w:rPr>
          <w:rFonts w:ascii="Arial" w:hAnsi="Arial" w:cs="Arial"/>
        </w:rPr>
        <w:t>à _________ H ______</w:t>
      </w:r>
      <w:r w:rsidRPr="00AE4F78">
        <w:rPr>
          <w:rFonts w:ascii="Arial" w:hAnsi="Arial" w:cs="Arial"/>
        </w:rPr>
        <w:t xml:space="preserve"> mn,  par </w:t>
      </w:r>
      <w:r w:rsidR="005B330A" w:rsidRPr="00AE4F78">
        <w:rPr>
          <w:rFonts w:ascii="Arial" w:hAnsi="Arial" w:cs="Arial"/>
        </w:rPr>
        <w:t>(nom)</w:t>
      </w:r>
      <w:r w:rsidRPr="00AE4F78">
        <w:rPr>
          <w:rFonts w:ascii="Arial" w:hAnsi="Arial" w:cs="Arial"/>
        </w:rPr>
        <w:t>______________________________</w:t>
      </w:r>
      <w:r w:rsidR="00AE4F78">
        <w:rPr>
          <w:rFonts w:ascii="Arial" w:hAnsi="Arial" w:cs="Arial"/>
        </w:rPr>
        <w:t>______</w:t>
      </w:r>
    </w:p>
    <w:p w14:paraId="146E6C43" w14:textId="77777777" w:rsidR="00FB4DD3" w:rsidRPr="00AE4F78" w:rsidRDefault="00FB4DD3">
      <w:pPr>
        <w:rPr>
          <w:rFonts w:ascii="Arial" w:hAnsi="Arial" w:cs="Arial"/>
        </w:rPr>
      </w:pPr>
    </w:p>
    <w:p w14:paraId="6B3C0667" w14:textId="77777777" w:rsidR="00630A35" w:rsidRDefault="00630A35">
      <w:pPr>
        <w:rPr>
          <w:rFonts w:ascii="Arial" w:hAnsi="Arial" w:cs="Arial"/>
        </w:rPr>
      </w:pPr>
    </w:p>
    <w:p w14:paraId="78CE82DE" w14:textId="77777777" w:rsidR="00E9749E" w:rsidRPr="00AE4F78" w:rsidRDefault="00FB4DD3">
      <w:pPr>
        <w:rPr>
          <w:rFonts w:ascii="Arial" w:hAnsi="Arial" w:cs="Arial"/>
        </w:rPr>
      </w:pPr>
      <w:r w:rsidRPr="00AE4F78">
        <w:rPr>
          <w:rFonts w:ascii="Arial" w:hAnsi="Arial" w:cs="Arial"/>
        </w:rPr>
        <w:t xml:space="preserve">Saisi dans </w:t>
      </w:r>
      <w:r w:rsidR="00E9749E" w:rsidRPr="00AE4F78">
        <w:rPr>
          <w:rFonts w:ascii="Arial" w:hAnsi="Arial" w:cs="Arial"/>
        </w:rPr>
        <w:t xml:space="preserve">les résultats </w:t>
      </w:r>
      <w:r w:rsidR="00AE4F78" w:rsidRPr="00AE4F78">
        <w:rPr>
          <w:rFonts w:ascii="Arial" w:hAnsi="Arial" w:cs="Arial"/>
        </w:rPr>
        <w:t xml:space="preserve">le __________________ </w:t>
      </w:r>
      <w:r w:rsidR="00AE4F78">
        <w:rPr>
          <w:rFonts w:ascii="Arial" w:hAnsi="Arial" w:cs="Arial"/>
        </w:rPr>
        <w:t>à ______ H ______</w:t>
      </w:r>
      <w:r w:rsidR="00E9749E" w:rsidRPr="00AE4F78">
        <w:rPr>
          <w:rFonts w:ascii="Arial" w:hAnsi="Arial" w:cs="Arial"/>
        </w:rPr>
        <w:t xml:space="preserve"> mn,  par </w:t>
      </w:r>
      <w:r w:rsidR="005B330A" w:rsidRPr="00AE4F78">
        <w:rPr>
          <w:rFonts w:ascii="Arial" w:hAnsi="Arial" w:cs="Arial"/>
        </w:rPr>
        <w:t>(nom)</w:t>
      </w:r>
      <w:r w:rsidR="00AE4F78">
        <w:rPr>
          <w:rFonts w:ascii="Arial" w:hAnsi="Arial" w:cs="Arial"/>
        </w:rPr>
        <w:t>_________________________</w:t>
      </w:r>
    </w:p>
    <w:p w14:paraId="257F7CC1" w14:textId="77777777" w:rsidR="00E9749E" w:rsidRPr="00AE4F78" w:rsidRDefault="00E9749E">
      <w:pPr>
        <w:rPr>
          <w:rFonts w:ascii="Arial" w:hAnsi="Arial" w:cs="Arial"/>
        </w:rPr>
      </w:pPr>
    </w:p>
    <w:p w14:paraId="26E1C691" w14:textId="77777777" w:rsidR="00630A35" w:rsidRDefault="00630A35">
      <w:pPr>
        <w:rPr>
          <w:rFonts w:ascii="Arial" w:hAnsi="Arial" w:cs="Arial"/>
        </w:rPr>
      </w:pPr>
    </w:p>
    <w:p w14:paraId="3E8B62F8" w14:textId="77777777" w:rsidR="00E9749E" w:rsidRPr="00AE4F78" w:rsidRDefault="00E9749E">
      <w:pPr>
        <w:rPr>
          <w:rFonts w:ascii="Arial" w:hAnsi="Arial" w:cs="Arial"/>
        </w:rPr>
      </w:pPr>
      <w:r w:rsidRPr="00AE4F78">
        <w:rPr>
          <w:rFonts w:ascii="Arial" w:hAnsi="Arial" w:cs="Arial"/>
        </w:rPr>
        <w:t xml:space="preserve">Résultats corrigés affichés </w:t>
      </w:r>
      <w:r w:rsidR="00AE4F78" w:rsidRPr="00AE4F78">
        <w:rPr>
          <w:rFonts w:ascii="Arial" w:hAnsi="Arial" w:cs="Arial"/>
        </w:rPr>
        <w:t xml:space="preserve">le __________________ </w:t>
      </w:r>
      <w:r w:rsidR="00AE4F78">
        <w:rPr>
          <w:rFonts w:ascii="Arial" w:hAnsi="Arial" w:cs="Arial"/>
        </w:rPr>
        <w:t>à _______ H ______</w:t>
      </w:r>
      <w:r w:rsidRPr="00AE4F78">
        <w:rPr>
          <w:rFonts w:ascii="Arial" w:hAnsi="Arial" w:cs="Arial"/>
        </w:rPr>
        <w:t xml:space="preserve">mn,  par </w:t>
      </w:r>
      <w:r w:rsidR="005B330A" w:rsidRPr="00AE4F78">
        <w:rPr>
          <w:rFonts w:ascii="Arial" w:hAnsi="Arial" w:cs="Arial"/>
        </w:rPr>
        <w:t>(nom)_</w:t>
      </w:r>
      <w:r w:rsidRPr="00AE4F78">
        <w:rPr>
          <w:rFonts w:ascii="Arial" w:hAnsi="Arial" w:cs="Arial"/>
        </w:rPr>
        <w:t>___</w:t>
      </w:r>
      <w:r w:rsidR="00AE4F78">
        <w:rPr>
          <w:rFonts w:ascii="Arial" w:hAnsi="Arial" w:cs="Arial"/>
        </w:rPr>
        <w:t>____________________</w:t>
      </w:r>
    </w:p>
    <w:p w14:paraId="0460AA13" w14:textId="77777777" w:rsidR="00E9749E" w:rsidRPr="00AE4F78" w:rsidRDefault="00E9749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E9749E" w:rsidRPr="00AE4F78" w:rsidSect="00AE4F78">
      <w:headerReference w:type="default" r:id="rId7"/>
      <w:footerReference w:type="default" r:id="rId8"/>
      <w:pgSz w:w="11906" w:h="16838"/>
      <w:pgMar w:top="1418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3B27" w14:textId="77777777" w:rsidR="00700B3C" w:rsidRDefault="00700B3C">
      <w:r>
        <w:separator/>
      </w:r>
    </w:p>
  </w:endnote>
  <w:endnote w:type="continuationSeparator" w:id="0">
    <w:p w14:paraId="06FFE669" w14:textId="77777777" w:rsidR="00700B3C" w:rsidRDefault="0070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AC78" w14:textId="77777777" w:rsidR="00E9749E" w:rsidRPr="00AE4F78" w:rsidRDefault="00FB4DD3" w:rsidP="00FB4DD3">
    <w:pPr>
      <w:pStyle w:val="En-tte"/>
      <w:rPr>
        <w:rFonts w:ascii="Arial" w:hAnsi="Arial" w:cs="Arial"/>
      </w:rPr>
    </w:pPr>
    <w:r w:rsidRPr="00AE4F78">
      <w:rPr>
        <w:rFonts w:ascii="Arial" w:hAnsi="Arial" w:cs="Arial"/>
        <w:i/>
      </w:rPr>
      <w:t>Commission Centrale d’Arbitrage</w:t>
    </w:r>
    <w:r w:rsidRPr="00AE4F78">
      <w:rPr>
        <w:rFonts w:ascii="Arial" w:hAnsi="Arial" w:cs="Arial"/>
        <w:i/>
      </w:rPr>
      <w:tab/>
    </w:r>
    <w:r w:rsidRPr="00AE4F78">
      <w:rPr>
        <w:rFonts w:ascii="Arial" w:hAnsi="Arial" w:cs="Arial"/>
        <w:i/>
      </w:rPr>
      <w:tab/>
    </w:r>
    <w:r w:rsidRPr="00AE4F78">
      <w:rPr>
        <w:rFonts w:ascii="Arial" w:hAnsi="Arial" w:cs="Arial"/>
        <w:i/>
      </w:rPr>
      <w:tab/>
    </w:r>
    <w:r w:rsidRPr="00AE4F78">
      <w:rPr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6568" w14:textId="77777777" w:rsidR="00700B3C" w:rsidRDefault="00700B3C">
      <w:r>
        <w:separator/>
      </w:r>
    </w:p>
  </w:footnote>
  <w:footnote w:type="continuationSeparator" w:id="0">
    <w:p w14:paraId="51BD6CCE" w14:textId="77777777" w:rsidR="00700B3C" w:rsidRDefault="0070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7F22" w14:textId="6639B6BB" w:rsidR="00E9749E" w:rsidRDefault="002C1D0B">
    <w:pPr>
      <w:pStyle w:val="En-tte"/>
      <w:jc w:val="center"/>
      <w:rPr>
        <w:rFonts w:ascii="Arial" w:hAnsi="Arial"/>
        <w:b/>
        <w:i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B0CA69E" wp14:editId="2FE7AF38">
          <wp:simplePos x="0" y="0"/>
          <wp:positionH relativeFrom="column">
            <wp:posOffset>135255</wp:posOffset>
          </wp:positionH>
          <wp:positionV relativeFrom="paragraph">
            <wp:posOffset>-292735</wp:posOffset>
          </wp:positionV>
          <wp:extent cx="1619250" cy="67373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49E">
      <w:rPr>
        <w:rFonts w:ascii="Arial" w:hAnsi="Arial"/>
        <w:b/>
        <w:i/>
        <w:sz w:val="22"/>
      </w:rPr>
      <w:t>Feuille de transmission des décisions</w:t>
    </w:r>
  </w:p>
  <w:p w14:paraId="282115CB" w14:textId="77777777" w:rsidR="00E9749E" w:rsidRDefault="00E9749E">
    <w:pPr>
      <w:pStyle w:val="En-tte"/>
      <w:jc w:val="center"/>
      <w:rPr>
        <w:rFonts w:ascii="Arial" w:hAnsi="Arial"/>
        <w:b/>
        <w:i/>
        <w:sz w:val="22"/>
      </w:rPr>
    </w:pPr>
    <w:r>
      <w:rPr>
        <w:rFonts w:ascii="Arial" w:hAnsi="Arial"/>
        <w:b/>
        <w:i/>
        <w:sz w:val="22"/>
      </w:rPr>
      <w:t xml:space="preserve">Jury </w:t>
    </w:r>
    <w:r w:rsidR="00FB4DD3">
      <w:rPr>
        <w:rFonts w:ascii="Arial" w:hAnsi="Arial" w:cs="Arial"/>
        <w:b/>
        <w:i/>
        <w:sz w:val="22"/>
      </w:rPr>
      <w:t>→</w:t>
    </w:r>
    <w:r>
      <w:rPr>
        <w:rFonts w:ascii="Arial" w:hAnsi="Arial"/>
        <w:b/>
        <w:i/>
        <w:sz w:val="22"/>
      </w:rPr>
      <w:t xml:space="preserve"> Résultats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D3"/>
    <w:rsid w:val="002C1D0B"/>
    <w:rsid w:val="002C1EDE"/>
    <w:rsid w:val="004A191E"/>
    <w:rsid w:val="005B330A"/>
    <w:rsid w:val="00630A35"/>
    <w:rsid w:val="00700B3C"/>
    <w:rsid w:val="008910D4"/>
    <w:rsid w:val="00AD7C5E"/>
    <w:rsid w:val="00AE4F78"/>
    <w:rsid w:val="00C74E9B"/>
    <w:rsid w:val="00D75F5B"/>
    <w:rsid w:val="00E9749E"/>
    <w:rsid w:val="00F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E70E3"/>
  <w15:chartTrackingRefBased/>
  <w15:docId w15:val="{F83AC319-FA19-4EE3-BBF1-EF18A968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FFV&amp;Arbitr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AAD37-E8B5-48EC-BE02-F5743571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FFV&amp;Arbitres.dot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DE TRANSMISSION DES DECISIONS</vt:lpstr>
    </vt:vector>
  </TitlesOfParts>
  <Company>FFV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TRANSMISSION DES DECISIONS</dc:title>
  <dc:subject/>
  <dc:creator>Gwënaelle</dc:creator>
  <cp:keywords/>
  <cp:lastModifiedBy>Romain Gautier</cp:lastModifiedBy>
  <cp:revision>2</cp:revision>
  <cp:lastPrinted>1601-01-01T00:00:00Z</cp:lastPrinted>
  <dcterms:created xsi:type="dcterms:W3CDTF">2025-03-27T13:14:00Z</dcterms:created>
  <dcterms:modified xsi:type="dcterms:W3CDTF">2025-03-27T13:14:00Z</dcterms:modified>
</cp:coreProperties>
</file>